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AE" w:rsidRPr="00A87F10" w:rsidRDefault="00DA63AE" w:rsidP="00CA31D2">
      <w:pPr>
        <w:ind w:left="3540" w:firstLine="708"/>
        <w:rPr>
          <w:b/>
          <w:bCs/>
        </w:rPr>
      </w:pPr>
      <w:r w:rsidRPr="008338E3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6.75pt;height:51.75pt;visibility:visible">
            <v:imagedata r:id="rId4" o:title=""/>
          </v:shape>
        </w:pict>
      </w:r>
      <w:r>
        <w:t xml:space="preserve">                                                         </w:t>
      </w:r>
    </w:p>
    <w:p w:rsidR="00DA63AE" w:rsidRPr="009A7B5A" w:rsidRDefault="00DA63AE" w:rsidP="00CA31D2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DA63AE" w:rsidRPr="00DA5320" w:rsidRDefault="00DA63AE" w:rsidP="00CA31D2">
      <w:pPr>
        <w:jc w:val="center"/>
        <w:rPr>
          <w:b/>
          <w:bCs/>
        </w:rPr>
      </w:pPr>
      <w:r w:rsidRPr="00DA5320">
        <w:rPr>
          <w:b/>
          <w:bCs/>
        </w:rPr>
        <w:t>РІВНЕНСЬКА ОБЛАСТЬ</w:t>
      </w:r>
    </w:p>
    <w:p w:rsidR="00DA63AE" w:rsidRPr="00DA5320" w:rsidRDefault="00DA63AE" w:rsidP="00CA31D2">
      <w:pPr>
        <w:jc w:val="center"/>
        <w:rPr>
          <w:b/>
          <w:bCs/>
        </w:rPr>
      </w:pPr>
      <w:r w:rsidRPr="00DA5320">
        <w:rPr>
          <w:b/>
          <w:bCs/>
        </w:rPr>
        <w:t>м. ВАРАШ</w:t>
      </w:r>
    </w:p>
    <w:p w:rsidR="00DA63AE" w:rsidRPr="00071620" w:rsidRDefault="00DA63AE" w:rsidP="00CA31D2">
      <w:pPr>
        <w:jc w:val="center"/>
        <w:rPr>
          <w:b/>
          <w:bCs/>
        </w:rPr>
      </w:pPr>
    </w:p>
    <w:p w:rsidR="00DA63AE" w:rsidRPr="00071620" w:rsidRDefault="00DA63AE" w:rsidP="00CA31D2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>Р О З П О Р Я Д Ж Е Н Н Я</w:t>
      </w:r>
    </w:p>
    <w:p w:rsidR="00DA63AE" w:rsidRDefault="00DA63AE" w:rsidP="00CA31D2">
      <w:pPr>
        <w:jc w:val="center"/>
        <w:rPr>
          <w:b/>
          <w:bCs/>
        </w:rPr>
      </w:pPr>
      <w:r w:rsidRPr="00071620">
        <w:rPr>
          <w:b/>
          <w:bCs/>
        </w:rPr>
        <w:t>міського голови</w:t>
      </w:r>
    </w:p>
    <w:p w:rsidR="00DA63AE" w:rsidRDefault="00DA63AE" w:rsidP="00CA31D2">
      <w:pPr>
        <w:jc w:val="center"/>
        <w:rPr>
          <w:b/>
          <w:bCs/>
        </w:rPr>
      </w:pPr>
    </w:p>
    <w:p w:rsidR="00DA63AE" w:rsidRDefault="00DA63AE" w:rsidP="00CA31D2">
      <w:pPr>
        <w:jc w:val="center"/>
        <w:rPr>
          <w:b/>
          <w:bCs/>
        </w:rPr>
      </w:pPr>
    </w:p>
    <w:p w:rsidR="00DA63AE" w:rsidRPr="00954181" w:rsidRDefault="00DA63AE" w:rsidP="00CA31D2">
      <w:pPr>
        <w:jc w:val="both"/>
        <w:rPr>
          <w:u w:val="single"/>
        </w:rPr>
      </w:pPr>
      <w:r>
        <w:rPr>
          <w:u w:val="single"/>
        </w:rPr>
        <w:t xml:space="preserve">15 </w:t>
      </w:r>
      <w:r>
        <w:t xml:space="preserve">  </w:t>
      </w:r>
      <w:r>
        <w:rPr>
          <w:u w:val="single"/>
        </w:rPr>
        <w:t xml:space="preserve">   березня  </w:t>
      </w:r>
      <w:r>
        <w:rPr>
          <w:b/>
          <w:bCs/>
        </w:rPr>
        <w:t xml:space="preserve"> 2018 року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№ </w:t>
      </w:r>
      <w:r>
        <w:rPr>
          <w:u w:val="single"/>
        </w:rPr>
        <w:t xml:space="preserve"> 44-р</w:t>
      </w:r>
    </w:p>
    <w:p w:rsidR="00DA63AE" w:rsidRDefault="00DA63AE" w:rsidP="00CA31D2">
      <w:pPr>
        <w:jc w:val="both"/>
      </w:pPr>
    </w:p>
    <w:p w:rsidR="00DA63AE" w:rsidRDefault="00DA63AE" w:rsidP="00255894">
      <w:pPr>
        <w:jc w:val="both"/>
      </w:pPr>
      <w:r w:rsidRPr="00A9071A">
        <w:t xml:space="preserve">Про </w:t>
      </w:r>
      <w:r>
        <w:t>створення Координаційної ради</w:t>
      </w:r>
    </w:p>
    <w:p w:rsidR="00DA63AE" w:rsidRDefault="00DA63AE" w:rsidP="00255894">
      <w:pPr>
        <w:jc w:val="both"/>
      </w:pPr>
      <w:r>
        <w:t>з питань вшанування українських</w:t>
      </w:r>
    </w:p>
    <w:p w:rsidR="00DA63AE" w:rsidRDefault="00DA63AE" w:rsidP="00255894">
      <w:pPr>
        <w:jc w:val="both"/>
      </w:pPr>
      <w:r>
        <w:t>героїв та надання допомоги учасникам</w:t>
      </w:r>
    </w:p>
    <w:p w:rsidR="00DA63AE" w:rsidRDefault="00DA63AE" w:rsidP="00255894">
      <w:pPr>
        <w:jc w:val="both"/>
      </w:pPr>
      <w:r>
        <w:t>АТО</w:t>
      </w: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  <w:r>
        <w:tab/>
        <w:t>З метою вирішення організаційних питань вшанування українських героїв та надання допомоги учасникам АТО, враховуючи численні звернення громадськості міста, керуючись статтями 42, 50 Закону України «Про місцеве самоврядування в Україні»:</w:t>
      </w:r>
    </w:p>
    <w:p w:rsidR="00DA63AE" w:rsidRDefault="00DA63AE" w:rsidP="00255894">
      <w:pPr>
        <w:jc w:val="both"/>
      </w:pPr>
    </w:p>
    <w:p w:rsidR="00DA63AE" w:rsidRDefault="00DA63AE" w:rsidP="00114EDE">
      <w:pPr>
        <w:jc w:val="both"/>
      </w:pPr>
      <w:r>
        <w:tab/>
        <w:t>1. Створити Координаційну раду з питань вшанування українських героїв та надання допомоги учасникам АТО у складі, згідно з додатком.</w:t>
      </w:r>
    </w:p>
    <w:p w:rsidR="00DA63AE" w:rsidRDefault="00DA63AE" w:rsidP="00114EDE">
      <w:pPr>
        <w:jc w:val="both"/>
      </w:pPr>
    </w:p>
    <w:p w:rsidR="00DA63AE" w:rsidRDefault="00DA63AE" w:rsidP="00114EDE">
      <w:pPr>
        <w:jc w:val="both"/>
      </w:pPr>
      <w:r>
        <w:tab/>
        <w:t>2. Контроль за виконанням розпорядження залишаю за собою.</w:t>
      </w: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  <w:r>
        <w:t>Тзп міського голови</w:t>
      </w:r>
      <w:r>
        <w:tab/>
      </w:r>
      <w:r>
        <w:tab/>
      </w:r>
      <w:r>
        <w:tab/>
      </w:r>
      <w:r>
        <w:tab/>
      </w:r>
      <w:r>
        <w:tab/>
        <w:t>І.Шумра</w:t>
      </w: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</w:p>
    <w:p w:rsidR="00DA63AE" w:rsidRDefault="00DA63AE" w:rsidP="002558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Додаток</w:t>
      </w:r>
    </w:p>
    <w:p w:rsidR="00DA63AE" w:rsidRDefault="00DA63AE" w:rsidP="002558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:rsidR="00DA63AE" w:rsidRPr="00934CBB" w:rsidRDefault="00DA63AE" w:rsidP="00255894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15 </w:t>
      </w:r>
      <w:r>
        <w:t xml:space="preserve">  </w:t>
      </w:r>
      <w:r>
        <w:rPr>
          <w:u w:val="single"/>
        </w:rPr>
        <w:t xml:space="preserve"> березня  </w:t>
      </w:r>
      <w:r>
        <w:t xml:space="preserve">2018 року №   </w:t>
      </w:r>
      <w:r>
        <w:rPr>
          <w:u w:val="single"/>
        </w:rPr>
        <w:t>44-р</w:t>
      </w:r>
    </w:p>
    <w:p w:rsidR="00DA63AE" w:rsidRDefault="00DA63AE" w:rsidP="009A464D">
      <w:pPr>
        <w:jc w:val="center"/>
      </w:pPr>
      <w:r>
        <w:t>СКЛАД</w:t>
      </w:r>
    </w:p>
    <w:p w:rsidR="00DA63AE" w:rsidRDefault="00DA63AE" w:rsidP="009A464D">
      <w:pPr>
        <w:jc w:val="center"/>
      </w:pPr>
      <w:r>
        <w:t>Координаційної ради з питань вшанування українських</w:t>
      </w:r>
    </w:p>
    <w:p w:rsidR="00DA63AE" w:rsidRDefault="00DA63AE" w:rsidP="009A464D">
      <w:pPr>
        <w:jc w:val="center"/>
      </w:pPr>
      <w:r>
        <w:t>героїв та надання допомоги учасникам АТО</w:t>
      </w:r>
    </w:p>
    <w:p w:rsidR="00DA63AE" w:rsidRDefault="00DA63AE" w:rsidP="005B71EA">
      <w:pPr>
        <w:jc w:val="both"/>
      </w:pPr>
    </w:p>
    <w:p w:rsidR="00DA63AE" w:rsidRDefault="00DA63AE" w:rsidP="005B71EA">
      <w:pPr>
        <w:jc w:val="both"/>
      </w:pPr>
      <w:r>
        <w:t>Шумра</w:t>
      </w:r>
      <w:r>
        <w:tab/>
      </w:r>
      <w:r>
        <w:tab/>
      </w:r>
      <w:r>
        <w:tab/>
      </w:r>
      <w:r>
        <w:tab/>
      </w:r>
      <w:r>
        <w:tab/>
        <w:t>- тзп міського голови, голова</w:t>
      </w:r>
    </w:p>
    <w:p w:rsidR="00DA63AE" w:rsidRDefault="00DA63AE" w:rsidP="005B71EA">
      <w:pPr>
        <w:jc w:val="both"/>
      </w:pPr>
      <w:r>
        <w:t>Ірина Вікторівна</w:t>
      </w:r>
      <w:r>
        <w:tab/>
      </w:r>
      <w:r>
        <w:tab/>
      </w:r>
      <w:r>
        <w:tab/>
      </w:r>
      <w:r>
        <w:tab/>
        <w:t xml:space="preserve">  Координаційної ради</w:t>
      </w:r>
    </w:p>
    <w:p w:rsidR="00DA63AE" w:rsidRDefault="00DA63AE" w:rsidP="005B71EA">
      <w:pPr>
        <w:jc w:val="both"/>
      </w:pPr>
      <w:r>
        <w:t>Абрамович</w:t>
      </w:r>
      <w:r>
        <w:tab/>
      </w:r>
      <w:r>
        <w:tab/>
      </w:r>
      <w:r>
        <w:tab/>
      </w:r>
      <w:r>
        <w:tab/>
      </w:r>
      <w:r>
        <w:tab/>
        <w:t>- учасник антитерористичної операції</w:t>
      </w:r>
    </w:p>
    <w:p w:rsidR="00DA63AE" w:rsidRDefault="00DA63AE" w:rsidP="005B71EA">
      <w:pPr>
        <w:jc w:val="both"/>
      </w:pPr>
      <w:r>
        <w:t>Олег Миколайович</w:t>
      </w:r>
      <w:r>
        <w:tab/>
      </w:r>
      <w:r>
        <w:tab/>
      </w:r>
      <w:r>
        <w:tab/>
        <w:t xml:space="preserve">  (за згодою)</w:t>
      </w:r>
    </w:p>
    <w:p w:rsidR="00DA63AE" w:rsidRDefault="00DA63AE" w:rsidP="005B71EA">
      <w:pPr>
        <w:jc w:val="both"/>
      </w:pPr>
      <w:r>
        <w:t>Бірук</w:t>
      </w:r>
      <w:r>
        <w:tab/>
      </w:r>
      <w:r>
        <w:tab/>
      </w:r>
      <w:r>
        <w:tab/>
      </w:r>
      <w:r>
        <w:tab/>
      </w:r>
      <w:r>
        <w:tab/>
      </w:r>
      <w:r>
        <w:tab/>
        <w:t>- голова ГО «Ветеранська спілка учасників</w:t>
      </w:r>
    </w:p>
    <w:p w:rsidR="00DA63AE" w:rsidRDefault="00DA63AE" w:rsidP="005B71EA">
      <w:pPr>
        <w:jc w:val="both"/>
      </w:pPr>
      <w:r>
        <w:t>Борис Іванович</w:t>
      </w:r>
      <w:r>
        <w:tab/>
      </w:r>
      <w:r>
        <w:tab/>
      </w:r>
      <w:r>
        <w:tab/>
      </w:r>
      <w:r>
        <w:tab/>
        <w:t xml:space="preserve">   АТО та захисників Вітчизни»</w:t>
      </w:r>
    </w:p>
    <w:p w:rsidR="00DA63AE" w:rsidRDefault="00DA63AE" w:rsidP="005B71EA">
      <w:pPr>
        <w:jc w:val="both"/>
      </w:pPr>
      <w:r>
        <w:t>Бедик</w:t>
      </w:r>
      <w:r>
        <w:tab/>
      </w:r>
      <w:r>
        <w:tab/>
      </w:r>
      <w:r>
        <w:tab/>
      </w:r>
      <w:r>
        <w:tab/>
      </w:r>
      <w:r>
        <w:tab/>
        <w:t>- начальник управління містобудування,</w:t>
      </w:r>
    </w:p>
    <w:p w:rsidR="00DA63AE" w:rsidRDefault="00DA63AE" w:rsidP="005B71EA">
      <w:pPr>
        <w:jc w:val="both"/>
      </w:pPr>
      <w:r>
        <w:t>Сергій Михайлович</w:t>
      </w:r>
      <w:r>
        <w:tab/>
      </w:r>
      <w:r>
        <w:tab/>
      </w:r>
      <w:r>
        <w:tab/>
        <w:t xml:space="preserve">  архітектури та капітального будівництва</w:t>
      </w:r>
    </w:p>
    <w:p w:rsidR="00DA63AE" w:rsidRDefault="00DA63AE" w:rsidP="005B71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виконавчого комітету</w:t>
      </w:r>
      <w:r>
        <w:tab/>
        <w:t xml:space="preserve">  </w:t>
      </w:r>
    </w:p>
    <w:p w:rsidR="00DA63AE" w:rsidRDefault="00DA63AE" w:rsidP="005B71EA">
      <w:pPr>
        <w:jc w:val="both"/>
      </w:pPr>
      <w:r>
        <w:t>Верешко</w:t>
      </w:r>
      <w:r>
        <w:tab/>
      </w:r>
      <w:r>
        <w:tab/>
      </w:r>
      <w:r>
        <w:tab/>
      </w:r>
      <w:r>
        <w:tab/>
      </w:r>
      <w:r>
        <w:tab/>
        <w:t xml:space="preserve">- депутат Вараської міської ради </w:t>
      </w:r>
    </w:p>
    <w:p w:rsidR="00DA63AE" w:rsidRDefault="00DA63AE" w:rsidP="005B71EA">
      <w:pPr>
        <w:jc w:val="both"/>
      </w:pPr>
      <w:r>
        <w:t>Людмила Миколаївна</w:t>
      </w:r>
      <w:r>
        <w:tab/>
      </w:r>
      <w:r>
        <w:tab/>
      </w:r>
      <w:r>
        <w:tab/>
        <w:t xml:space="preserve">   (за згодою)</w:t>
      </w:r>
    </w:p>
    <w:p w:rsidR="00DA63AE" w:rsidRDefault="00DA63AE" w:rsidP="005B71EA">
      <w:pPr>
        <w:jc w:val="both"/>
      </w:pPr>
      <w:r>
        <w:t>Денега</w:t>
      </w:r>
      <w:r>
        <w:tab/>
      </w:r>
      <w:r>
        <w:tab/>
      </w:r>
      <w:r>
        <w:tab/>
      </w:r>
      <w:r>
        <w:tab/>
      </w:r>
      <w:r>
        <w:tab/>
        <w:t>- депутат Вараської міської ради</w:t>
      </w:r>
    </w:p>
    <w:p w:rsidR="00DA63AE" w:rsidRDefault="00DA63AE" w:rsidP="005B71EA">
      <w:pPr>
        <w:jc w:val="both"/>
      </w:pPr>
      <w:r>
        <w:t>Сергій Віталійович</w:t>
      </w:r>
      <w:r>
        <w:tab/>
      </w:r>
      <w:r>
        <w:tab/>
      </w:r>
      <w:r>
        <w:tab/>
        <w:t xml:space="preserve">   (за згодою)</w:t>
      </w:r>
    </w:p>
    <w:p w:rsidR="00DA63AE" w:rsidRDefault="00DA63AE" w:rsidP="005B71EA">
      <w:pPr>
        <w:jc w:val="both"/>
      </w:pPr>
      <w:r>
        <w:t>Данилко</w:t>
      </w:r>
      <w:r>
        <w:tab/>
      </w:r>
      <w:r>
        <w:tab/>
      </w:r>
      <w:r>
        <w:tab/>
      </w:r>
      <w:r>
        <w:tab/>
      </w:r>
      <w:r>
        <w:tab/>
        <w:t xml:space="preserve">- головний спеціаліст відділу </w:t>
      </w:r>
    </w:p>
    <w:p w:rsidR="00DA63AE" w:rsidRDefault="00DA63AE" w:rsidP="005B71EA">
      <w:pPr>
        <w:jc w:val="both"/>
      </w:pPr>
      <w:r>
        <w:t>Людмила Миколаївна</w:t>
      </w:r>
      <w:r>
        <w:tab/>
      </w:r>
      <w:r>
        <w:tab/>
      </w:r>
      <w:r>
        <w:tab/>
        <w:t xml:space="preserve">   регулювання земельних відносин</w:t>
      </w:r>
    </w:p>
    <w:p w:rsidR="00DA63AE" w:rsidRDefault="00DA63AE" w:rsidP="005B71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виконавчого комітету</w:t>
      </w:r>
    </w:p>
    <w:p w:rsidR="00DA63AE" w:rsidRDefault="00DA63AE" w:rsidP="005B71EA">
      <w:pPr>
        <w:jc w:val="both"/>
      </w:pPr>
      <w:r>
        <w:t>Жданюк</w:t>
      </w:r>
      <w:r>
        <w:tab/>
      </w:r>
      <w:r>
        <w:tab/>
      </w:r>
      <w:r>
        <w:tab/>
      </w:r>
      <w:r>
        <w:tab/>
      </w:r>
      <w:r>
        <w:tab/>
        <w:t>- депутат Вараської міської ради</w:t>
      </w:r>
    </w:p>
    <w:p w:rsidR="00DA63AE" w:rsidRDefault="00DA63AE" w:rsidP="005B71EA">
      <w:pPr>
        <w:jc w:val="both"/>
      </w:pPr>
      <w:r>
        <w:t>Степан Іванович</w:t>
      </w:r>
      <w:r>
        <w:tab/>
      </w:r>
      <w:r>
        <w:tab/>
      </w:r>
      <w:r>
        <w:tab/>
      </w:r>
      <w:r>
        <w:tab/>
        <w:t xml:space="preserve">   (за згодою)</w:t>
      </w:r>
    </w:p>
    <w:p w:rsidR="00DA63AE" w:rsidRDefault="00DA63AE" w:rsidP="005B71EA">
      <w:pPr>
        <w:jc w:val="both"/>
      </w:pPr>
      <w:r>
        <w:t>Конопко</w:t>
      </w:r>
      <w:r>
        <w:tab/>
      </w:r>
      <w:r>
        <w:tab/>
      </w:r>
      <w:r>
        <w:tab/>
      </w:r>
      <w:r>
        <w:tab/>
      </w:r>
      <w:r>
        <w:tab/>
        <w:t>- учасник антитерористичної операції</w:t>
      </w:r>
    </w:p>
    <w:p w:rsidR="00DA63AE" w:rsidRDefault="00DA63AE" w:rsidP="005B71EA">
      <w:pPr>
        <w:jc w:val="both"/>
      </w:pPr>
      <w:r>
        <w:t>Валерій Валерійович</w:t>
      </w:r>
      <w:r>
        <w:tab/>
      </w:r>
      <w:r>
        <w:tab/>
      </w:r>
      <w:r>
        <w:tab/>
        <w:t xml:space="preserve">   (за згодою)</w:t>
      </w:r>
    </w:p>
    <w:p w:rsidR="00DA63AE" w:rsidRDefault="00DA63AE" w:rsidP="005B71EA">
      <w:pPr>
        <w:jc w:val="both"/>
      </w:pPr>
      <w:r>
        <w:t>Кравець</w:t>
      </w:r>
      <w:r>
        <w:tab/>
      </w:r>
      <w:r>
        <w:tab/>
      </w:r>
      <w:r>
        <w:tab/>
      </w:r>
      <w:r>
        <w:tab/>
      </w:r>
      <w:r>
        <w:tab/>
        <w:t>- заступник директора приватного</w:t>
      </w:r>
    </w:p>
    <w:p w:rsidR="00DA63AE" w:rsidRDefault="00DA63AE" w:rsidP="005B71EA">
      <w:pPr>
        <w:jc w:val="both"/>
      </w:pPr>
      <w:r>
        <w:t>Юрій Михайлович</w:t>
      </w:r>
      <w:r>
        <w:tab/>
      </w:r>
      <w:r>
        <w:tab/>
      </w:r>
      <w:r>
        <w:tab/>
        <w:t xml:space="preserve">  підприємства фірма «Імбекс»</w:t>
      </w:r>
    </w:p>
    <w:p w:rsidR="00DA63AE" w:rsidRDefault="00DA63AE" w:rsidP="005B71EA">
      <w:pPr>
        <w:jc w:val="both"/>
      </w:pPr>
      <w:r>
        <w:t>Литвин</w:t>
      </w:r>
      <w:r>
        <w:tab/>
      </w:r>
      <w:r>
        <w:tab/>
      </w:r>
      <w:r>
        <w:tab/>
      </w:r>
      <w:r>
        <w:tab/>
      </w:r>
      <w:r>
        <w:tab/>
        <w:t>- приватний підприємець (за згодою)</w:t>
      </w:r>
    </w:p>
    <w:p w:rsidR="00DA63AE" w:rsidRDefault="00DA63AE" w:rsidP="005B71EA">
      <w:pPr>
        <w:jc w:val="both"/>
      </w:pPr>
      <w:r>
        <w:t>Віра Андріївна</w:t>
      </w:r>
    </w:p>
    <w:p w:rsidR="00DA63AE" w:rsidRDefault="00DA63AE" w:rsidP="005B71EA">
      <w:pPr>
        <w:jc w:val="both"/>
      </w:pPr>
      <w:r>
        <w:t>Макарук</w:t>
      </w:r>
      <w:r>
        <w:tab/>
      </w:r>
      <w:r>
        <w:tab/>
      </w:r>
      <w:r>
        <w:tab/>
      </w:r>
      <w:r>
        <w:tab/>
      </w:r>
      <w:r>
        <w:tab/>
        <w:t xml:space="preserve">- голова громадської ради при </w:t>
      </w:r>
    </w:p>
    <w:p w:rsidR="00DA63AE" w:rsidRDefault="00DA63AE" w:rsidP="005B71EA">
      <w:pPr>
        <w:jc w:val="both"/>
      </w:pPr>
      <w:r>
        <w:t>Сергій Васильович</w:t>
      </w:r>
      <w:r>
        <w:tab/>
      </w:r>
      <w:r>
        <w:tab/>
      </w:r>
      <w:r>
        <w:tab/>
        <w:t xml:space="preserve">  виконавчому комітеті Кузнецовської</w:t>
      </w:r>
    </w:p>
    <w:p w:rsidR="00DA63AE" w:rsidRDefault="00DA63AE" w:rsidP="005B71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міської ради (за згодою)</w:t>
      </w:r>
    </w:p>
    <w:p w:rsidR="00DA63AE" w:rsidRDefault="00DA63AE" w:rsidP="005B71EA">
      <w:pPr>
        <w:jc w:val="both"/>
      </w:pPr>
      <w:r>
        <w:t>Петровець</w:t>
      </w:r>
      <w:r>
        <w:tab/>
      </w:r>
      <w:r>
        <w:tab/>
      </w:r>
      <w:r>
        <w:tab/>
      </w:r>
      <w:r>
        <w:tab/>
      </w:r>
      <w:r>
        <w:tab/>
        <w:t>- голова громадської організації</w:t>
      </w:r>
    </w:p>
    <w:p w:rsidR="00DA63AE" w:rsidRDefault="00DA63AE" w:rsidP="005B71EA">
      <w:pPr>
        <w:jc w:val="both"/>
      </w:pPr>
      <w:r>
        <w:t>Олександр Олександрович</w:t>
      </w:r>
      <w:r>
        <w:tab/>
      </w:r>
      <w:r>
        <w:tab/>
        <w:t xml:space="preserve">  «Учасники АТО м.Вараш» (за згодою)</w:t>
      </w:r>
    </w:p>
    <w:p w:rsidR="00DA63AE" w:rsidRDefault="00DA63AE" w:rsidP="005B71EA">
      <w:pPr>
        <w:jc w:val="both"/>
      </w:pPr>
      <w:r>
        <w:t>Петрович</w:t>
      </w:r>
      <w:r>
        <w:tab/>
      </w:r>
      <w:r>
        <w:tab/>
      </w:r>
      <w:r>
        <w:tab/>
      </w:r>
      <w:r>
        <w:tab/>
      </w:r>
      <w:r>
        <w:tab/>
        <w:t>- депутат Вараської міської ради</w:t>
      </w:r>
    </w:p>
    <w:p w:rsidR="00DA63AE" w:rsidRDefault="00DA63AE" w:rsidP="005B71EA">
      <w:pPr>
        <w:jc w:val="both"/>
      </w:pPr>
      <w:r>
        <w:t>Наталія Григорівна</w:t>
      </w:r>
      <w:r>
        <w:tab/>
      </w:r>
      <w:r>
        <w:tab/>
      </w:r>
      <w:r>
        <w:tab/>
        <w:t xml:space="preserve">  (за згодою)</w:t>
      </w:r>
    </w:p>
    <w:p w:rsidR="00DA63AE" w:rsidRDefault="00DA63AE" w:rsidP="005B71EA">
      <w:pPr>
        <w:jc w:val="both"/>
      </w:pPr>
      <w:r>
        <w:t>Хвалько</w:t>
      </w:r>
      <w:r>
        <w:tab/>
      </w:r>
      <w:r>
        <w:tab/>
      </w:r>
      <w:r>
        <w:tab/>
      </w:r>
      <w:r>
        <w:tab/>
      </w:r>
      <w:r>
        <w:tab/>
        <w:t xml:space="preserve">- депутат Вараської міської ради </w:t>
      </w:r>
    </w:p>
    <w:p w:rsidR="00DA63AE" w:rsidRDefault="00DA63AE" w:rsidP="005B71EA">
      <w:pPr>
        <w:jc w:val="both"/>
      </w:pPr>
      <w:r>
        <w:t>Ніна Степанівна</w:t>
      </w:r>
      <w:r>
        <w:tab/>
      </w:r>
      <w:r>
        <w:tab/>
      </w:r>
      <w:r>
        <w:tab/>
      </w:r>
      <w:r>
        <w:tab/>
        <w:t xml:space="preserve">   (за згодою)</w:t>
      </w:r>
    </w:p>
    <w:p w:rsidR="00DA63AE" w:rsidRDefault="00DA63AE" w:rsidP="005B71EA">
      <w:pPr>
        <w:jc w:val="both"/>
      </w:pPr>
      <w:r>
        <w:t>Шарко</w:t>
      </w:r>
      <w:r>
        <w:tab/>
      </w:r>
      <w:r>
        <w:tab/>
      </w:r>
      <w:r>
        <w:tab/>
      </w:r>
      <w:r>
        <w:tab/>
      </w:r>
      <w:r>
        <w:tab/>
        <w:t>- військовий капелан УПЦ Київського</w:t>
      </w:r>
    </w:p>
    <w:p w:rsidR="00DA63AE" w:rsidRDefault="00DA63AE" w:rsidP="005B71EA">
      <w:pPr>
        <w:jc w:val="both"/>
      </w:pPr>
      <w:r>
        <w:t>Йосип Степанович</w:t>
      </w:r>
      <w:r>
        <w:tab/>
      </w:r>
      <w:r>
        <w:tab/>
      </w:r>
      <w:r>
        <w:tab/>
        <w:t xml:space="preserve">  патріархату (за згодою)</w:t>
      </w:r>
    </w:p>
    <w:p w:rsidR="00DA63AE" w:rsidRDefault="00DA63AE" w:rsidP="005B71EA">
      <w:pPr>
        <w:jc w:val="both"/>
      </w:pPr>
      <w:r>
        <w:t>Ширко</w:t>
      </w:r>
      <w:r>
        <w:tab/>
      </w:r>
      <w:r>
        <w:tab/>
      </w:r>
      <w:r>
        <w:tab/>
      </w:r>
      <w:r>
        <w:tab/>
      </w:r>
      <w:r>
        <w:tab/>
        <w:t>- голова Кузнецовської міської</w:t>
      </w:r>
    </w:p>
    <w:p w:rsidR="00DA63AE" w:rsidRDefault="00DA63AE" w:rsidP="005B71EA">
      <w:pPr>
        <w:jc w:val="both"/>
      </w:pPr>
      <w:r>
        <w:t>Петро Володимирович</w:t>
      </w:r>
      <w:r>
        <w:tab/>
      </w:r>
      <w:r>
        <w:tab/>
      </w:r>
      <w:r>
        <w:tab/>
        <w:t xml:space="preserve">  організації Української спілки</w:t>
      </w:r>
    </w:p>
    <w:p w:rsidR="00DA63AE" w:rsidRDefault="00DA63AE" w:rsidP="005B71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ветеранів Афганістану</w:t>
      </w:r>
    </w:p>
    <w:p w:rsidR="00DA63AE" w:rsidRDefault="00DA63AE" w:rsidP="005B71EA">
      <w:pPr>
        <w:jc w:val="both"/>
      </w:pPr>
      <w:r>
        <w:t>Шуфрич</w:t>
      </w:r>
      <w:r>
        <w:tab/>
      </w:r>
      <w:r>
        <w:tab/>
      </w:r>
      <w:r>
        <w:tab/>
      </w:r>
      <w:r>
        <w:tab/>
      </w:r>
      <w:r>
        <w:tab/>
        <w:t>- заступник командира в/ч 3045</w:t>
      </w:r>
    </w:p>
    <w:p w:rsidR="00DA63AE" w:rsidRDefault="00DA63AE" w:rsidP="005B71EA">
      <w:pPr>
        <w:jc w:val="both"/>
      </w:pPr>
      <w:r>
        <w:t>Василь Васильович</w:t>
      </w:r>
      <w:r>
        <w:tab/>
      </w:r>
      <w:r>
        <w:tab/>
      </w:r>
      <w:r>
        <w:tab/>
        <w:t xml:space="preserve">   (за згодою)</w:t>
      </w:r>
    </w:p>
    <w:p w:rsidR="00DA63AE" w:rsidRDefault="00DA63AE" w:rsidP="005B71EA">
      <w:pPr>
        <w:jc w:val="both"/>
      </w:pPr>
      <w:r>
        <w:t>Ющук</w:t>
      </w:r>
      <w:r>
        <w:tab/>
      </w:r>
      <w:r>
        <w:tab/>
      </w:r>
      <w:r>
        <w:tab/>
      </w:r>
      <w:r>
        <w:tab/>
      </w:r>
      <w:r>
        <w:tab/>
        <w:t xml:space="preserve">- депутат Вараської міської ради </w:t>
      </w:r>
    </w:p>
    <w:p w:rsidR="00DA63AE" w:rsidRDefault="00DA63AE" w:rsidP="005B71EA">
      <w:pPr>
        <w:jc w:val="both"/>
      </w:pPr>
      <w:r>
        <w:t>Дмитро Анатолійович</w:t>
      </w:r>
      <w:r>
        <w:tab/>
      </w:r>
      <w:r>
        <w:tab/>
      </w:r>
      <w:r>
        <w:tab/>
        <w:t xml:space="preserve">   (за згодою)</w:t>
      </w:r>
    </w:p>
    <w:p w:rsidR="00DA63AE" w:rsidRPr="00811B15" w:rsidRDefault="00DA63AE" w:rsidP="009A464D">
      <w:pPr>
        <w:jc w:val="center"/>
      </w:pPr>
    </w:p>
    <w:p w:rsidR="00DA63AE" w:rsidRPr="00A9071A" w:rsidRDefault="00DA63AE" w:rsidP="009A464D">
      <w:pPr>
        <w:jc w:val="center"/>
      </w:pPr>
    </w:p>
    <w:p w:rsidR="00DA63AE" w:rsidRPr="00A9071A" w:rsidRDefault="00DA63AE" w:rsidP="00255894">
      <w:pPr>
        <w:jc w:val="both"/>
      </w:pPr>
    </w:p>
    <w:p w:rsidR="00DA63AE" w:rsidRPr="00A9071A" w:rsidRDefault="00DA63AE" w:rsidP="00255894">
      <w:pPr>
        <w:jc w:val="both"/>
      </w:pPr>
    </w:p>
    <w:p w:rsidR="00DA63AE" w:rsidRDefault="00DA63AE" w:rsidP="00CA31D2">
      <w:pPr>
        <w:jc w:val="both"/>
      </w:pPr>
      <w:r>
        <w:t>Тзп міського голови</w:t>
      </w:r>
      <w:r>
        <w:tab/>
      </w:r>
      <w:r>
        <w:tab/>
      </w:r>
      <w:r>
        <w:tab/>
      </w:r>
      <w:r>
        <w:tab/>
      </w:r>
      <w:r>
        <w:tab/>
        <w:t>І.Шумра</w:t>
      </w:r>
    </w:p>
    <w:p w:rsidR="00DA63AE" w:rsidRDefault="00DA63AE" w:rsidP="00CA31D2">
      <w:pPr>
        <w:jc w:val="both"/>
      </w:pPr>
    </w:p>
    <w:sectPr w:rsidR="00DA63AE" w:rsidSect="00934CBB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©ц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1D2"/>
    <w:rsid w:val="00071620"/>
    <w:rsid w:val="000929EC"/>
    <w:rsid w:val="000F5749"/>
    <w:rsid w:val="00114EDE"/>
    <w:rsid w:val="001317BD"/>
    <w:rsid w:val="001B6331"/>
    <w:rsid w:val="00255894"/>
    <w:rsid w:val="002723B3"/>
    <w:rsid w:val="002C7DE0"/>
    <w:rsid w:val="003947E3"/>
    <w:rsid w:val="005B71EA"/>
    <w:rsid w:val="0067728E"/>
    <w:rsid w:val="007A1583"/>
    <w:rsid w:val="007C5894"/>
    <w:rsid w:val="00811B15"/>
    <w:rsid w:val="008338E3"/>
    <w:rsid w:val="008D02C8"/>
    <w:rsid w:val="00934CBB"/>
    <w:rsid w:val="00954181"/>
    <w:rsid w:val="00973C63"/>
    <w:rsid w:val="009A464D"/>
    <w:rsid w:val="009A7B5A"/>
    <w:rsid w:val="00A36F71"/>
    <w:rsid w:val="00A87F10"/>
    <w:rsid w:val="00A9071A"/>
    <w:rsid w:val="00B34369"/>
    <w:rsid w:val="00B6750A"/>
    <w:rsid w:val="00B9359F"/>
    <w:rsid w:val="00C63553"/>
    <w:rsid w:val="00C74C12"/>
    <w:rsid w:val="00CA31D2"/>
    <w:rsid w:val="00CC787D"/>
    <w:rsid w:val="00D111F7"/>
    <w:rsid w:val="00D7283B"/>
    <w:rsid w:val="00DA5320"/>
    <w:rsid w:val="00DA63AE"/>
    <w:rsid w:val="00E0290A"/>
    <w:rsid w:val="00E85598"/>
    <w:rsid w:val="00E92858"/>
    <w:rsid w:val="00EA6FED"/>
    <w:rsid w:val="00EB7179"/>
    <w:rsid w:val="00F0078C"/>
    <w:rsid w:val="00F613D4"/>
    <w:rsid w:val="00F65635"/>
    <w:rsid w:val="00F70610"/>
    <w:rsid w:val="00FE5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1D2"/>
    <w:rPr>
      <w:rFonts w:ascii="Times New Roman CYR" w:eastAsia="Batang" w:hAnsi="Times New Roman CYR" w:cs="Times New Roman CYR"/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3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1D2"/>
    <w:rPr>
      <w:rFonts w:ascii="Tahoma" w:eastAsia="Batang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418</Words>
  <Characters>2385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Bazeluk</dc:creator>
  <cp:keywords/>
  <dc:description/>
  <cp:lastModifiedBy>polosha76</cp:lastModifiedBy>
  <cp:revision>3</cp:revision>
  <cp:lastPrinted>2018-03-15T14:02:00Z</cp:lastPrinted>
  <dcterms:created xsi:type="dcterms:W3CDTF">2018-03-15T14:17:00Z</dcterms:created>
  <dcterms:modified xsi:type="dcterms:W3CDTF">2018-03-15T14:21:00Z</dcterms:modified>
</cp:coreProperties>
</file>