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F8" w:rsidRPr="00A87F10" w:rsidRDefault="003547F8" w:rsidP="008C445B">
      <w:pPr>
        <w:ind w:left="3540" w:firstLine="708"/>
        <w:rPr>
          <w:b/>
          <w:bCs/>
        </w:rPr>
      </w:pPr>
      <w:r>
        <w:t xml:space="preserve">   </w:t>
      </w:r>
      <w:r w:rsidRPr="00F7786F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6.75pt;height:51.75pt;visibility:visible">
            <v:imagedata r:id="rId7" o:title=""/>
          </v:shape>
        </w:pict>
      </w:r>
      <w:r>
        <w:t xml:space="preserve">                                                      </w:t>
      </w:r>
    </w:p>
    <w:p w:rsidR="003547F8" w:rsidRPr="009A7B5A" w:rsidRDefault="003547F8" w:rsidP="008C445B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3547F8" w:rsidRPr="00D55D97" w:rsidRDefault="003547F8" w:rsidP="008C445B">
      <w:pPr>
        <w:jc w:val="center"/>
        <w:rPr>
          <w:b/>
          <w:bCs/>
          <w:sz w:val="28"/>
          <w:szCs w:val="28"/>
        </w:rPr>
      </w:pPr>
      <w:r w:rsidRPr="00D55D97">
        <w:rPr>
          <w:b/>
          <w:bCs/>
          <w:sz w:val="28"/>
          <w:szCs w:val="28"/>
        </w:rPr>
        <w:t>РІВНЕНСЬКА ОБЛАСТЬ</w:t>
      </w:r>
    </w:p>
    <w:p w:rsidR="003547F8" w:rsidRPr="00D55D97" w:rsidRDefault="003547F8" w:rsidP="008C445B">
      <w:pPr>
        <w:jc w:val="center"/>
        <w:rPr>
          <w:b/>
          <w:bCs/>
          <w:sz w:val="28"/>
          <w:szCs w:val="28"/>
        </w:rPr>
      </w:pPr>
      <w:r w:rsidRPr="00D55D97">
        <w:rPr>
          <w:b/>
          <w:bCs/>
          <w:sz w:val="28"/>
          <w:szCs w:val="28"/>
        </w:rPr>
        <w:t>м. ВАРАШ</w:t>
      </w:r>
    </w:p>
    <w:p w:rsidR="003547F8" w:rsidRPr="00071620" w:rsidRDefault="003547F8" w:rsidP="008C445B">
      <w:pPr>
        <w:jc w:val="center"/>
        <w:rPr>
          <w:b/>
          <w:bCs/>
        </w:rPr>
      </w:pPr>
    </w:p>
    <w:p w:rsidR="003547F8" w:rsidRPr="00071620" w:rsidRDefault="003547F8" w:rsidP="008C445B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Р О З П О Р Я Д Ж Е Н Н Я</w:t>
      </w:r>
    </w:p>
    <w:p w:rsidR="003547F8" w:rsidRPr="00D55D97" w:rsidRDefault="003547F8" w:rsidP="008C445B">
      <w:pPr>
        <w:jc w:val="center"/>
        <w:rPr>
          <w:b/>
          <w:bCs/>
          <w:sz w:val="28"/>
          <w:szCs w:val="28"/>
        </w:rPr>
      </w:pPr>
      <w:r w:rsidRPr="00D55D97">
        <w:rPr>
          <w:b/>
          <w:bCs/>
          <w:sz w:val="28"/>
          <w:szCs w:val="28"/>
        </w:rPr>
        <w:t>міського голови</w:t>
      </w:r>
    </w:p>
    <w:p w:rsidR="003547F8" w:rsidRDefault="003547F8" w:rsidP="00EF182F">
      <w:pPr>
        <w:pStyle w:val="Heading1"/>
      </w:pPr>
    </w:p>
    <w:p w:rsidR="003547F8" w:rsidRPr="00034272" w:rsidRDefault="003547F8" w:rsidP="00737A30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09 грудня 2020 року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                                     №296-р</w:t>
      </w:r>
    </w:p>
    <w:p w:rsidR="003547F8" w:rsidRDefault="003547F8" w:rsidP="00737A3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</w:tblGrid>
      <w:tr w:rsidR="003547F8" w:rsidRPr="00C867DC" w:rsidTr="00896ECD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3547F8" w:rsidRPr="00387261" w:rsidRDefault="003547F8" w:rsidP="00620768">
            <w:pPr>
              <w:jc w:val="both"/>
              <w:rPr>
                <w:sz w:val="28"/>
                <w:szCs w:val="28"/>
                <w:lang w:val="uk-UA"/>
              </w:rPr>
            </w:pPr>
            <w:r w:rsidRPr="00730BA2">
              <w:rPr>
                <w:sz w:val="28"/>
                <w:szCs w:val="28"/>
                <w:lang w:val="uk-UA"/>
              </w:rPr>
              <w:t xml:space="preserve">Про створення робочої групи з питань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впровадження та реалізації </w:t>
            </w:r>
            <w:r w:rsidRPr="00387261">
              <w:rPr>
                <w:sz w:val="28"/>
                <w:szCs w:val="28"/>
                <w:lang w:val="uk-UA"/>
              </w:rPr>
              <w:t xml:space="preserve">Програми охорони тваринного світу та регулювання чисельності безпритульних тварин </w:t>
            </w:r>
            <w:r w:rsidRPr="00387261">
              <w:rPr>
                <w:bCs/>
                <w:sz w:val="28"/>
                <w:szCs w:val="28"/>
                <w:lang w:val="uk-UA"/>
              </w:rPr>
              <w:t xml:space="preserve">у Вараській міській територіальній громаді </w:t>
            </w:r>
            <w:r w:rsidRPr="00387261">
              <w:rPr>
                <w:sz w:val="28"/>
                <w:szCs w:val="28"/>
                <w:lang w:val="uk-UA"/>
              </w:rPr>
              <w:t>на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387261">
              <w:rPr>
                <w:sz w:val="28"/>
                <w:szCs w:val="28"/>
                <w:lang w:val="uk-UA"/>
              </w:rPr>
              <w:t xml:space="preserve"> - 2025 роки</w:t>
            </w:r>
          </w:p>
        </w:tc>
      </w:tr>
    </w:tbl>
    <w:p w:rsidR="003547F8" w:rsidRDefault="003547F8" w:rsidP="00737A30">
      <w:pPr>
        <w:jc w:val="both"/>
        <w:rPr>
          <w:sz w:val="28"/>
          <w:szCs w:val="28"/>
          <w:lang w:val="uk-UA"/>
        </w:rPr>
      </w:pPr>
    </w:p>
    <w:p w:rsidR="003547F8" w:rsidRDefault="003547F8" w:rsidP="00ED2533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87261">
        <w:rPr>
          <w:color w:val="000000"/>
          <w:sz w:val="28"/>
          <w:szCs w:val="28"/>
          <w:shd w:val="clear" w:color="auto" w:fill="FFFFFF"/>
          <w:lang w:val="uk-UA"/>
        </w:rPr>
        <w:t xml:space="preserve">З метою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опрацювання питань впровадження та реалізації </w:t>
      </w:r>
      <w:r w:rsidRPr="00387261">
        <w:rPr>
          <w:sz w:val="28"/>
          <w:szCs w:val="28"/>
          <w:lang w:val="uk-UA"/>
        </w:rPr>
        <w:t xml:space="preserve">Програми охорони тваринного світу та регулювання чисельності безпритульних тварин </w:t>
      </w:r>
      <w:r w:rsidRPr="00387261">
        <w:rPr>
          <w:bCs/>
          <w:sz w:val="28"/>
          <w:szCs w:val="28"/>
          <w:lang w:val="uk-UA"/>
        </w:rPr>
        <w:t xml:space="preserve">у Вараській міській територіальній громаді </w:t>
      </w:r>
      <w:r w:rsidRPr="0038726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1</w:t>
      </w:r>
      <w:r w:rsidRPr="00387261">
        <w:rPr>
          <w:sz w:val="28"/>
          <w:szCs w:val="28"/>
          <w:lang w:val="uk-UA"/>
        </w:rPr>
        <w:t xml:space="preserve"> - 2025 роки</w:t>
      </w:r>
      <w:r w:rsidRPr="00387261">
        <w:rPr>
          <w:color w:val="000000"/>
          <w:sz w:val="28"/>
          <w:szCs w:val="28"/>
          <w:shd w:val="clear" w:color="auto" w:fill="FFFFFF"/>
          <w:lang w:val="uk-UA"/>
        </w:rPr>
        <w:t xml:space="preserve">, враховуючи статтю </w:t>
      </w:r>
      <w:r w:rsidRPr="008E7467">
        <w:rPr>
          <w:color w:val="000000"/>
          <w:sz w:val="28"/>
          <w:szCs w:val="28"/>
          <w:shd w:val="clear" w:color="auto" w:fill="FFFFFF"/>
        </w:rPr>
        <w:t>15 Закону України «Про тваринний світ»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>керуючись ст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аттею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>42 Закону України «Про місцеве самоврядування в Україні»</w:t>
      </w:r>
      <w:r w:rsidRPr="00F4391E">
        <w:rPr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547F8" w:rsidRPr="00F4391E" w:rsidRDefault="003547F8" w:rsidP="00ED2533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3547F8" w:rsidRDefault="003547F8" w:rsidP="00ED2533">
      <w:pPr>
        <w:pStyle w:val="a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560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4391E">
        <w:rPr>
          <w:bCs/>
          <w:sz w:val="28"/>
          <w:szCs w:val="28"/>
          <w:lang w:val="uk-UA"/>
        </w:rPr>
        <w:t xml:space="preserve">Створити робочу групу </w:t>
      </w:r>
      <w:r w:rsidRPr="00730BA2">
        <w:rPr>
          <w:sz w:val="28"/>
          <w:szCs w:val="28"/>
          <w:lang w:val="uk-UA"/>
        </w:rPr>
        <w:t xml:space="preserve">з питань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впровадження та реалізації </w:t>
      </w:r>
      <w:r w:rsidRPr="00387261">
        <w:rPr>
          <w:sz w:val="28"/>
          <w:szCs w:val="28"/>
          <w:lang w:val="uk-UA"/>
        </w:rPr>
        <w:t xml:space="preserve">Програми охорони тваринного світу та регулювання чисельності безпритульних тварин </w:t>
      </w:r>
      <w:r w:rsidRPr="00387261">
        <w:rPr>
          <w:bCs/>
          <w:sz w:val="28"/>
          <w:szCs w:val="28"/>
          <w:lang w:val="uk-UA"/>
        </w:rPr>
        <w:t xml:space="preserve">у Вараській міській територіальній громаді </w:t>
      </w:r>
      <w:r w:rsidRPr="0038726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1</w:t>
      </w:r>
      <w:r w:rsidRPr="00387261">
        <w:rPr>
          <w:sz w:val="28"/>
          <w:szCs w:val="28"/>
          <w:lang w:val="uk-UA"/>
        </w:rPr>
        <w:t xml:space="preserve"> - 2025 роки</w:t>
      </w:r>
      <w:r>
        <w:rPr>
          <w:sz w:val="28"/>
          <w:szCs w:val="28"/>
          <w:lang w:val="uk-UA"/>
        </w:rPr>
        <w:t xml:space="preserve"> (далі – Робоча група) у складі згідно з додатком (додається).</w:t>
      </w:r>
    </w:p>
    <w:p w:rsidR="003547F8" w:rsidRDefault="003547F8" w:rsidP="00ED2533">
      <w:pPr>
        <w:pStyle w:val="a"/>
        <w:tabs>
          <w:tab w:val="left" w:pos="284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3547F8" w:rsidRDefault="003547F8" w:rsidP="00ED2533">
      <w:pPr>
        <w:pStyle w:val="a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560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Доручити Робочій групі опрацювати проблемні питання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впровадження та реалізації </w:t>
      </w:r>
      <w:r w:rsidRPr="00387261">
        <w:rPr>
          <w:sz w:val="28"/>
          <w:szCs w:val="28"/>
          <w:lang w:val="uk-UA"/>
        </w:rPr>
        <w:t xml:space="preserve">Програми охорони тваринного світу та регулювання чисельності безпритульних тварин </w:t>
      </w:r>
      <w:r w:rsidRPr="00387261">
        <w:rPr>
          <w:bCs/>
          <w:sz w:val="28"/>
          <w:szCs w:val="28"/>
          <w:lang w:val="uk-UA"/>
        </w:rPr>
        <w:t xml:space="preserve">у Вараській міській територіальній громаді </w:t>
      </w:r>
      <w:r w:rsidRPr="0038726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1</w:t>
      </w:r>
      <w:r w:rsidRPr="00387261">
        <w:rPr>
          <w:sz w:val="28"/>
          <w:szCs w:val="28"/>
          <w:lang w:val="uk-UA"/>
        </w:rPr>
        <w:t xml:space="preserve"> - 2025 роки</w:t>
      </w:r>
      <w:r>
        <w:rPr>
          <w:sz w:val="28"/>
          <w:szCs w:val="28"/>
          <w:lang w:val="uk-UA"/>
        </w:rPr>
        <w:t>.</w:t>
      </w:r>
    </w:p>
    <w:p w:rsidR="003547F8" w:rsidRDefault="003547F8" w:rsidP="00ED2533">
      <w:pPr>
        <w:pStyle w:val="a"/>
        <w:tabs>
          <w:tab w:val="left" w:pos="0"/>
          <w:tab w:val="left" w:pos="284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3547F8" w:rsidRPr="00F4391E" w:rsidRDefault="003547F8" w:rsidP="00ED2533">
      <w:pPr>
        <w:pStyle w:val="ListParagraph"/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567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</w:t>
      </w:r>
      <w:r w:rsidRPr="00F4391E">
        <w:rPr>
          <w:sz w:val="28"/>
          <w:szCs w:val="28"/>
        </w:rPr>
        <w:t>.</w:t>
      </w:r>
    </w:p>
    <w:p w:rsidR="003547F8" w:rsidRDefault="003547F8" w:rsidP="00737A30">
      <w:pPr>
        <w:pStyle w:val="a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3547F8" w:rsidRDefault="003547F8" w:rsidP="00737A30">
      <w:pPr>
        <w:pStyle w:val="a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3547F8" w:rsidRPr="00CE18F5" w:rsidRDefault="003547F8" w:rsidP="00737A30">
      <w:pPr>
        <w:pStyle w:val="a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3547F8" w:rsidRDefault="003547F8" w:rsidP="00737A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  <w:r w:rsidRPr="002E791C">
        <w:rPr>
          <w:sz w:val="28"/>
          <w:szCs w:val="28"/>
          <w:lang w:val="uk-UA"/>
        </w:rPr>
        <w:t xml:space="preserve">     </w:t>
      </w:r>
    </w:p>
    <w:p w:rsidR="003547F8" w:rsidRDefault="003547F8" w:rsidP="00737A30">
      <w:pPr>
        <w:rPr>
          <w:sz w:val="28"/>
          <w:szCs w:val="28"/>
          <w:lang w:val="uk-UA"/>
        </w:rPr>
      </w:pPr>
      <w:r w:rsidRPr="002E791C">
        <w:rPr>
          <w:sz w:val="28"/>
          <w:szCs w:val="28"/>
          <w:lang w:val="uk-UA"/>
        </w:rPr>
        <w:t xml:space="preserve">                             </w:t>
      </w:r>
    </w:p>
    <w:p w:rsidR="003547F8" w:rsidRDefault="003547F8" w:rsidP="00737A30">
      <w:pPr>
        <w:rPr>
          <w:sz w:val="28"/>
          <w:szCs w:val="28"/>
          <w:lang w:val="uk-UA"/>
        </w:rPr>
      </w:pPr>
    </w:p>
    <w:p w:rsidR="003547F8" w:rsidRDefault="003547F8" w:rsidP="00737A30">
      <w:pPr>
        <w:rPr>
          <w:sz w:val="28"/>
          <w:szCs w:val="28"/>
          <w:lang w:val="uk-UA"/>
        </w:rPr>
      </w:pPr>
    </w:p>
    <w:p w:rsidR="003547F8" w:rsidRDefault="003547F8" w:rsidP="00737A30">
      <w:pPr>
        <w:rPr>
          <w:sz w:val="28"/>
          <w:szCs w:val="28"/>
          <w:lang w:val="uk-UA"/>
        </w:rPr>
      </w:pPr>
    </w:p>
    <w:p w:rsidR="003547F8" w:rsidRDefault="003547F8" w:rsidP="00737A30">
      <w:pPr>
        <w:rPr>
          <w:sz w:val="28"/>
          <w:szCs w:val="28"/>
          <w:lang w:val="uk-UA"/>
        </w:rPr>
      </w:pPr>
    </w:p>
    <w:p w:rsidR="003547F8" w:rsidRPr="00FA079D" w:rsidRDefault="003547F8" w:rsidP="00737A30">
      <w:pPr>
        <w:rPr>
          <w:b/>
          <w:sz w:val="26"/>
          <w:szCs w:val="26"/>
          <w:lang w:val="uk-UA"/>
        </w:rPr>
      </w:pPr>
    </w:p>
    <w:tbl>
      <w:tblPr>
        <w:tblpPr w:leftFromText="180" w:rightFromText="180" w:vertAnchor="text" w:horzAnchor="margin" w:tblpXSpec="right" w:tblpY="-56"/>
        <w:tblOverlap w:val="never"/>
        <w:tblW w:w="0" w:type="auto"/>
        <w:tblLook w:val="00A0"/>
      </w:tblPr>
      <w:tblGrid>
        <w:gridCol w:w="4927"/>
      </w:tblGrid>
      <w:tr w:rsidR="003547F8" w:rsidRPr="00FA079D" w:rsidTr="00187FC7">
        <w:trPr>
          <w:trHeight w:val="986"/>
        </w:trPr>
        <w:tc>
          <w:tcPr>
            <w:tcW w:w="4927" w:type="dxa"/>
          </w:tcPr>
          <w:p w:rsidR="003547F8" w:rsidRPr="00FA079D" w:rsidRDefault="003547F8" w:rsidP="00187FC7">
            <w:pPr>
              <w:rPr>
                <w:sz w:val="26"/>
                <w:szCs w:val="26"/>
                <w:lang w:val="uk-UA"/>
              </w:rPr>
            </w:pPr>
            <w:r w:rsidRPr="00FA079D">
              <w:rPr>
                <w:sz w:val="26"/>
                <w:szCs w:val="26"/>
                <w:lang w:val="uk-UA"/>
              </w:rPr>
              <w:t xml:space="preserve">Додаток </w:t>
            </w:r>
          </w:p>
          <w:p w:rsidR="003547F8" w:rsidRPr="00FA079D" w:rsidRDefault="003547F8" w:rsidP="00187FC7">
            <w:pPr>
              <w:rPr>
                <w:sz w:val="26"/>
                <w:szCs w:val="26"/>
                <w:lang w:val="uk-UA"/>
              </w:rPr>
            </w:pPr>
            <w:r w:rsidRPr="00FA079D">
              <w:rPr>
                <w:sz w:val="26"/>
                <w:szCs w:val="26"/>
                <w:lang w:val="uk-UA"/>
              </w:rPr>
              <w:t>до розпорядження міського голови</w:t>
            </w:r>
          </w:p>
          <w:p w:rsidR="003547F8" w:rsidRPr="00FA079D" w:rsidRDefault="003547F8" w:rsidP="00074E46">
            <w:pPr>
              <w:rPr>
                <w:sz w:val="26"/>
                <w:szCs w:val="26"/>
                <w:lang w:val="uk-UA"/>
              </w:rPr>
            </w:pPr>
            <w:r w:rsidRPr="00FA079D">
              <w:rPr>
                <w:sz w:val="26"/>
                <w:szCs w:val="26"/>
                <w:lang w:val="uk-UA"/>
              </w:rPr>
              <w:t>______________ 2020 року №____</w:t>
            </w:r>
          </w:p>
        </w:tc>
      </w:tr>
    </w:tbl>
    <w:p w:rsidR="003547F8" w:rsidRPr="00FA079D" w:rsidRDefault="003547F8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3547F8" w:rsidRPr="00FA079D" w:rsidRDefault="003547F8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3547F8" w:rsidRPr="00FA079D" w:rsidRDefault="003547F8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3547F8" w:rsidRPr="00FA079D" w:rsidRDefault="003547F8" w:rsidP="000D0AA7">
      <w:pPr>
        <w:pStyle w:val="Heading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3547F8" w:rsidRPr="00E31B47" w:rsidRDefault="003547F8" w:rsidP="00127835">
      <w:pPr>
        <w:pStyle w:val="Heading5"/>
        <w:keepLines w:val="0"/>
        <w:numPr>
          <w:ilvl w:val="4"/>
          <w:numId w:val="1"/>
        </w:numPr>
        <w:tabs>
          <w:tab w:val="left" w:pos="0"/>
          <w:tab w:val="left" w:pos="7480"/>
          <w:tab w:val="right" w:pos="9355"/>
        </w:tabs>
        <w:spacing w:before="0"/>
        <w:ind w:left="0" w:firstLine="0"/>
        <w:jc w:val="center"/>
        <w:rPr>
          <w:rFonts w:ascii="Times New Roman" w:hAnsi="Times New Roman"/>
          <w:color w:val="auto"/>
          <w:sz w:val="26"/>
          <w:szCs w:val="26"/>
        </w:rPr>
      </w:pPr>
      <w:r w:rsidRPr="00E31B47">
        <w:rPr>
          <w:rFonts w:ascii="Times New Roman" w:hAnsi="Times New Roman"/>
          <w:color w:val="auto"/>
          <w:sz w:val="26"/>
          <w:szCs w:val="26"/>
        </w:rPr>
        <w:t>Склад</w:t>
      </w:r>
    </w:p>
    <w:p w:rsidR="003547F8" w:rsidRPr="00E31B47" w:rsidRDefault="003547F8" w:rsidP="00730BA2">
      <w:pPr>
        <w:jc w:val="center"/>
        <w:rPr>
          <w:sz w:val="26"/>
          <w:szCs w:val="26"/>
          <w:lang w:val="uk-UA"/>
        </w:rPr>
      </w:pPr>
      <w:r w:rsidRPr="00E31B47">
        <w:rPr>
          <w:sz w:val="26"/>
          <w:szCs w:val="26"/>
          <w:lang w:val="uk-UA"/>
        </w:rPr>
        <w:t xml:space="preserve">робочої групи з питань </w:t>
      </w:r>
      <w:r w:rsidRPr="00E31B47">
        <w:rPr>
          <w:sz w:val="26"/>
          <w:szCs w:val="26"/>
          <w:shd w:val="clear" w:color="auto" w:fill="FFFFFF"/>
          <w:lang w:val="uk-UA"/>
        </w:rPr>
        <w:t xml:space="preserve">впровадження та реалізації </w:t>
      </w:r>
      <w:r w:rsidRPr="00E31B47">
        <w:rPr>
          <w:sz w:val="26"/>
          <w:szCs w:val="26"/>
        </w:rPr>
        <w:t xml:space="preserve">Програми охорони тваринного світу та регулювання чисельності безпритульних тварин </w:t>
      </w:r>
      <w:r w:rsidRPr="00E31B47">
        <w:rPr>
          <w:bCs/>
          <w:sz w:val="26"/>
          <w:szCs w:val="26"/>
        </w:rPr>
        <w:t xml:space="preserve">у Вараській міській територіальній громаді </w:t>
      </w:r>
      <w:r w:rsidRPr="00E31B47">
        <w:rPr>
          <w:sz w:val="26"/>
          <w:szCs w:val="26"/>
        </w:rPr>
        <w:t>на 202</w:t>
      </w:r>
      <w:r w:rsidRPr="00E31B47">
        <w:rPr>
          <w:sz w:val="26"/>
          <w:szCs w:val="26"/>
          <w:lang w:val="uk-UA"/>
        </w:rPr>
        <w:t>1</w:t>
      </w:r>
      <w:r w:rsidRPr="00E31B47">
        <w:rPr>
          <w:sz w:val="26"/>
          <w:szCs w:val="26"/>
        </w:rPr>
        <w:t xml:space="preserve"> - 2025 роки</w:t>
      </w:r>
    </w:p>
    <w:p w:rsidR="003547F8" w:rsidRPr="00E31B47" w:rsidRDefault="003547F8" w:rsidP="00737A30">
      <w:pPr>
        <w:rPr>
          <w:sz w:val="26"/>
          <w:szCs w:val="26"/>
          <w:lang w:val="uk-UA"/>
        </w:rPr>
      </w:pPr>
    </w:p>
    <w:tbl>
      <w:tblPr>
        <w:tblW w:w="10632" w:type="dxa"/>
        <w:tblInd w:w="-885" w:type="dxa"/>
        <w:tblLayout w:type="fixed"/>
        <w:tblLook w:val="0000"/>
      </w:tblPr>
      <w:tblGrid>
        <w:gridCol w:w="5104"/>
        <w:gridCol w:w="5528"/>
      </w:tblGrid>
      <w:tr w:rsidR="003547F8" w:rsidRPr="00E31B47" w:rsidTr="00620768">
        <w:trPr>
          <w:trHeight w:val="507"/>
        </w:trPr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Дерев’янчук Геннадій Миколайович</w:t>
            </w:r>
          </w:p>
          <w:p w:rsidR="003547F8" w:rsidRPr="00E31B47" w:rsidRDefault="003547F8" w:rsidP="00E31B4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547F8" w:rsidRPr="00E31B47" w:rsidRDefault="003547F8" w:rsidP="00E31B47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sz w:val="26"/>
                <w:szCs w:val="26"/>
                <w:lang w:val="uk-UA"/>
              </w:rPr>
            </w:pPr>
            <w:r w:rsidRPr="00E31B47">
              <w:rPr>
                <w:sz w:val="26"/>
                <w:szCs w:val="26"/>
                <w:lang w:val="uk-UA"/>
              </w:rPr>
              <w:t>секретар Вараської міської ради, голова робочої групи</w:t>
            </w:r>
          </w:p>
          <w:p w:rsidR="003547F8" w:rsidRPr="00E31B47" w:rsidRDefault="003547F8" w:rsidP="00E31B47">
            <w:pPr>
              <w:tabs>
                <w:tab w:val="left" w:pos="459"/>
              </w:tabs>
              <w:ind w:left="317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547F8" w:rsidRPr="00E31B47" w:rsidTr="00620768">
        <w:trPr>
          <w:trHeight w:val="454"/>
        </w:trPr>
        <w:tc>
          <w:tcPr>
            <w:tcW w:w="10632" w:type="dxa"/>
            <w:gridSpan w:val="2"/>
            <w:vAlign w:val="center"/>
          </w:tcPr>
          <w:p w:rsidR="003547F8" w:rsidRPr="00E31B47" w:rsidRDefault="003547F8" w:rsidP="00E31B47">
            <w:pPr>
              <w:pStyle w:val="BodyTextIndent"/>
              <w:tabs>
                <w:tab w:val="left" w:pos="0"/>
                <w:tab w:val="left" w:pos="459"/>
              </w:tabs>
              <w:ind w:left="317" w:firstLine="0"/>
              <w:jc w:val="center"/>
              <w:rPr>
                <w:b/>
                <w:bCs/>
                <w:szCs w:val="26"/>
                <w:lang w:val="uk-UA"/>
              </w:rPr>
            </w:pPr>
            <w:r w:rsidRPr="00E31B47">
              <w:rPr>
                <w:b/>
                <w:bCs/>
                <w:szCs w:val="26"/>
              </w:rPr>
              <w:t>Члени Робочої групи:</w:t>
            </w:r>
          </w:p>
          <w:p w:rsidR="003547F8" w:rsidRPr="00E31B47" w:rsidRDefault="003547F8" w:rsidP="00E31B47">
            <w:pPr>
              <w:pStyle w:val="BodyTextIndent"/>
              <w:tabs>
                <w:tab w:val="left" w:pos="0"/>
                <w:tab w:val="left" w:pos="459"/>
              </w:tabs>
              <w:ind w:left="317" w:firstLine="0"/>
              <w:rPr>
                <w:rFonts w:cs="Times New Roman"/>
                <w:bCs/>
                <w:szCs w:val="26"/>
                <w:lang w:val="uk-UA"/>
              </w:rPr>
            </w:pPr>
          </w:p>
        </w:tc>
      </w:tr>
      <w:tr w:rsidR="003547F8" w:rsidRPr="00E31B47" w:rsidTr="00620768">
        <w:trPr>
          <w:trHeight w:val="940"/>
        </w:trPr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Барабух Ірина Ростиславівна</w:t>
            </w: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начальник відділу економіки виконавчого комітету Вараської міської ради</w:t>
            </w:r>
          </w:p>
          <w:p w:rsidR="003547F8" w:rsidRPr="00E31B47" w:rsidRDefault="003547F8" w:rsidP="00E31B47">
            <w:pPr>
              <w:tabs>
                <w:tab w:val="left" w:pos="317"/>
              </w:tabs>
              <w:ind w:left="176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Будь Ксенія Миколаївна</w:t>
            </w:r>
          </w:p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депутат Вараської міської ради</w:t>
            </w: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Денега Сергій Віталійович</w:t>
            </w:r>
          </w:p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керуючий справами виконавчого комітету Вараської міської ради</w:t>
            </w:r>
          </w:p>
          <w:p w:rsidR="003547F8" w:rsidRPr="00E31B47" w:rsidRDefault="003547F8" w:rsidP="00E31B47">
            <w:pPr>
              <w:tabs>
                <w:tab w:val="left" w:pos="317"/>
              </w:tabs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E31B47">
              <w:rPr>
                <w:sz w:val="26"/>
                <w:szCs w:val="26"/>
              </w:rPr>
              <w:t>Добровольський Дмитро Олександрович</w:t>
            </w:r>
          </w:p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депутат Вараської міської ради</w:t>
            </w: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Полуциган Валентина Леонідівна</w:t>
            </w: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представник ГО «Зоонадія»</w:t>
            </w:r>
            <w:r w:rsidRPr="00E31B47">
              <w:rPr>
                <w:sz w:val="26"/>
                <w:szCs w:val="26"/>
                <w:lang w:val="uk-UA"/>
              </w:rPr>
              <w:t xml:space="preserve"> (за згодою)</w:t>
            </w:r>
          </w:p>
          <w:p w:rsidR="003547F8" w:rsidRPr="00E31B47" w:rsidRDefault="003547F8" w:rsidP="00E31B47">
            <w:pPr>
              <w:tabs>
                <w:tab w:val="left" w:pos="317"/>
              </w:tabs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Примак Олена Олексіївна</w:t>
            </w: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представник ГО «Зоонадія»</w:t>
            </w:r>
            <w:r w:rsidRPr="00E31B47">
              <w:rPr>
                <w:sz w:val="26"/>
                <w:szCs w:val="26"/>
                <w:lang w:val="uk-UA"/>
              </w:rPr>
              <w:t xml:space="preserve"> (за згодою)</w:t>
            </w:r>
          </w:p>
          <w:p w:rsidR="003547F8" w:rsidRPr="00E31B47" w:rsidRDefault="003547F8" w:rsidP="00E31B47">
            <w:pPr>
              <w:tabs>
                <w:tab w:val="left" w:pos="317"/>
              </w:tabs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Прокопович Віра Іванівна</w:t>
            </w: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начальник відділу муніципальної поліції виконавчого комітету Вараської міської ради</w:t>
            </w:r>
          </w:p>
          <w:p w:rsidR="003547F8" w:rsidRPr="00E31B47" w:rsidRDefault="003547F8" w:rsidP="00E31B47">
            <w:pPr>
              <w:tabs>
                <w:tab w:val="left" w:pos="317"/>
              </w:tabs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3547F8" w:rsidRPr="00E31B47" w:rsidTr="00620768">
        <w:trPr>
          <w:trHeight w:val="1056"/>
        </w:trPr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  <w:lang w:val="uk-UA"/>
              </w:rPr>
            </w:pPr>
            <w:r w:rsidRPr="00E31B47">
              <w:rPr>
                <w:sz w:val="26"/>
                <w:szCs w:val="26"/>
              </w:rPr>
              <w:t>Савченко Ірина Іванівн</w:t>
            </w:r>
            <w:r w:rsidRPr="00E31B47"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начальник відділу майна комунальної власності міста виконавчого комітету Вараської міської ради</w:t>
            </w:r>
          </w:p>
          <w:p w:rsidR="003547F8" w:rsidRPr="00E31B47" w:rsidRDefault="003547F8" w:rsidP="00E31B47">
            <w:pPr>
              <w:tabs>
                <w:tab w:val="left" w:pos="317"/>
              </w:tabs>
              <w:ind w:left="176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Сергійчук Юрій Васильович</w:t>
            </w: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директор КП «Благоустрій» ВМР</w:t>
            </w:r>
          </w:p>
          <w:p w:rsidR="003547F8" w:rsidRPr="00E31B47" w:rsidRDefault="003547F8" w:rsidP="00E31B47">
            <w:pPr>
              <w:tabs>
                <w:tab w:val="left" w:pos="317"/>
              </w:tabs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Хлестун Галина Степанівна</w:t>
            </w: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</w:rPr>
            </w:pPr>
            <w:r w:rsidRPr="00E31B47">
              <w:rPr>
                <w:sz w:val="26"/>
                <w:szCs w:val="26"/>
              </w:rPr>
              <w:t>представник ГО «Зоонадія»</w:t>
            </w:r>
            <w:r w:rsidRPr="00E31B47">
              <w:rPr>
                <w:sz w:val="26"/>
                <w:szCs w:val="26"/>
                <w:lang w:val="uk-UA"/>
              </w:rPr>
              <w:t xml:space="preserve"> (за згодою)</w:t>
            </w: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sz w:val="26"/>
                <w:szCs w:val="26"/>
                <w:lang w:val="uk-UA"/>
              </w:rPr>
            </w:pPr>
            <w:r w:rsidRPr="00E31B47">
              <w:rPr>
                <w:sz w:val="26"/>
                <w:szCs w:val="26"/>
              </w:rPr>
              <w:t>Черевач Інна Анатоліївна</w:t>
            </w:r>
          </w:p>
          <w:p w:rsidR="003547F8" w:rsidRPr="00E31B47" w:rsidRDefault="003547F8" w:rsidP="00E31B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6"/>
                <w:szCs w:val="26"/>
                <w:lang w:val="uk-UA"/>
              </w:rPr>
            </w:pPr>
            <w:r w:rsidRPr="00E31B47">
              <w:rPr>
                <w:sz w:val="26"/>
                <w:szCs w:val="26"/>
              </w:rPr>
              <w:t>головний спеціаліст відділу економіки виконавчого комітету Вараської міської ради</w:t>
            </w:r>
          </w:p>
          <w:p w:rsidR="003547F8" w:rsidRPr="00E31B47" w:rsidRDefault="003547F8" w:rsidP="00E31B47">
            <w:pPr>
              <w:tabs>
                <w:tab w:val="left" w:pos="317"/>
              </w:tabs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3547F8" w:rsidRPr="00E31B47" w:rsidTr="00620768">
        <w:tc>
          <w:tcPr>
            <w:tcW w:w="5104" w:type="dxa"/>
          </w:tcPr>
          <w:p w:rsidR="003547F8" w:rsidRPr="00E31B47" w:rsidRDefault="003547F8" w:rsidP="00E31B4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31B47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>Ющук Дмитро Анатолійович</w:t>
            </w:r>
          </w:p>
        </w:tc>
        <w:tc>
          <w:tcPr>
            <w:tcW w:w="5528" w:type="dxa"/>
          </w:tcPr>
          <w:p w:rsidR="003547F8" w:rsidRPr="00E31B47" w:rsidRDefault="003547F8" w:rsidP="00E31B4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b/>
                <w:sz w:val="26"/>
                <w:szCs w:val="26"/>
                <w:lang w:val="uk-UA"/>
              </w:rPr>
            </w:pPr>
            <w:r w:rsidRPr="00E31B47">
              <w:rPr>
                <w:sz w:val="26"/>
                <w:szCs w:val="26"/>
              </w:rPr>
              <w:t>депутат Вараської міської ради</w:t>
            </w:r>
            <w:r w:rsidRPr="00E31B47">
              <w:rPr>
                <w:sz w:val="26"/>
                <w:szCs w:val="26"/>
                <w:lang w:val="uk-UA"/>
              </w:rPr>
              <w:t>,</w:t>
            </w:r>
            <w:r w:rsidRPr="00E31B47">
              <w:rPr>
                <w:rStyle w:val="Strong"/>
                <w:b w:val="0"/>
                <w:sz w:val="26"/>
                <w:szCs w:val="26"/>
                <w:shd w:val="clear" w:color="auto" w:fill="FFFFFF"/>
                <w:lang w:val="uk-UA"/>
              </w:rPr>
              <w:t xml:space="preserve"> голова к</w:t>
            </w:r>
            <w:r w:rsidRPr="00E31B47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>омісі</w:t>
            </w:r>
            <w:r w:rsidRPr="00E31B47">
              <w:rPr>
                <w:rStyle w:val="Strong"/>
                <w:b w:val="0"/>
                <w:sz w:val="26"/>
                <w:szCs w:val="26"/>
                <w:shd w:val="clear" w:color="auto" w:fill="FFFFFF"/>
                <w:lang w:val="uk-UA"/>
              </w:rPr>
              <w:t>ї</w:t>
            </w:r>
            <w:r w:rsidRPr="00E31B47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 xml:space="preserve"> з питань комунального майна, житлової політики, інфраструктури та благоустрою</w:t>
            </w:r>
          </w:p>
        </w:tc>
      </w:tr>
    </w:tbl>
    <w:p w:rsidR="003547F8" w:rsidRPr="00FA079D" w:rsidRDefault="003547F8" w:rsidP="00E31B47">
      <w:pPr>
        <w:jc w:val="both"/>
        <w:rPr>
          <w:sz w:val="26"/>
          <w:szCs w:val="26"/>
          <w:lang w:val="uk-UA"/>
        </w:rPr>
      </w:pPr>
    </w:p>
    <w:p w:rsidR="003547F8" w:rsidRPr="00FA079D" w:rsidRDefault="003547F8" w:rsidP="00E31B47">
      <w:pPr>
        <w:jc w:val="both"/>
        <w:rPr>
          <w:sz w:val="26"/>
          <w:szCs w:val="26"/>
          <w:lang w:val="uk-UA"/>
        </w:rPr>
      </w:pPr>
      <w:r w:rsidRPr="00FA079D">
        <w:rPr>
          <w:sz w:val="26"/>
          <w:szCs w:val="26"/>
          <w:lang w:val="uk-UA"/>
        </w:rPr>
        <w:t>Керуючий справами</w:t>
      </w:r>
    </w:p>
    <w:p w:rsidR="003547F8" w:rsidRDefault="003547F8" w:rsidP="00E31B47">
      <w:pPr>
        <w:jc w:val="both"/>
        <w:rPr>
          <w:lang w:val="uk-UA"/>
        </w:rPr>
      </w:pPr>
      <w:r w:rsidRPr="00FA079D">
        <w:rPr>
          <w:sz w:val="26"/>
          <w:szCs w:val="26"/>
          <w:lang w:val="uk-UA"/>
        </w:rPr>
        <w:t>виконавчого комітету                                                        Сергій ДЕНЕГА</w:t>
      </w:r>
    </w:p>
    <w:p w:rsidR="003547F8" w:rsidRDefault="003547F8" w:rsidP="00E31B47">
      <w:pPr>
        <w:jc w:val="both"/>
        <w:rPr>
          <w:lang w:val="uk-UA"/>
        </w:rPr>
      </w:pPr>
    </w:p>
    <w:sectPr w:rsidR="003547F8" w:rsidSect="00FA079D">
      <w:headerReference w:type="default" r:id="rId8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7F8" w:rsidRDefault="003547F8" w:rsidP="003A40B2">
      <w:r>
        <w:separator/>
      </w:r>
    </w:p>
  </w:endnote>
  <w:endnote w:type="continuationSeparator" w:id="0">
    <w:p w:rsidR="003547F8" w:rsidRDefault="003547F8" w:rsidP="003A4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7F8" w:rsidRDefault="003547F8" w:rsidP="003A40B2">
      <w:r>
        <w:separator/>
      </w:r>
    </w:p>
  </w:footnote>
  <w:footnote w:type="continuationSeparator" w:id="0">
    <w:p w:rsidR="003547F8" w:rsidRDefault="003547F8" w:rsidP="003A4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7F8" w:rsidRPr="00A92752" w:rsidRDefault="003547F8">
    <w:pPr>
      <w:pStyle w:val="Header"/>
      <w:jc w:val="center"/>
      <w:rPr>
        <w:lang w:val="uk-UA"/>
      </w:rPr>
    </w:pPr>
  </w:p>
  <w:p w:rsidR="003547F8" w:rsidRDefault="003547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2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B1737"/>
    <w:multiLevelType w:val="hybridMultilevel"/>
    <w:tmpl w:val="EC2C15BA"/>
    <w:lvl w:ilvl="0" w:tplc="224E5F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82F"/>
    <w:rsid w:val="00004E1E"/>
    <w:rsid w:val="0002021F"/>
    <w:rsid w:val="00027AEE"/>
    <w:rsid w:val="00034272"/>
    <w:rsid w:val="00041C13"/>
    <w:rsid w:val="00071620"/>
    <w:rsid w:val="00074E46"/>
    <w:rsid w:val="000A18D9"/>
    <w:rsid w:val="000A3C4A"/>
    <w:rsid w:val="000C3AE4"/>
    <w:rsid w:val="000C4FD9"/>
    <w:rsid w:val="000D0AA7"/>
    <w:rsid w:val="000E6FDE"/>
    <w:rsid w:val="000F0804"/>
    <w:rsid w:val="001231E5"/>
    <w:rsid w:val="0012560A"/>
    <w:rsid w:val="00127835"/>
    <w:rsid w:val="00145C8D"/>
    <w:rsid w:val="001527C4"/>
    <w:rsid w:val="00171918"/>
    <w:rsid w:val="00187FC7"/>
    <w:rsid w:val="001B434A"/>
    <w:rsid w:val="001B63F0"/>
    <w:rsid w:val="001C2B6A"/>
    <w:rsid w:val="001D563C"/>
    <w:rsid w:val="00211E68"/>
    <w:rsid w:val="0021608A"/>
    <w:rsid w:val="00271849"/>
    <w:rsid w:val="00272B14"/>
    <w:rsid w:val="00273AAB"/>
    <w:rsid w:val="002A17DD"/>
    <w:rsid w:val="002A51DD"/>
    <w:rsid w:val="002C7D7F"/>
    <w:rsid w:val="002D6C0A"/>
    <w:rsid w:val="002E076E"/>
    <w:rsid w:val="002E791C"/>
    <w:rsid w:val="0030493E"/>
    <w:rsid w:val="00314D35"/>
    <w:rsid w:val="0032700A"/>
    <w:rsid w:val="00334EDC"/>
    <w:rsid w:val="003547F8"/>
    <w:rsid w:val="00371FC5"/>
    <w:rsid w:val="00387261"/>
    <w:rsid w:val="003A40B2"/>
    <w:rsid w:val="003D5683"/>
    <w:rsid w:val="00416D48"/>
    <w:rsid w:val="00490DC6"/>
    <w:rsid w:val="0049499F"/>
    <w:rsid w:val="00496835"/>
    <w:rsid w:val="004A69CB"/>
    <w:rsid w:val="004B274B"/>
    <w:rsid w:val="004B3290"/>
    <w:rsid w:val="004D6A87"/>
    <w:rsid w:val="004F2C6D"/>
    <w:rsid w:val="004F79A9"/>
    <w:rsid w:val="00501CCB"/>
    <w:rsid w:val="005250FF"/>
    <w:rsid w:val="00531003"/>
    <w:rsid w:val="00551C60"/>
    <w:rsid w:val="00575B2B"/>
    <w:rsid w:val="00590254"/>
    <w:rsid w:val="005A42E2"/>
    <w:rsid w:val="005B70C8"/>
    <w:rsid w:val="005D3885"/>
    <w:rsid w:val="005E6B0F"/>
    <w:rsid w:val="005F0C63"/>
    <w:rsid w:val="00601434"/>
    <w:rsid w:val="0061551C"/>
    <w:rsid w:val="00620768"/>
    <w:rsid w:val="00661DF7"/>
    <w:rsid w:val="00662EE9"/>
    <w:rsid w:val="00670DAC"/>
    <w:rsid w:val="00676BA1"/>
    <w:rsid w:val="00681D1D"/>
    <w:rsid w:val="00690E23"/>
    <w:rsid w:val="0069598E"/>
    <w:rsid w:val="006B67F1"/>
    <w:rsid w:val="00713DB0"/>
    <w:rsid w:val="00730BA2"/>
    <w:rsid w:val="0073205A"/>
    <w:rsid w:val="00737A30"/>
    <w:rsid w:val="0077628F"/>
    <w:rsid w:val="00791C74"/>
    <w:rsid w:val="007B5C8F"/>
    <w:rsid w:val="007C100B"/>
    <w:rsid w:val="007F6C6A"/>
    <w:rsid w:val="0081263D"/>
    <w:rsid w:val="008447C9"/>
    <w:rsid w:val="0086653F"/>
    <w:rsid w:val="008708B9"/>
    <w:rsid w:val="00871082"/>
    <w:rsid w:val="00873FE8"/>
    <w:rsid w:val="00896ECD"/>
    <w:rsid w:val="008C445B"/>
    <w:rsid w:val="008C605D"/>
    <w:rsid w:val="008E7467"/>
    <w:rsid w:val="008F559B"/>
    <w:rsid w:val="008F63F5"/>
    <w:rsid w:val="008F69A1"/>
    <w:rsid w:val="00936CF0"/>
    <w:rsid w:val="0096623F"/>
    <w:rsid w:val="00975FB2"/>
    <w:rsid w:val="00987E85"/>
    <w:rsid w:val="00996352"/>
    <w:rsid w:val="0099767E"/>
    <w:rsid w:val="009A7B5A"/>
    <w:rsid w:val="009B4C39"/>
    <w:rsid w:val="009E2E95"/>
    <w:rsid w:val="00A12634"/>
    <w:rsid w:val="00A1448C"/>
    <w:rsid w:val="00A34887"/>
    <w:rsid w:val="00A35128"/>
    <w:rsid w:val="00A659F5"/>
    <w:rsid w:val="00A87F10"/>
    <w:rsid w:val="00A92752"/>
    <w:rsid w:val="00AC0235"/>
    <w:rsid w:val="00AC12AA"/>
    <w:rsid w:val="00AE138E"/>
    <w:rsid w:val="00B06019"/>
    <w:rsid w:val="00B72C10"/>
    <w:rsid w:val="00B80750"/>
    <w:rsid w:val="00B863D7"/>
    <w:rsid w:val="00B922BC"/>
    <w:rsid w:val="00B96B3D"/>
    <w:rsid w:val="00BA7637"/>
    <w:rsid w:val="00BD0FC6"/>
    <w:rsid w:val="00BD48FF"/>
    <w:rsid w:val="00BF0141"/>
    <w:rsid w:val="00C136E0"/>
    <w:rsid w:val="00C1660C"/>
    <w:rsid w:val="00C23087"/>
    <w:rsid w:val="00C24CE7"/>
    <w:rsid w:val="00C301D1"/>
    <w:rsid w:val="00C314C1"/>
    <w:rsid w:val="00C37F7D"/>
    <w:rsid w:val="00C867DC"/>
    <w:rsid w:val="00CB0B41"/>
    <w:rsid w:val="00CB6E84"/>
    <w:rsid w:val="00CC5421"/>
    <w:rsid w:val="00CE18C1"/>
    <w:rsid w:val="00CE18F5"/>
    <w:rsid w:val="00D2104B"/>
    <w:rsid w:val="00D522C9"/>
    <w:rsid w:val="00D55D97"/>
    <w:rsid w:val="00D6651A"/>
    <w:rsid w:val="00D873FB"/>
    <w:rsid w:val="00DB0525"/>
    <w:rsid w:val="00DC3486"/>
    <w:rsid w:val="00DD1CB5"/>
    <w:rsid w:val="00E15437"/>
    <w:rsid w:val="00E20A49"/>
    <w:rsid w:val="00E2292C"/>
    <w:rsid w:val="00E31B47"/>
    <w:rsid w:val="00E55827"/>
    <w:rsid w:val="00E666AF"/>
    <w:rsid w:val="00E71FFD"/>
    <w:rsid w:val="00E84606"/>
    <w:rsid w:val="00EB26D9"/>
    <w:rsid w:val="00ED2533"/>
    <w:rsid w:val="00EF182F"/>
    <w:rsid w:val="00EF71DC"/>
    <w:rsid w:val="00F134B4"/>
    <w:rsid w:val="00F176C5"/>
    <w:rsid w:val="00F26463"/>
    <w:rsid w:val="00F436A1"/>
    <w:rsid w:val="00F4391E"/>
    <w:rsid w:val="00F61614"/>
    <w:rsid w:val="00F7786F"/>
    <w:rsid w:val="00FA079D"/>
    <w:rsid w:val="00FA76FA"/>
    <w:rsid w:val="00FB1BC1"/>
    <w:rsid w:val="00FC14D0"/>
    <w:rsid w:val="00FD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2F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182F"/>
    <w:pPr>
      <w:keepNext/>
      <w:outlineLvl w:val="0"/>
    </w:pPr>
    <w:rPr>
      <w:b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182F"/>
    <w:pPr>
      <w:keepNext/>
      <w:outlineLvl w:val="1"/>
    </w:pPr>
    <w:rPr>
      <w:sz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275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0AA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182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182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92752"/>
    <w:rPr>
      <w:rFonts w:ascii="Cambria" w:hAnsi="Cambria" w:cs="Times New Roman"/>
      <w:b/>
      <w:bCs/>
      <w:i/>
      <w:iCs/>
      <w:color w:val="4F81BD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0AA7"/>
    <w:rPr>
      <w:rFonts w:ascii="Cambria" w:hAnsi="Cambria" w:cs="Times New Roman"/>
      <w:color w:val="243F60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EF182F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F1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82F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3A4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A40B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40B2"/>
    <w:rPr>
      <w:rFonts w:ascii="Times New Roman" w:hAnsi="Times New Roman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3A40B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40B2"/>
    <w:rPr>
      <w:rFonts w:ascii="Times New Roman" w:hAnsi="Times New Roman" w:cs="Times New Roman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0D0AA7"/>
    <w:pPr>
      <w:widowControl w:val="0"/>
      <w:suppressAutoHyphens/>
      <w:ind w:firstLine="720"/>
      <w:jc w:val="both"/>
    </w:pPr>
    <w:rPr>
      <w:rFonts w:eastAsia="Calibri" w:cs="Mangal"/>
      <w:kern w:val="1"/>
      <w:sz w:val="26"/>
      <w:szCs w:val="24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0AA7"/>
    <w:rPr>
      <w:rFonts w:ascii="Times New Roman" w:hAnsi="Times New Roman" w:cs="Mangal"/>
      <w:kern w:val="1"/>
      <w:sz w:val="24"/>
      <w:szCs w:val="24"/>
      <w:lang w:val="ru-RU" w:eastAsia="hi-IN" w:bidi="hi-IN"/>
    </w:rPr>
  </w:style>
  <w:style w:type="paragraph" w:customStyle="1" w:styleId="a">
    <w:name w:val="Содержимое таблицы"/>
    <w:basedOn w:val="Normal"/>
    <w:uiPriority w:val="99"/>
    <w:rsid w:val="000D0AA7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99"/>
    <w:rsid w:val="00F439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9275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A079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2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1931</Words>
  <Characters>1102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4</cp:revision>
  <cp:lastPrinted>2020-12-10T07:16:00Z</cp:lastPrinted>
  <dcterms:created xsi:type="dcterms:W3CDTF">2020-12-10T07:45:00Z</dcterms:created>
  <dcterms:modified xsi:type="dcterms:W3CDTF">2020-12-11T09:18:00Z</dcterms:modified>
</cp:coreProperties>
</file>