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D6" w:rsidRDefault="00501FD6" w:rsidP="00F95BCA">
      <w:pPr>
        <w:jc w:val="center"/>
        <w:rPr>
          <w:rFonts w:ascii="Times New Roman" w:hAnsi="Times New Roman"/>
        </w:rPr>
      </w:pPr>
      <w:r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01.95pt;margin-top:-17.4pt;width:182.9pt;height:85.2pt;z-index:251658240;visibility:visible" filled="f" stroked="f">
            <v:textbox>
              <w:txbxContent>
                <w:p w:rsidR="00501FD6" w:rsidRDefault="00501FD6" w:rsidP="00FC2609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:rsidR="00501FD6" w:rsidRDefault="00501FD6" w:rsidP="00FC2609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Печончик О.М.</w:t>
                  </w:r>
                </w:p>
                <w:p w:rsidR="00501FD6" w:rsidRDefault="00501FD6" w:rsidP="00FC2609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501FD6" w:rsidRDefault="00501FD6" w:rsidP="00FC260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FA072C">
        <w:rPr>
          <w:rFonts w:ascii="Times New Roman" w:hAnsi="Times New Roman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5" o:title=""/>
          </v:shape>
        </w:pict>
      </w:r>
    </w:p>
    <w:p w:rsidR="00501FD6" w:rsidRDefault="00501FD6" w:rsidP="00FC2609">
      <w:pPr>
        <w:tabs>
          <w:tab w:val="left" w:pos="7365"/>
        </w:tabs>
        <w:spacing w:after="0" w:line="240" w:lineRule="auto"/>
        <w:ind w:left="354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УКРАЇНА              </w:t>
      </w:r>
      <w:r>
        <w:rPr>
          <w:rFonts w:ascii="Times New Roman" w:hAnsi="Times New Roman"/>
          <w:b/>
          <w:sz w:val="32"/>
          <w:szCs w:val="32"/>
        </w:rPr>
        <w:tab/>
        <w:t xml:space="preserve">    </w:t>
      </w:r>
    </w:p>
    <w:p w:rsidR="00501FD6" w:rsidRDefault="00501FD6" w:rsidP="00FC2609">
      <w:pPr>
        <w:tabs>
          <w:tab w:val="center" w:pos="4677"/>
          <w:tab w:val="left" w:pos="7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ВАРАСЬКА МІСЬКА РАДА        </w:t>
      </w:r>
    </w:p>
    <w:p w:rsidR="00501FD6" w:rsidRDefault="00501FD6" w:rsidP="00FC26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РІВНЕНСЬКОЇ ОБЛАСТІ</w:t>
      </w:r>
    </w:p>
    <w:p w:rsidR="00501FD6" w:rsidRDefault="00501FD6" w:rsidP="00FC26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Сьоме скликання</w:t>
      </w:r>
    </w:p>
    <w:p w:rsidR="00501FD6" w:rsidRDefault="00501FD6" w:rsidP="00FC26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(Чергова  сесія)               </w:t>
      </w:r>
    </w:p>
    <w:p w:rsidR="00501FD6" w:rsidRPr="00060FC5" w:rsidRDefault="00501FD6" w:rsidP="008356D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val="uk-UA"/>
        </w:rPr>
      </w:pPr>
      <w:r w:rsidRPr="00060FC5">
        <w:rPr>
          <w:rFonts w:ascii="Times New Roman" w:hAnsi="Times New Roman"/>
          <w:b/>
          <w:color w:val="000000"/>
          <w:sz w:val="32"/>
          <w:szCs w:val="32"/>
          <w:lang w:val="uk-UA"/>
        </w:rPr>
        <w:t>ПРОЕКТ РІШЕННЯ</w:t>
      </w:r>
      <w:r w:rsidRPr="00060FC5">
        <w:rPr>
          <w:rFonts w:ascii="Times New Roman" w:hAnsi="Times New Roman"/>
          <w:b/>
          <w:color w:val="FF0000"/>
          <w:sz w:val="32"/>
          <w:szCs w:val="32"/>
          <w:lang w:val="uk-UA"/>
        </w:rPr>
        <w:t xml:space="preserve"> </w:t>
      </w:r>
      <w:r w:rsidRPr="00060FC5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60FC5">
        <w:rPr>
          <w:rFonts w:ascii="Times New Roman" w:hAnsi="Times New Roman"/>
          <w:sz w:val="32"/>
          <w:szCs w:val="32"/>
          <w:u w:val="single"/>
          <w:lang w:val="uk-UA"/>
        </w:rPr>
        <w:t xml:space="preserve">                          </w:t>
      </w:r>
    </w:p>
    <w:p w:rsidR="00501FD6" w:rsidRDefault="00501FD6" w:rsidP="00FC260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(нова редакція від 20.08.2018року)</w:t>
      </w:r>
    </w:p>
    <w:p w:rsidR="00501FD6" w:rsidRPr="00060FC5" w:rsidRDefault="00501FD6" w:rsidP="00FC260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060FC5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60FC5">
        <w:rPr>
          <w:rFonts w:ascii="Times New Roman" w:hAnsi="Times New Roman"/>
          <w:sz w:val="32"/>
          <w:szCs w:val="32"/>
          <w:u w:val="single"/>
          <w:lang w:val="uk-UA"/>
        </w:rPr>
        <w:t xml:space="preserve">                          </w:t>
      </w:r>
    </w:p>
    <w:p w:rsidR="00501FD6" w:rsidRPr="00F95BCA" w:rsidRDefault="00501FD6" w:rsidP="00FC2609">
      <w:pPr>
        <w:pStyle w:val="20"/>
        <w:shd w:val="clear" w:color="auto" w:fill="auto"/>
        <w:spacing w:before="0" w:after="305" w:line="260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14 серпня</w:t>
      </w:r>
      <w:r>
        <w:rPr>
          <w:sz w:val="28"/>
          <w:szCs w:val="28"/>
        </w:rPr>
        <w:t xml:space="preserve">  2018року</w:t>
      </w:r>
      <w:r w:rsidRPr="00F95BCA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№1282 </w:t>
      </w:r>
      <w:r w:rsidRPr="00060FC5">
        <w:rPr>
          <w:sz w:val="28"/>
          <w:szCs w:val="28"/>
        </w:rPr>
        <w:t xml:space="preserve">                     </w:t>
      </w:r>
      <w:r w:rsidRPr="00060FC5"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 xml:space="preserve">                                                                                     </w:t>
      </w:r>
    </w:p>
    <w:p w:rsidR="00501FD6" w:rsidRPr="00F95BCA" w:rsidRDefault="00501FD6" w:rsidP="00FC260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noProof/>
        </w:rPr>
        <w:pict>
          <v:shape id="_x0000_s1027" type="#_x0000_t202" style="position:absolute;margin-left:-9.6pt;margin-top:.05pt;width:207.35pt;height:101.25pt;z-index:251659264;visibility:visible" filled="f" stroked="f">
            <v:textbox style="mso-next-textbox:#_x0000_s1027">
              <w:txbxContent>
                <w:p w:rsidR="00501FD6" w:rsidRDefault="00501FD6" w:rsidP="00FC260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  надання  адресної  матеріальної  допомоги    мешканцям міста Вараш, </w:t>
                  </w:r>
                </w:p>
                <w:p w:rsidR="00501FD6" w:rsidRDefault="00501FD6" w:rsidP="00FC260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які опинились у скрутних життєвих обставинах</w:t>
                  </w:r>
                </w:p>
              </w:txbxContent>
            </v:textbox>
          </v:shape>
        </w:pict>
      </w:r>
    </w:p>
    <w:p w:rsidR="00501FD6" w:rsidRPr="00F95BCA" w:rsidRDefault="00501FD6" w:rsidP="00FC260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501FD6" w:rsidRPr="00F95BCA" w:rsidRDefault="00501FD6" w:rsidP="00FC260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501FD6" w:rsidRPr="00F95BCA" w:rsidRDefault="00501FD6" w:rsidP="00FC2609">
      <w:pPr>
        <w:pStyle w:val="20"/>
        <w:shd w:val="clear" w:color="auto" w:fill="auto"/>
        <w:spacing w:before="0" w:after="0" w:line="240" w:lineRule="auto"/>
        <w:rPr>
          <w:sz w:val="28"/>
          <w:szCs w:val="28"/>
          <w:u w:val="single"/>
        </w:rPr>
      </w:pPr>
    </w:p>
    <w:p w:rsidR="00501FD6" w:rsidRPr="00F95BCA" w:rsidRDefault="00501FD6" w:rsidP="00FC260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501FD6" w:rsidRDefault="00501FD6" w:rsidP="00FC2609">
      <w:pPr>
        <w:pStyle w:val="20"/>
        <w:shd w:val="clear" w:color="auto" w:fill="auto"/>
        <w:tabs>
          <w:tab w:val="left" w:pos="9498"/>
        </w:tabs>
        <w:spacing w:before="0" w:after="0" w:line="240" w:lineRule="auto"/>
        <w:ind w:right="40"/>
        <w:jc w:val="both"/>
        <w:rPr>
          <w:color w:val="000000"/>
          <w:sz w:val="28"/>
          <w:szCs w:val="28"/>
        </w:rPr>
      </w:pPr>
    </w:p>
    <w:p w:rsidR="00501FD6" w:rsidRDefault="00501FD6" w:rsidP="00FC2609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C2609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виконання  </w:t>
      </w:r>
      <w:r w:rsidRPr="00FC260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Програми соціальної допомоги в місті Вараш на 2018-2020 рік, затвердженої рішенням Вараської  міської  ради від 13 жовтня 2017 року  №873 «Про затвердження    Програми соціальної допомоги в місті Вараш  на 2018 - 2020 рік»</w:t>
      </w:r>
      <w:r w:rsidRPr="00FC2609">
        <w:rPr>
          <w:rFonts w:ascii="Times New Roman" w:hAnsi="Times New Roman"/>
          <w:color w:val="000000"/>
          <w:sz w:val="28"/>
          <w:szCs w:val="28"/>
          <w:lang w:val="uk-UA"/>
        </w:rPr>
        <w:t xml:space="preserve">, з метою здійснення матеріальної підтримки мешканців міста Вараш, які опинились у скрутних життєвих обставинах, спричиненими станом здоров’я, внаслідок чого особа  потребує дороговартісного лікування, керуючись статтею </w:t>
      </w:r>
      <w:r>
        <w:rPr>
          <w:rFonts w:ascii="Times New Roman" w:hAnsi="Times New Roman"/>
          <w:color w:val="000000"/>
          <w:sz w:val="28"/>
          <w:szCs w:val="28"/>
        </w:rPr>
        <w:t>34 Закону України «Про місцеве самоврядування в Україні»,  Вараська міська рада</w:t>
      </w:r>
    </w:p>
    <w:p w:rsidR="00501FD6" w:rsidRDefault="00501FD6" w:rsidP="00FC2609">
      <w:pPr>
        <w:pStyle w:val="20"/>
        <w:shd w:val="clear" w:color="auto" w:fill="auto"/>
        <w:tabs>
          <w:tab w:val="left" w:pos="9498"/>
        </w:tabs>
        <w:spacing w:before="0" w:after="0" w:line="240" w:lineRule="auto"/>
        <w:ind w:right="40"/>
        <w:jc w:val="center"/>
        <w:rPr>
          <w:color w:val="000000"/>
          <w:spacing w:val="60"/>
          <w:sz w:val="28"/>
          <w:szCs w:val="28"/>
          <w:shd w:val="clear" w:color="auto" w:fill="FFFFFF"/>
        </w:rPr>
      </w:pPr>
      <w:r>
        <w:rPr>
          <w:rStyle w:val="23pt"/>
          <w:sz w:val="28"/>
          <w:szCs w:val="28"/>
        </w:rPr>
        <w:t>ВИРІШИЛА:</w:t>
      </w:r>
    </w:p>
    <w:p w:rsidR="00501FD6" w:rsidRDefault="00501FD6" w:rsidP="00FC2609">
      <w:pPr>
        <w:pStyle w:val="20"/>
        <w:numPr>
          <w:ilvl w:val="0"/>
          <w:numId w:val="1"/>
        </w:numPr>
        <w:shd w:val="clear" w:color="auto" w:fill="auto"/>
        <w:tabs>
          <w:tab w:val="left" w:pos="1104"/>
          <w:tab w:val="left" w:pos="9498"/>
        </w:tabs>
        <w:spacing w:before="0" w:after="0" w:line="240" w:lineRule="auto"/>
        <w:ind w:right="-2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Надати</w:t>
      </w:r>
      <w:r w:rsidRPr="00FC260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адресну матеріальну допомогу</w:t>
      </w:r>
      <w:r>
        <w:t xml:space="preserve"> </w:t>
      </w:r>
      <w:r>
        <w:rPr>
          <w:color w:val="000000"/>
          <w:sz w:val="28"/>
          <w:szCs w:val="28"/>
        </w:rPr>
        <w:t>мешканцям міста Вараш</w:t>
      </w:r>
      <w:r w:rsidRPr="00FC260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які опинились у скрутних життєвих обставинах, спричинених станом здоров’я, внаслідок чого потребують</w:t>
      </w:r>
      <w:r w:rsidRPr="00FC2609">
        <w:rPr>
          <w:color w:val="000000"/>
          <w:sz w:val="28"/>
          <w:szCs w:val="28"/>
        </w:rPr>
        <w:t xml:space="preserve"> дороговартісного</w:t>
      </w:r>
      <w:r>
        <w:rPr>
          <w:color w:val="000000"/>
          <w:sz w:val="28"/>
          <w:szCs w:val="28"/>
        </w:rPr>
        <w:t xml:space="preserve"> </w:t>
      </w:r>
      <w:r w:rsidRPr="00FC26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лікування</w:t>
      </w:r>
      <w:r w:rsidRPr="00FC2609">
        <w:rPr>
          <w:color w:val="000000"/>
          <w:sz w:val="28"/>
          <w:szCs w:val="28"/>
        </w:rPr>
        <w:t xml:space="preserve">  в </w:t>
      </w:r>
      <w:r>
        <w:rPr>
          <w:color w:val="000000"/>
          <w:sz w:val="28"/>
          <w:szCs w:val="28"/>
        </w:rPr>
        <w:t xml:space="preserve">загальній кількості </w:t>
      </w:r>
      <w:r w:rsidRPr="00443EDC">
        <w:rPr>
          <w:sz w:val="28"/>
          <w:szCs w:val="28"/>
        </w:rPr>
        <w:t>4</w:t>
      </w:r>
      <w:r>
        <w:rPr>
          <w:sz w:val="28"/>
          <w:szCs w:val="28"/>
        </w:rPr>
        <w:t xml:space="preserve"> осіб</w:t>
      </w:r>
      <w:r w:rsidRPr="00FC2609">
        <w:rPr>
          <w:sz w:val="28"/>
          <w:szCs w:val="28"/>
        </w:rPr>
        <w:t xml:space="preserve"> (</w:t>
      </w:r>
      <w:r>
        <w:rPr>
          <w:sz w:val="28"/>
          <w:szCs w:val="28"/>
        </w:rPr>
        <w:t>додається</w:t>
      </w:r>
      <w:r w:rsidRPr="00FC2609">
        <w:rPr>
          <w:sz w:val="28"/>
          <w:szCs w:val="28"/>
        </w:rPr>
        <w:t xml:space="preserve">), у </w:t>
      </w:r>
      <w:r>
        <w:rPr>
          <w:sz w:val="28"/>
          <w:szCs w:val="28"/>
        </w:rPr>
        <w:t>розмірі</w:t>
      </w:r>
      <w:r w:rsidRPr="00FC2609">
        <w:rPr>
          <w:sz w:val="28"/>
          <w:szCs w:val="28"/>
        </w:rPr>
        <w:t xml:space="preserve"> 5000,00 </w:t>
      </w:r>
      <w:r>
        <w:rPr>
          <w:sz w:val="28"/>
          <w:szCs w:val="28"/>
        </w:rPr>
        <w:t>грн</w:t>
      </w:r>
      <w:r w:rsidRPr="00FC2609">
        <w:rPr>
          <w:sz w:val="28"/>
          <w:szCs w:val="28"/>
        </w:rPr>
        <w:t xml:space="preserve">. </w:t>
      </w:r>
      <w:r>
        <w:rPr>
          <w:sz w:val="28"/>
          <w:szCs w:val="28"/>
        </w:rPr>
        <w:t>(п’ять тисяч грн. 00 коп.) на кожну особу, на загальну суму 20 000,00 грн. ( двадцять тисяч грн. 00 коп.).</w:t>
      </w:r>
    </w:p>
    <w:p w:rsidR="00501FD6" w:rsidRDefault="00501FD6" w:rsidP="00FC2609">
      <w:pPr>
        <w:pStyle w:val="20"/>
        <w:numPr>
          <w:ilvl w:val="0"/>
          <w:numId w:val="1"/>
        </w:numPr>
        <w:shd w:val="clear" w:color="auto" w:fill="auto"/>
        <w:tabs>
          <w:tab w:val="left" w:pos="1104"/>
          <w:tab w:val="left" w:pos="9498"/>
        </w:tabs>
        <w:spacing w:before="0" w:after="0" w:line="240" w:lineRule="auto"/>
        <w:ind w:right="-21"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Бухгалтерії територіального центру соціального обслуговування (надання соціальних послуг) м. Кузнецовськ провести виплату  за рахунок коштів, передбачених у бюджеті м. Вараш на реалізацію Програми соціальної допомоги в місті Вараш на 2018 -2020 рік.</w:t>
      </w:r>
    </w:p>
    <w:p w:rsidR="00501FD6" w:rsidRDefault="00501FD6" w:rsidP="00FC2609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right="-2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виконанням цього рішення покласти на заступника міського голови  відповідно до розподілу функціональних повноважень та постійну комісію з питань соціального захисту, охорони здоров’я та спорту. </w:t>
      </w:r>
    </w:p>
    <w:p w:rsidR="00501FD6" w:rsidRDefault="00501FD6" w:rsidP="00FC2609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left="709" w:right="-21"/>
        <w:jc w:val="both"/>
        <w:rPr>
          <w:color w:val="000000"/>
          <w:sz w:val="28"/>
          <w:szCs w:val="28"/>
        </w:rPr>
      </w:pPr>
    </w:p>
    <w:p w:rsidR="00501FD6" w:rsidRDefault="00501FD6" w:rsidP="00FC2609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left="709" w:right="-21"/>
        <w:jc w:val="both"/>
        <w:rPr>
          <w:color w:val="000000"/>
          <w:sz w:val="28"/>
          <w:szCs w:val="28"/>
        </w:rPr>
      </w:pPr>
    </w:p>
    <w:p w:rsidR="00501FD6" w:rsidRDefault="00501FD6" w:rsidP="00335D4E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right="-21"/>
        <w:rPr>
          <w:sz w:val="28"/>
          <w:szCs w:val="28"/>
          <w:lang w:val="en-US"/>
        </w:rPr>
      </w:pPr>
      <w:r>
        <w:t xml:space="preserve">         Тзп міського голови                                                          І. Шумра</w:t>
      </w:r>
    </w:p>
    <w:sectPr w:rsidR="00501FD6" w:rsidSect="001C5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51E7"/>
    <w:multiLevelType w:val="multilevel"/>
    <w:tmpl w:val="62BAD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89809D9"/>
    <w:multiLevelType w:val="multilevel"/>
    <w:tmpl w:val="62BAD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B11379E"/>
    <w:multiLevelType w:val="multilevel"/>
    <w:tmpl w:val="62BAD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609"/>
    <w:rsid w:val="00060FC5"/>
    <w:rsid w:val="00095B1F"/>
    <w:rsid w:val="000E012C"/>
    <w:rsid w:val="001C5FAF"/>
    <w:rsid w:val="002D5B71"/>
    <w:rsid w:val="00335D4E"/>
    <w:rsid w:val="00413223"/>
    <w:rsid w:val="00443EDC"/>
    <w:rsid w:val="00445041"/>
    <w:rsid w:val="00501FD6"/>
    <w:rsid w:val="006206B1"/>
    <w:rsid w:val="006C0221"/>
    <w:rsid w:val="007667B7"/>
    <w:rsid w:val="008356D5"/>
    <w:rsid w:val="008B633D"/>
    <w:rsid w:val="00902BDB"/>
    <w:rsid w:val="00982183"/>
    <w:rsid w:val="009B6D64"/>
    <w:rsid w:val="00A30E4C"/>
    <w:rsid w:val="00A35FD6"/>
    <w:rsid w:val="00B62CEE"/>
    <w:rsid w:val="00C36EC1"/>
    <w:rsid w:val="00C73D33"/>
    <w:rsid w:val="00CF0319"/>
    <w:rsid w:val="00D32C99"/>
    <w:rsid w:val="00D474F7"/>
    <w:rsid w:val="00DE7EEE"/>
    <w:rsid w:val="00E2268F"/>
    <w:rsid w:val="00E36E9F"/>
    <w:rsid w:val="00E423B6"/>
    <w:rsid w:val="00E66EB8"/>
    <w:rsid w:val="00F213B8"/>
    <w:rsid w:val="00F95BCA"/>
    <w:rsid w:val="00FA072C"/>
    <w:rsid w:val="00FC2609"/>
    <w:rsid w:val="00FE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FAF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locked/>
    <w:rsid w:val="00FC2609"/>
    <w:rPr>
      <w:rFonts w:ascii="Times New Roman" w:hAnsi="Times New Roman"/>
      <w:sz w:val="26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FC2609"/>
    <w:pPr>
      <w:widowControl w:val="0"/>
      <w:shd w:val="clear" w:color="auto" w:fill="FFFFFF"/>
      <w:spacing w:before="600" w:after="420" w:line="240" w:lineRule="atLeast"/>
    </w:pPr>
    <w:rPr>
      <w:rFonts w:ascii="Times New Roman" w:hAnsi="Times New Roman"/>
      <w:sz w:val="26"/>
      <w:szCs w:val="20"/>
      <w:lang w:val="uk-UA" w:eastAsia="uk-UA"/>
    </w:rPr>
  </w:style>
  <w:style w:type="character" w:customStyle="1" w:styleId="23pt">
    <w:name w:val="Основний текст (2) + Інтервал 3 pt"/>
    <w:uiPriority w:val="99"/>
    <w:rsid w:val="00FC2609"/>
    <w:rPr>
      <w:rFonts w:ascii="Times New Roman" w:hAnsi="Times New Roman"/>
      <w:color w:val="000000"/>
      <w:spacing w:val="60"/>
      <w:w w:val="100"/>
      <w:position w:val="0"/>
      <w:sz w:val="26"/>
      <w:shd w:val="clear" w:color="auto" w:fill="FFFFFF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FC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2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34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1</Pages>
  <Words>1221</Words>
  <Characters>697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Novak</cp:lastModifiedBy>
  <cp:revision>16</cp:revision>
  <cp:lastPrinted>2018-08-20T07:11:00Z</cp:lastPrinted>
  <dcterms:created xsi:type="dcterms:W3CDTF">2018-07-27T07:48:00Z</dcterms:created>
  <dcterms:modified xsi:type="dcterms:W3CDTF">2018-08-20T12:31:00Z</dcterms:modified>
</cp:coreProperties>
</file>