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2F" w:rsidRPr="00766E70" w:rsidRDefault="002A672F" w:rsidP="00766E70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  <w:r w:rsidRPr="00766E70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</w:t>
      </w:r>
      <w:r w:rsidRPr="007852E2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  <w:r w:rsidRPr="00766E7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968CA">
        <w:rPr>
          <w:rFonts w:ascii="Times New Roman" w:hAnsi="Times New Roman"/>
          <w:sz w:val="24"/>
          <w:szCs w:val="24"/>
        </w:rPr>
        <w:t>Проєкт  Ірини МІЗЮК</w:t>
      </w:r>
    </w:p>
    <w:p w:rsidR="002A672F" w:rsidRPr="00766E70" w:rsidRDefault="002A672F" w:rsidP="00766E7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66E70">
        <w:rPr>
          <w:rFonts w:ascii="Times New Roman" w:hAnsi="Times New Roman"/>
          <w:b/>
          <w:sz w:val="28"/>
          <w:szCs w:val="28"/>
        </w:rPr>
        <w:t>УКРАЇНА</w:t>
      </w:r>
    </w:p>
    <w:p w:rsidR="002A672F" w:rsidRPr="00766E70" w:rsidRDefault="002A672F" w:rsidP="00766E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E70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2A672F" w:rsidRPr="00766E70" w:rsidRDefault="002A672F" w:rsidP="00766E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E70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2A672F" w:rsidRPr="00766E70" w:rsidRDefault="002A672F" w:rsidP="00766E7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Восьмого скликання</w:t>
      </w:r>
    </w:p>
    <w:p w:rsidR="002A672F" w:rsidRPr="00766E70" w:rsidRDefault="002A672F" w:rsidP="00766E7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766E70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чергова</w:t>
      </w:r>
      <w:r w:rsidRPr="00766E70">
        <w:rPr>
          <w:rFonts w:ascii="Times New Roman" w:hAnsi="Times New Roman"/>
          <w:b/>
          <w:sz w:val="28"/>
          <w:szCs w:val="28"/>
        </w:rPr>
        <w:t xml:space="preserve"> сесія)</w:t>
      </w:r>
    </w:p>
    <w:p w:rsidR="002A672F" w:rsidRPr="00766E70" w:rsidRDefault="002A672F" w:rsidP="00766E7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66E70">
        <w:rPr>
          <w:rFonts w:ascii="Times New Roman" w:hAnsi="Times New Roman"/>
          <w:b/>
          <w:sz w:val="28"/>
          <w:szCs w:val="28"/>
        </w:rPr>
        <w:t>Р І Ш Е Н Н Я</w:t>
      </w:r>
    </w:p>
    <w:p w:rsidR="002A672F" w:rsidRPr="00766E70" w:rsidRDefault="002A672F" w:rsidP="00766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23  листопада </w:t>
      </w:r>
      <w:r w:rsidRPr="00766E70">
        <w:rPr>
          <w:rFonts w:ascii="Times New Roman" w:hAnsi="Times New Roman"/>
          <w:b/>
          <w:sz w:val="28"/>
          <w:szCs w:val="28"/>
        </w:rPr>
        <w:t xml:space="preserve"> 2020  року                                      </w:t>
      </w:r>
      <w:r w:rsidRPr="00766E7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766E70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29</w:t>
      </w: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ind w:right="-186"/>
        <w:rPr>
          <w:rFonts w:ascii="Times New Roman" w:hAnsi="Times New Roman"/>
          <w:sz w:val="28"/>
          <w:szCs w:val="28"/>
          <w:shd w:val="clear" w:color="auto" w:fill="FFFFFF"/>
        </w:rPr>
      </w:pPr>
      <w:r w:rsidRPr="00766E70">
        <w:rPr>
          <w:rFonts w:ascii="Times New Roman" w:hAnsi="Times New Roman"/>
          <w:sz w:val="28"/>
          <w:szCs w:val="28"/>
          <w:shd w:val="clear" w:color="auto" w:fill="FFFFFF"/>
        </w:rPr>
        <w:t>Про передачу матеріальних</w:t>
      </w:r>
    </w:p>
    <w:p w:rsidR="002A672F" w:rsidRPr="00766E70" w:rsidRDefault="002A672F" w:rsidP="00766E70">
      <w:pPr>
        <w:spacing w:after="0" w:line="240" w:lineRule="auto"/>
        <w:ind w:right="-186"/>
        <w:rPr>
          <w:rFonts w:ascii="Times New Roman" w:hAnsi="Times New Roman"/>
          <w:sz w:val="28"/>
          <w:szCs w:val="28"/>
          <w:shd w:val="clear" w:color="auto" w:fill="FFFFFF"/>
        </w:rPr>
      </w:pPr>
      <w:r w:rsidRPr="00766E70">
        <w:rPr>
          <w:rFonts w:ascii="Times New Roman" w:hAnsi="Times New Roman"/>
          <w:sz w:val="28"/>
          <w:szCs w:val="28"/>
          <w:shd w:val="clear" w:color="auto" w:fill="FFFFFF"/>
        </w:rPr>
        <w:t xml:space="preserve">цінностей  придбаних за рахунок </w:t>
      </w:r>
    </w:p>
    <w:p w:rsidR="002A672F" w:rsidRPr="00766E70" w:rsidRDefault="002A672F" w:rsidP="00766E70">
      <w:pPr>
        <w:spacing w:after="0" w:line="240" w:lineRule="auto"/>
        <w:ind w:right="-186"/>
        <w:rPr>
          <w:rFonts w:ascii="Times New Roman" w:hAnsi="Times New Roman"/>
          <w:sz w:val="28"/>
          <w:szCs w:val="28"/>
          <w:shd w:val="clear" w:color="auto" w:fill="FFFFFF"/>
        </w:rPr>
      </w:pPr>
      <w:r w:rsidRPr="00766E70">
        <w:rPr>
          <w:rFonts w:ascii="Times New Roman" w:hAnsi="Times New Roman"/>
          <w:sz w:val="28"/>
          <w:szCs w:val="28"/>
          <w:shd w:val="clear" w:color="auto" w:fill="FFFFFF"/>
        </w:rPr>
        <w:t>коштів резервного фонду міського бюджету</w:t>
      </w:r>
    </w:p>
    <w:p w:rsidR="002A672F" w:rsidRPr="00766E70" w:rsidRDefault="002A672F" w:rsidP="00766E70">
      <w:pPr>
        <w:spacing w:after="0" w:line="240" w:lineRule="auto"/>
        <w:ind w:right="-186"/>
        <w:rPr>
          <w:rFonts w:ascii="Times New Roman" w:hAnsi="Times New Roman"/>
          <w:sz w:val="28"/>
          <w:szCs w:val="28"/>
          <w:shd w:val="clear" w:color="auto" w:fill="FFFFFF"/>
        </w:rPr>
      </w:pPr>
      <w:r w:rsidRPr="00766E70">
        <w:rPr>
          <w:rFonts w:ascii="Times New Roman" w:hAnsi="Times New Roman"/>
          <w:sz w:val="28"/>
          <w:szCs w:val="28"/>
        </w:rPr>
        <w:t>за КПКВК МБ 0218110</w:t>
      </w:r>
    </w:p>
    <w:p w:rsidR="002A672F" w:rsidRPr="00766E70" w:rsidRDefault="002A672F" w:rsidP="00766E70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E70">
        <w:rPr>
          <w:rFonts w:ascii="Times New Roman" w:hAnsi="Times New Roman"/>
          <w:sz w:val="28"/>
          <w:szCs w:val="28"/>
        </w:rPr>
        <w:t>З  метою виконання невідкладних  заходів, спрямованих на запобігання виникненню та поширенню, локалізацію та ліквідацію спалахів, епідемій та пандемій коронавірусної хвороби та запобігання виникненню та ліквідацію медико-біологічної надзвичайної ситуації  природного характеру</w:t>
      </w:r>
      <w:r w:rsidRPr="00766E70">
        <w:rPr>
          <w:rFonts w:ascii="Times New Roman" w:hAnsi="Times New Roman"/>
          <w:color w:val="000000"/>
          <w:sz w:val="28"/>
          <w:szCs w:val="28"/>
        </w:rPr>
        <w:t xml:space="preserve">, на підставі пункту 1 протокольного рішення засідання Державної комісії з питань техногенно-екологічної безпеки та надзвичайних ситуацій від 10 березня 2020 року №2, постанови Кабінету Міністрів України  від 29.03.2002 року №415 «Про затвердження Порядку використання коштів резервного фонду бюджету», постанови Кабінету Міністрів України   від 20 березня 2020 року №225 «Деякі питання закупівлі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України», рішення виконавчого комітету Вараської міської ради від 24 березня 2020 року №54 «Про виділення коштів з резервного фонду міського бюджету», </w:t>
      </w:r>
      <w:r w:rsidRPr="00766E70">
        <w:rPr>
          <w:rFonts w:ascii="Times New Roman" w:hAnsi="Times New Roman"/>
          <w:sz w:val="28"/>
          <w:szCs w:val="28"/>
        </w:rPr>
        <w:t>керуючись статтею 25,частиною 5 статті 60 Закону України «Про місцеве самоврядування в Україні», Вараська міська рада</w:t>
      </w:r>
    </w:p>
    <w:p w:rsidR="002A672F" w:rsidRPr="00766E70" w:rsidRDefault="002A672F" w:rsidP="00766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66E70">
        <w:rPr>
          <w:rFonts w:ascii="Times New Roman" w:hAnsi="Times New Roman"/>
          <w:b/>
          <w:sz w:val="28"/>
          <w:szCs w:val="28"/>
        </w:rPr>
        <w:t>ВИРІШИЛА:</w:t>
      </w:r>
    </w:p>
    <w:p w:rsidR="002A672F" w:rsidRPr="00766E70" w:rsidRDefault="002A672F" w:rsidP="00766E7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A672F" w:rsidRPr="00766E70" w:rsidRDefault="002A672F" w:rsidP="00766E70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  <w:r w:rsidRPr="00766E70">
        <w:rPr>
          <w:sz w:val="28"/>
          <w:szCs w:val="28"/>
          <w:lang w:val="uk-UA"/>
        </w:rPr>
        <w:t xml:space="preserve">1. Погодити передачу комунального майна з балансу виконавчого комітету Вараської міської ради на баланс </w:t>
      </w:r>
      <w:r>
        <w:rPr>
          <w:sz w:val="28"/>
          <w:szCs w:val="28"/>
          <w:lang w:val="uk-UA"/>
        </w:rPr>
        <w:t>комунального некомерційного підприємства Вараської міської ради «Вараська багатопрофільна лікарня», шляхом безоплатної передачі, згідно з додатком</w:t>
      </w:r>
      <w:r w:rsidRPr="00766E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2A672F" w:rsidRDefault="002A672F" w:rsidP="00766E70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</w:p>
    <w:p w:rsidR="002A672F" w:rsidRDefault="002A672F" w:rsidP="00D42E89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 w:rsidRPr="00766E70">
        <w:rPr>
          <w:sz w:val="28"/>
          <w:szCs w:val="28"/>
          <w:lang w:val="uk-UA"/>
        </w:rPr>
        <w:t>2. Передати з балансу виконавчого комітету Вараської міської ради комунальне майно, а комунально</w:t>
      </w:r>
      <w:r>
        <w:rPr>
          <w:sz w:val="28"/>
          <w:szCs w:val="28"/>
          <w:lang w:val="uk-UA"/>
        </w:rPr>
        <w:t>му</w:t>
      </w:r>
      <w:r w:rsidRPr="00766E70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му</w:t>
      </w:r>
      <w:r w:rsidRPr="00766E70">
        <w:rPr>
          <w:sz w:val="28"/>
          <w:szCs w:val="28"/>
          <w:lang w:val="uk-UA"/>
        </w:rPr>
        <w:t xml:space="preserve"> підприємству Вараськ</w:t>
      </w:r>
      <w:r>
        <w:rPr>
          <w:sz w:val="28"/>
          <w:szCs w:val="28"/>
          <w:lang w:val="uk-UA"/>
        </w:rPr>
        <w:t xml:space="preserve">ої міської ради «Вараська </w:t>
      </w:r>
      <w:r w:rsidRPr="00766E70">
        <w:rPr>
          <w:sz w:val="28"/>
          <w:szCs w:val="28"/>
          <w:lang w:val="uk-UA"/>
        </w:rPr>
        <w:t xml:space="preserve"> багатопрофільна лікарня» прийняти на баланс </w:t>
      </w:r>
    </w:p>
    <w:p w:rsidR="002A672F" w:rsidRDefault="002A672F" w:rsidP="00D42E89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</w:p>
    <w:p w:rsidR="002A672F" w:rsidRDefault="002A672F" w:rsidP="00766E70">
      <w:pPr>
        <w:pStyle w:val="BodyTextIndent"/>
        <w:spacing w:after="0"/>
        <w:ind w:left="0" w:firstLine="708"/>
        <w:jc w:val="both"/>
        <w:rPr>
          <w:color w:val="808080"/>
          <w:sz w:val="28"/>
          <w:szCs w:val="28"/>
          <w:lang w:val="uk-UA"/>
        </w:rPr>
      </w:pPr>
      <w:r w:rsidRPr="00766E70">
        <w:rPr>
          <w:color w:val="808080"/>
          <w:sz w:val="28"/>
          <w:szCs w:val="28"/>
          <w:lang w:val="uk-UA"/>
        </w:rPr>
        <w:t xml:space="preserve">                                                  2</w:t>
      </w:r>
    </w:p>
    <w:p w:rsidR="002A672F" w:rsidRPr="00766E70" w:rsidRDefault="002A672F" w:rsidP="00766E70">
      <w:pPr>
        <w:pStyle w:val="BodyTextIndent"/>
        <w:spacing w:after="0"/>
        <w:ind w:left="0" w:firstLine="708"/>
        <w:jc w:val="both"/>
        <w:rPr>
          <w:color w:val="808080"/>
          <w:sz w:val="28"/>
          <w:szCs w:val="28"/>
          <w:lang w:val="uk-UA"/>
        </w:rPr>
      </w:pPr>
    </w:p>
    <w:p w:rsidR="002A672F" w:rsidRPr="00766E70" w:rsidRDefault="002A672F" w:rsidP="00766E70">
      <w:pPr>
        <w:pStyle w:val="BodyTextIndent"/>
        <w:spacing w:after="0"/>
        <w:ind w:left="0"/>
        <w:jc w:val="both"/>
        <w:rPr>
          <w:color w:val="808080"/>
          <w:sz w:val="28"/>
          <w:szCs w:val="28"/>
          <w:lang w:val="uk-UA"/>
        </w:rPr>
      </w:pPr>
      <w:r w:rsidRPr="00766E70">
        <w:rPr>
          <w:sz w:val="28"/>
          <w:szCs w:val="28"/>
          <w:lang w:val="uk-UA"/>
        </w:rPr>
        <w:t>комунал</w:t>
      </w:r>
      <w:r>
        <w:rPr>
          <w:sz w:val="28"/>
          <w:szCs w:val="28"/>
          <w:lang w:val="uk-UA"/>
        </w:rPr>
        <w:t>ьне майно, зазначене в додатку</w:t>
      </w:r>
      <w:r w:rsidRPr="00766E70">
        <w:rPr>
          <w:sz w:val="28"/>
          <w:szCs w:val="28"/>
          <w:lang w:val="uk-UA"/>
        </w:rPr>
        <w:t>, у відповідності до вимог чинного законодавства України,  забезпечивши його бухгалтерський облік.</w:t>
      </w:r>
    </w:p>
    <w:p w:rsidR="002A672F" w:rsidRPr="00766E70" w:rsidRDefault="002A672F" w:rsidP="00766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66E70">
        <w:rPr>
          <w:sz w:val="28"/>
          <w:szCs w:val="28"/>
        </w:rPr>
        <w:t xml:space="preserve">. </w:t>
      </w:r>
      <w:r w:rsidRPr="00766E70">
        <w:rPr>
          <w:sz w:val="28"/>
          <w:szCs w:val="28"/>
          <w:lang w:val="uk-UA"/>
        </w:rPr>
        <w:t xml:space="preserve"> Контроль за виконанням цього рішення  покласти на постійні комісії міської ради з питань  бюджету, фінансів, економічного розвитку та  з питань соціального захисту, охорони здоров'я та спорту.</w:t>
      </w:r>
    </w:p>
    <w:p w:rsidR="002A672F" w:rsidRPr="00766E70" w:rsidRDefault="002A672F" w:rsidP="00766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E70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Олександр МЕНЗУЛ</w:t>
      </w: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6E70">
        <w:rPr>
          <w:rFonts w:ascii="Times New Roman" w:hAnsi="Times New Roman"/>
          <w:sz w:val="28"/>
          <w:szCs w:val="28"/>
        </w:rPr>
        <w:t xml:space="preserve"> </w:t>
      </w: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pacing w:after="0" w:line="240" w:lineRule="auto"/>
        <w:ind w:left="7655" w:right="355" w:hanging="7655"/>
        <w:rPr>
          <w:rFonts w:ascii="Times New Roman" w:hAnsi="Times New Roman"/>
          <w:sz w:val="28"/>
          <w:szCs w:val="28"/>
          <w:lang w:val="ru-RU"/>
        </w:rPr>
      </w:pPr>
      <w:r w:rsidRPr="00766E7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 w:rsidRPr="00766E70">
        <w:rPr>
          <w:rFonts w:ascii="Times New Roman" w:hAnsi="Times New Roman"/>
          <w:sz w:val="28"/>
          <w:szCs w:val="28"/>
        </w:rPr>
        <w:t xml:space="preserve">Додаток  </w:t>
      </w: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  <w:t xml:space="preserve">            до рішення Вараської міської ради</w:t>
      </w: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</w:r>
      <w:r w:rsidRPr="00766E70">
        <w:rPr>
          <w:rFonts w:ascii="Times New Roman" w:hAnsi="Times New Roman"/>
          <w:sz w:val="28"/>
          <w:szCs w:val="28"/>
        </w:rPr>
        <w:tab/>
        <w:t xml:space="preserve">  ____ __________20</w:t>
      </w:r>
      <w:r w:rsidRPr="00AE517D">
        <w:rPr>
          <w:rFonts w:ascii="Times New Roman" w:hAnsi="Times New Roman"/>
          <w:sz w:val="28"/>
          <w:szCs w:val="28"/>
        </w:rPr>
        <w:t>20</w:t>
      </w:r>
      <w:r w:rsidRPr="00766E70">
        <w:rPr>
          <w:rFonts w:ascii="Times New Roman" w:hAnsi="Times New Roman"/>
          <w:sz w:val="28"/>
          <w:szCs w:val="28"/>
        </w:rPr>
        <w:t xml:space="preserve"> року  №____</w:t>
      </w:r>
    </w:p>
    <w:p w:rsidR="002A672F" w:rsidRPr="00766E70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A672F" w:rsidRPr="00766E70" w:rsidRDefault="002A672F" w:rsidP="00766E70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A672F" w:rsidRPr="00766E70" w:rsidRDefault="002A672F" w:rsidP="00766E70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8"/>
          <w:szCs w:val="28"/>
          <w:lang w:val="uk-UA"/>
        </w:rPr>
      </w:pPr>
    </w:p>
    <w:p w:rsidR="002A672F" w:rsidRPr="00766E70" w:rsidRDefault="002A672F" w:rsidP="00766E70">
      <w:pPr>
        <w:pStyle w:val="NoSpacing"/>
        <w:jc w:val="center"/>
        <w:rPr>
          <w:rStyle w:val="Emphasis"/>
          <w:rFonts w:ascii="Times New Roman" w:hAnsi="Times New Roman"/>
          <w:i w:val="0"/>
          <w:sz w:val="28"/>
          <w:szCs w:val="28"/>
          <w:lang w:val="uk-UA"/>
        </w:rPr>
      </w:pPr>
      <w:r w:rsidRPr="00766E70">
        <w:rPr>
          <w:rFonts w:ascii="Times New Roman" w:hAnsi="Times New Roman"/>
          <w:sz w:val="28"/>
          <w:szCs w:val="28"/>
          <w:lang w:val="uk-UA"/>
        </w:rPr>
        <w:t>Перелік</w:t>
      </w:r>
      <w:r w:rsidRPr="00766E7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66E70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Pr="00766E70">
        <w:rPr>
          <w:rStyle w:val="Emphasis"/>
          <w:rFonts w:ascii="Times New Roman" w:hAnsi="Times New Roman"/>
          <w:i w:val="0"/>
          <w:sz w:val="28"/>
          <w:szCs w:val="28"/>
          <w:lang w:val="uk-UA"/>
        </w:rPr>
        <w:t>майна,</w:t>
      </w:r>
    </w:p>
    <w:p w:rsidR="002A672F" w:rsidRPr="00766E70" w:rsidRDefault="002A672F" w:rsidP="00766E70">
      <w:pPr>
        <w:pStyle w:val="NoSpacing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766E70">
        <w:rPr>
          <w:rStyle w:val="Emphasis"/>
          <w:rFonts w:ascii="Times New Roman" w:hAnsi="Times New Roman"/>
          <w:i w:val="0"/>
          <w:sz w:val="28"/>
          <w:szCs w:val="28"/>
          <w:lang w:val="uk-UA"/>
        </w:rPr>
        <w:t xml:space="preserve"> що передається з балансу виконавчого комітету Вараської міської ради на баланс  </w:t>
      </w:r>
      <w:r w:rsidRPr="00766E70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Варась</w:t>
      </w:r>
      <w:r>
        <w:rPr>
          <w:rFonts w:ascii="Times New Roman" w:hAnsi="Times New Roman"/>
          <w:sz w:val="28"/>
          <w:szCs w:val="28"/>
          <w:lang w:val="uk-UA"/>
        </w:rPr>
        <w:t>кої міської ради «Вараська</w:t>
      </w:r>
      <w:r w:rsidRPr="00766E70">
        <w:rPr>
          <w:rFonts w:ascii="Times New Roman" w:hAnsi="Times New Roman"/>
          <w:sz w:val="28"/>
          <w:szCs w:val="28"/>
          <w:lang w:val="uk-UA"/>
        </w:rPr>
        <w:t xml:space="preserve"> багатопрофільна лікарня»</w:t>
      </w:r>
    </w:p>
    <w:tbl>
      <w:tblPr>
        <w:tblpPr w:leftFromText="180" w:rightFromText="180" w:vertAnchor="text" w:horzAnchor="margin" w:tblpXSpec="center" w:tblpY="68"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851"/>
        <w:gridCol w:w="992"/>
        <w:gridCol w:w="1701"/>
        <w:gridCol w:w="1933"/>
      </w:tblGrid>
      <w:tr w:rsidR="002A672F" w:rsidRPr="007852E2" w:rsidTr="00030FDE">
        <w:trPr>
          <w:trHeight w:val="883"/>
        </w:trPr>
        <w:tc>
          <w:tcPr>
            <w:tcW w:w="675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969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851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Одиниця виміру</w:t>
            </w:r>
          </w:p>
        </w:tc>
        <w:tc>
          <w:tcPr>
            <w:tcW w:w="992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Ціна за одиницю,</w:t>
            </w:r>
          </w:p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933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Сума, грн</w:t>
            </w:r>
          </w:p>
        </w:tc>
      </w:tr>
      <w:tr w:rsidR="002A672F" w:rsidRPr="007852E2" w:rsidTr="00030FDE">
        <w:tc>
          <w:tcPr>
            <w:tcW w:w="675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969" w:type="dxa"/>
          </w:tcPr>
          <w:p w:rsidR="002A672F" w:rsidRPr="007852E2" w:rsidRDefault="002A672F" w:rsidP="00766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 xml:space="preserve">Апарат штучної вентиляції легень </w:t>
            </w: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HAMILTON</w:t>
            </w:r>
            <w:r w:rsidRPr="007852E2">
              <w:rPr>
                <w:rFonts w:ascii="Times New Roman" w:hAnsi="Times New Roman"/>
                <w:sz w:val="28"/>
                <w:szCs w:val="28"/>
              </w:rPr>
              <w:t>-</w:t>
            </w: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852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A672F" w:rsidRPr="007852E2" w:rsidRDefault="002A672F" w:rsidP="00766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2A672F" w:rsidRPr="007852E2" w:rsidRDefault="002A672F" w:rsidP="00766E7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7852E2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073</w:t>
            </w:r>
            <w:r w:rsidRPr="00785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644</w:t>
            </w:r>
            <w:r w:rsidRPr="007852E2">
              <w:rPr>
                <w:rFonts w:ascii="Times New Roman" w:hAnsi="Times New Roman"/>
                <w:sz w:val="28"/>
                <w:szCs w:val="28"/>
              </w:rPr>
              <w:t>,</w:t>
            </w: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933" w:type="dxa"/>
          </w:tcPr>
          <w:p w:rsidR="002A672F" w:rsidRPr="007852E2" w:rsidRDefault="002A672F" w:rsidP="00766E7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7852E2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073</w:t>
            </w:r>
            <w:r w:rsidRPr="00785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644</w:t>
            </w:r>
            <w:r w:rsidRPr="007852E2">
              <w:rPr>
                <w:rFonts w:ascii="Times New Roman" w:hAnsi="Times New Roman"/>
                <w:sz w:val="28"/>
                <w:szCs w:val="28"/>
              </w:rPr>
              <w:t>,</w:t>
            </w:r>
            <w:r w:rsidRPr="007852E2"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</w:p>
        </w:tc>
      </w:tr>
    </w:tbl>
    <w:p w:rsidR="002A672F" w:rsidRPr="00766E70" w:rsidRDefault="002A672F" w:rsidP="00766E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2A672F" w:rsidRDefault="002A672F" w:rsidP="00766E70">
      <w:pPr>
        <w:shd w:val="clear" w:color="auto" w:fill="FFFFFF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2A672F" w:rsidRPr="00766E70" w:rsidRDefault="002A672F" w:rsidP="00766E70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333333"/>
          <w:sz w:val="28"/>
          <w:szCs w:val="28"/>
        </w:rPr>
      </w:pPr>
      <w:r w:rsidRPr="00766E70">
        <w:rPr>
          <w:rFonts w:ascii="Times New Roman" w:hAnsi="Times New Roman"/>
          <w:sz w:val="28"/>
          <w:szCs w:val="28"/>
        </w:rPr>
        <w:t xml:space="preserve">Секретар міської  ради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E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6E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Геннадій  ДЕРЕВ'ЯНЧУК</w:t>
      </w:r>
    </w:p>
    <w:p w:rsidR="002A672F" w:rsidRPr="00766E70" w:rsidRDefault="002A672F" w:rsidP="00766E70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2A672F" w:rsidRPr="00766E70" w:rsidRDefault="002A672F" w:rsidP="00766E70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2A672F" w:rsidRPr="00766E70" w:rsidRDefault="002A672F" w:rsidP="00766E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2A672F" w:rsidRPr="00766E70" w:rsidRDefault="002A672F" w:rsidP="00766E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2A672F" w:rsidRPr="00766E70" w:rsidRDefault="002A672F" w:rsidP="00766E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2A672F" w:rsidRPr="00B968CA" w:rsidRDefault="002A672F" w:rsidP="00766E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2A672F" w:rsidRPr="00B968CA" w:rsidRDefault="002A672F" w:rsidP="00766E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2A672F" w:rsidRPr="00B968CA" w:rsidRDefault="002A672F" w:rsidP="00766E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2A672F" w:rsidRPr="00766E70" w:rsidRDefault="002A672F" w:rsidP="00766E70">
      <w:pPr>
        <w:pStyle w:val="NormalWeb"/>
        <w:spacing w:before="0" w:beforeAutospacing="0" w:after="0" w:afterAutospacing="0"/>
        <w:rPr>
          <w:bCs/>
          <w:color w:val="333333"/>
          <w:sz w:val="28"/>
          <w:szCs w:val="28"/>
          <w:lang w:val="uk-UA"/>
        </w:rPr>
      </w:pPr>
    </w:p>
    <w:p w:rsidR="002A672F" w:rsidRPr="00766E70" w:rsidRDefault="002A672F" w:rsidP="00766E70">
      <w:pPr>
        <w:pStyle w:val="NormalWeb"/>
        <w:spacing w:before="0" w:beforeAutospacing="0" w:after="0" w:afterAutospacing="0"/>
        <w:rPr>
          <w:rStyle w:val="Strong"/>
          <w:b w:val="0"/>
          <w:sz w:val="28"/>
          <w:szCs w:val="28"/>
          <w:lang w:val="uk-UA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72F" w:rsidRPr="00B968CA" w:rsidRDefault="002A672F" w:rsidP="0076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A672F" w:rsidRPr="00B968CA" w:rsidSect="00D42E89">
      <w:pgSz w:w="11906" w:h="16838"/>
      <w:pgMar w:top="993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E70"/>
    <w:rsid w:val="00030FDE"/>
    <w:rsid w:val="00055328"/>
    <w:rsid w:val="002A672F"/>
    <w:rsid w:val="00766E70"/>
    <w:rsid w:val="00783B86"/>
    <w:rsid w:val="007852E2"/>
    <w:rsid w:val="008D7742"/>
    <w:rsid w:val="009127E1"/>
    <w:rsid w:val="0092071E"/>
    <w:rsid w:val="009C6D37"/>
    <w:rsid w:val="009D3087"/>
    <w:rsid w:val="00AE517D"/>
    <w:rsid w:val="00B968CA"/>
    <w:rsid w:val="00CC02E8"/>
    <w:rsid w:val="00D42E89"/>
    <w:rsid w:val="00DC65CB"/>
    <w:rsid w:val="00E1137F"/>
    <w:rsid w:val="00EA320F"/>
    <w:rsid w:val="00EE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0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66E70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66E70"/>
    <w:rPr>
      <w:rFonts w:ascii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766E70"/>
    <w:rPr>
      <w:lang w:val="ru-RU" w:eastAsia="ru-RU"/>
    </w:rPr>
  </w:style>
  <w:style w:type="character" w:styleId="Emphasis">
    <w:name w:val="Emphasis"/>
    <w:basedOn w:val="DefaultParagraphFont"/>
    <w:uiPriority w:val="99"/>
    <w:qFormat/>
    <w:rsid w:val="00766E70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766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66E7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6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6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2122</Words>
  <Characters>1210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Melnichenko</dc:creator>
  <cp:keywords/>
  <dc:description/>
  <cp:lastModifiedBy>Novak</cp:lastModifiedBy>
  <cp:revision>3</cp:revision>
  <cp:lastPrinted>2020-11-19T10:21:00Z</cp:lastPrinted>
  <dcterms:created xsi:type="dcterms:W3CDTF">2020-11-23T07:59:00Z</dcterms:created>
  <dcterms:modified xsi:type="dcterms:W3CDTF">2020-11-24T09:39:00Z</dcterms:modified>
</cp:coreProperties>
</file>