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39CF" w14:textId="5713968D" w:rsidR="00E7583D" w:rsidRPr="0044489E" w:rsidRDefault="00E7583D" w:rsidP="00927CC2">
      <w:pPr>
        <w:jc w:val="right"/>
        <w:rPr>
          <w:rFonts w:ascii="Times New Roman CYR" w:eastAsia="Batang" w:hAnsi="Times New Roman CYR"/>
          <w:bCs/>
          <w:sz w:val="28"/>
          <w:szCs w:val="20"/>
          <w:lang w:val="uk-UA"/>
        </w:rPr>
      </w:pPr>
      <w:r w:rsidRPr="0044489E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3521ED2D" wp14:editId="7194B18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CC2">
        <w:rPr>
          <w:rFonts w:ascii="Times New Roman CYR" w:eastAsia="Batang" w:hAnsi="Times New Roman CYR"/>
          <w:bCs/>
          <w:sz w:val="28"/>
          <w:szCs w:val="20"/>
          <w:lang w:val="uk-UA"/>
        </w:rPr>
        <w:t xml:space="preserve">                 Проєкт Олена ДАНІЛКО</w:t>
      </w:r>
    </w:p>
    <w:p w14:paraId="55A3A293" w14:textId="77777777" w:rsidR="00E7583D" w:rsidRPr="0044489E" w:rsidRDefault="00E7583D" w:rsidP="00E7583D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01A0BC38" w14:textId="77777777"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0E616984" w14:textId="77777777"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lang w:val="uk-UA"/>
        </w:rPr>
        <w:t>Восьме скликання</w:t>
      </w:r>
    </w:p>
    <w:p w14:paraId="4A19B722" w14:textId="77777777"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4489E">
        <w:rPr>
          <w:rFonts w:ascii="Times New Roman CYR" w:eastAsia="Batang" w:hAnsi="Times New Roman CYR"/>
          <w:b/>
          <w:bCs/>
          <w:lang w:val="uk-UA"/>
        </w:rPr>
        <w:t>(_____________ сесія)</w:t>
      </w:r>
    </w:p>
    <w:p w14:paraId="579371F3" w14:textId="77777777" w:rsidR="00E7583D" w:rsidRPr="0044489E" w:rsidRDefault="00E7583D" w:rsidP="00E7583D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4E874A4C" w14:textId="77777777" w:rsidR="00E7583D" w:rsidRDefault="00E7583D" w:rsidP="00E7583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44489E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Р І Ш Е Н Н Я</w:t>
      </w:r>
    </w:p>
    <w:p w14:paraId="373A2957" w14:textId="77777777" w:rsidR="003C1E34" w:rsidRPr="003C1E34" w:rsidRDefault="003C1E34" w:rsidP="00E7583D">
      <w:pPr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  <w:r w:rsidRPr="00C62B64">
        <w:rPr>
          <w:rFonts w:ascii="Times New Roman CYR" w:eastAsia="Batang" w:hAnsi="Times New Roman CYR"/>
          <w:sz w:val="28"/>
          <w:szCs w:val="28"/>
        </w:rPr>
        <w:t>(</w:t>
      </w:r>
      <w:r w:rsidRPr="003C1E34">
        <w:rPr>
          <w:rFonts w:ascii="Times New Roman CYR" w:eastAsia="Batang" w:hAnsi="Times New Roman CYR"/>
          <w:sz w:val="28"/>
          <w:szCs w:val="28"/>
          <w:lang w:val="uk-UA"/>
        </w:rPr>
        <w:t>нова редакція від 15.08.2022)</w:t>
      </w:r>
    </w:p>
    <w:p w14:paraId="4D50BF61" w14:textId="77777777" w:rsidR="00E7583D" w:rsidRPr="0044489E" w:rsidRDefault="00E7583D" w:rsidP="00E7583D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  <w:lang w:val="uk-UA"/>
        </w:rPr>
      </w:pPr>
    </w:p>
    <w:p w14:paraId="2DCABEBC" w14:textId="77777777" w:rsidR="00E7583D" w:rsidRPr="0044489E" w:rsidRDefault="00E7583D" w:rsidP="00E7583D">
      <w:pPr>
        <w:jc w:val="both"/>
        <w:rPr>
          <w:rFonts w:ascii="Times New Roman CYR" w:eastAsia="Batang" w:hAnsi="Times New Roman CYR"/>
          <w:bCs/>
          <w:sz w:val="28"/>
          <w:szCs w:val="28"/>
          <w:lang w:val="uk-UA"/>
        </w:rPr>
      </w:pPr>
    </w:p>
    <w:p w14:paraId="56040B9C" w14:textId="77777777" w:rsidR="00E7583D" w:rsidRPr="003C1E34" w:rsidRDefault="008448EA" w:rsidP="00E7583D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30 травня</w:t>
      </w:r>
      <w:r w:rsidR="00E7583D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="00E758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2022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року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  <w:t xml:space="preserve">     </w:t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  <w:t xml:space="preserve">         </w:t>
      </w:r>
      <w:r w:rsidR="00E7583D" w:rsidRPr="0044489E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2038-ПРР-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3C1E34">
        <w:rPr>
          <w:rFonts w:ascii="Times New Roman CYR" w:eastAsia="Batang" w:hAnsi="Times New Roman CYR"/>
          <w:b/>
          <w:bCs/>
          <w:sz w:val="28"/>
          <w:szCs w:val="28"/>
        </w:rPr>
        <w:t>-3500</w:t>
      </w:r>
    </w:p>
    <w:p w14:paraId="743E4D4A" w14:textId="77777777"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</w:p>
    <w:p w14:paraId="1528061F" w14:textId="77777777"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  <w:r w:rsidRPr="0044489E">
        <w:rPr>
          <w:rFonts w:eastAsia="MS Mincho"/>
          <w:sz w:val="28"/>
          <w:szCs w:val="28"/>
          <w:lang w:val="uk-UA"/>
        </w:rPr>
        <w:t xml:space="preserve">Про затвердження Програми </w:t>
      </w:r>
      <w:r>
        <w:rPr>
          <w:sz w:val="28"/>
          <w:lang w:val="uk-UA"/>
        </w:rPr>
        <w:t>підтримки</w:t>
      </w:r>
    </w:p>
    <w:p w14:paraId="3B7F9F04" w14:textId="77777777"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Вараської міської територіальної виборчої </w:t>
      </w:r>
    </w:p>
    <w:p w14:paraId="2A04286F" w14:textId="77777777"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комісії Вараського району Рівненської</w:t>
      </w:r>
    </w:p>
    <w:p w14:paraId="7C8FE4D7" w14:textId="77777777" w:rsidR="00E7583D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області </w:t>
      </w:r>
      <w:r w:rsidRPr="0091641B">
        <w:rPr>
          <w:rFonts w:ascii="Times New Roman" w:hAnsi="Times New Roman"/>
          <w:sz w:val="28"/>
          <w:lang w:val="uk-UA"/>
        </w:rPr>
        <w:t xml:space="preserve">поза виборчим процесом місцевих </w:t>
      </w:r>
    </w:p>
    <w:p w14:paraId="374B06FD" w14:textId="77777777" w:rsidR="002D1A73" w:rsidRDefault="00E7583D" w:rsidP="002D1A73">
      <w:pPr>
        <w:rPr>
          <w:b/>
          <w:sz w:val="28"/>
          <w:szCs w:val="28"/>
          <w:lang w:val="uk-UA"/>
        </w:rPr>
      </w:pPr>
      <w:r w:rsidRPr="0091641B">
        <w:rPr>
          <w:sz w:val="28"/>
          <w:lang w:val="uk-UA"/>
        </w:rPr>
        <w:t>виборів</w:t>
      </w:r>
      <w:r>
        <w:rPr>
          <w:sz w:val="28"/>
          <w:lang w:val="uk-UA"/>
        </w:rPr>
        <w:t xml:space="preserve"> на 2022-2025 роки</w:t>
      </w:r>
      <w:r w:rsidR="002D1A73" w:rsidRPr="002D1A73">
        <w:rPr>
          <w:sz w:val="28"/>
          <w:lang w:val="uk-UA"/>
        </w:rPr>
        <w:t xml:space="preserve"> </w:t>
      </w:r>
      <w:r w:rsidR="002D1A73" w:rsidRPr="002D1A73">
        <w:rPr>
          <w:bCs/>
          <w:sz w:val="28"/>
          <w:szCs w:val="28"/>
          <w:lang w:val="uk-UA"/>
        </w:rPr>
        <w:t>№ 3500-ПР-01</w:t>
      </w:r>
    </w:p>
    <w:p w14:paraId="5457ED8D" w14:textId="77777777" w:rsidR="00E7583D" w:rsidRPr="002D1A73" w:rsidRDefault="00E7583D" w:rsidP="00E7583D">
      <w:pPr>
        <w:pStyle w:val="HTML"/>
        <w:rPr>
          <w:rFonts w:ascii="Times New Roman" w:hAnsi="Times New Roman"/>
          <w:sz w:val="28"/>
          <w:lang w:val="uk-UA"/>
        </w:rPr>
      </w:pPr>
    </w:p>
    <w:p w14:paraId="4C412BAA" w14:textId="77777777" w:rsidR="00E7583D" w:rsidRPr="00E25F5B" w:rsidRDefault="00E7583D" w:rsidP="00E7583D">
      <w:pPr>
        <w:jc w:val="both"/>
        <w:rPr>
          <w:b/>
          <w:sz w:val="28"/>
          <w:szCs w:val="28"/>
          <w:lang w:val="uk-UA"/>
        </w:rPr>
      </w:pPr>
    </w:p>
    <w:p w14:paraId="7B34F2BE" w14:textId="77777777" w:rsidR="00E7583D" w:rsidRPr="0044489E" w:rsidRDefault="00E7583D" w:rsidP="00E7583D">
      <w:pPr>
        <w:rPr>
          <w:rFonts w:eastAsia="MS Mincho"/>
          <w:sz w:val="28"/>
          <w:szCs w:val="28"/>
          <w:lang w:val="uk-UA"/>
        </w:rPr>
      </w:pPr>
    </w:p>
    <w:p w14:paraId="395168FF" w14:textId="2A8614A6" w:rsidR="00E7583D" w:rsidRPr="00157D59" w:rsidRDefault="00E7583D" w:rsidP="00E7583D">
      <w:pPr>
        <w:pStyle w:val="a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Pr="00EB3C82">
        <w:rPr>
          <w:sz w:val="28"/>
          <w:szCs w:val="28"/>
          <w:lang w:val="uk-UA"/>
        </w:rPr>
        <w:t xml:space="preserve"> метою </w:t>
      </w:r>
      <w:r w:rsidRPr="00EA14E6">
        <w:rPr>
          <w:sz w:val="28"/>
          <w:szCs w:val="28"/>
          <w:lang w:val="uk-UA"/>
        </w:rPr>
        <w:t>створення належних умов для роботи Вараської міської територіальної виборчої комісії Вараського району Рівненської області</w:t>
      </w:r>
      <w:r w:rsidRPr="00EB3C82">
        <w:rPr>
          <w:sz w:val="28"/>
          <w:szCs w:val="28"/>
          <w:lang w:val="uk-UA"/>
        </w:rPr>
        <w:t xml:space="preserve"> </w:t>
      </w:r>
      <w:r w:rsidRPr="00EA14E6">
        <w:rPr>
          <w:sz w:val="28"/>
          <w:szCs w:val="28"/>
          <w:lang w:val="uk-UA"/>
        </w:rPr>
        <w:t>щодо фінансового та матеріально-технічного забезпечення</w:t>
      </w:r>
      <w:r w:rsidRPr="00EB3C82">
        <w:rPr>
          <w:sz w:val="28"/>
          <w:szCs w:val="28"/>
          <w:lang w:val="uk-UA"/>
        </w:rPr>
        <w:t xml:space="preserve"> комісії </w:t>
      </w:r>
      <w:r w:rsidRPr="00EA14E6">
        <w:rPr>
          <w:sz w:val="28"/>
          <w:szCs w:val="28"/>
          <w:lang w:val="uk-UA"/>
        </w:rPr>
        <w:t>у період після закінчення виборчого процесу місцевих виборі</w:t>
      </w:r>
      <w:r>
        <w:rPr>
          <w:sz w:val="28"/>
          <w:szCs w:val="28"/>
          <w:lang w:val="uk-UA"/>
        </w:rPr>
        <w:t xml:space="preserve">в, </w:t>
      </w:r>
      <w:r w:rsidRPr="00157D59">
        <w:rPr>
          <w:color w:val="000000"/>
          <w:sz w:val="28"/>
          <w:szCs w:val="28"/>
          <w:lang w:val="uk-UA"/>
        </w:rPr>
        <w:t>відповідно до</w:t>
      </w:r>
      <w:r w:rsidRPr="0044489E">
        <w:rPr>
          <w:color w:val="000000"/>
          <w:sz w:val="28"/>
          <w:szCs w:val="28"/>
          <w:lang w:val="uk-UA"/>
        </w:rPr>
        <w:t xml:space="preserve"> </w:t>
      </w:r>
      <w:r w:rsidRPr="00647DC9">
        <w:rPr>
          <w:sz w:val="28"/>
          <w:szCs w:val="28"/>
          <w:lang w:val="uk-UA"/>
        </w:rPr>
        <w:t xml:space="preserve">Бюджетного </w:t>
      </w:r>
      <w:r>
        <w:rPr>
          <w:sz w:val="28"/>
          <w:szCs w:val="28"/>
          <w:lang w:val="uk-UA"/>
        </w:rPr>
        <w:t>к</w:t>
      </w:r>
      <w:r w:rsidRPr="00647DC9">
        <w:rPr>
          <w:sz w:val="28"/>
          <w:szCs w:val="28"/>
          <w:lang w:val="uk-UA"/>
        </w:rPr>
        <w:t>одексу України, Вибо</w:t>
      </w:r>
      <w:r>
        <w:rPr>
          <w:sz w:val="28"/>
          <w:szCs w:val="28"/>
          <w:lang w:val="uk-UA"/>
        </w:rPr>
        <w:t>р</w:t>
      </w:r>
      <w:r w:rsidRPr="00647DC9">
        <w:rPr>
          <w:sz w:val="28"/>
          <w:szCs w:val="28"/>
          <w:lang w:val="uk-UA"/>
        </w:rPr>
        <w:t xml:space="preserve">чого кодексу України, </w:t>
      </w:r>
      <w:r w:rsidRPr="00896344">
        <w:rPr>
          <w:sz w:val="28"/>
          <w:szCs w:val="28"/>
          <w:lang w:val="uk-UA"/>
        </w:rPr>
        <w:t xml:space="preserve">Указу Президента України від </w:t>
      </w:r>
      <w:r w:rsidR="0082437B" w:rsidRPr="0082437B">
        <w:rPr>
          <w:sz w:val="28"/>
          <w:szCs w:val="28"/>
          <w:lang w:val="uk-UA"/>
        </w:rPr>
        <w:t>17</w:t>
      </w:r>
      <w:r w:rsidR="0082437B">
        <w:rPr>
          <w:sz w:val="28"/>
          <w:szCs w:val="28"/>
          <w:lang w:val="uk-UA"/>
        </w:rPr>
        <w:t>.05.</w:t>
      </w:r>
      <w:r w:rsidRPr="00896344">
        <w:rPr>
          <w:sz w:val="28"/>
          <w:szCs w:val="28"/>
          <w:lang w:val="uk-UA"/>
        </w:rPr>
        <w:t>2022  №</w:t>
      </w:r>
      <w:r>
        <w:rPr>
          <w:sz w:val="28"/>
          <w:szCs w:val="28"/>
          <w:lang w:val="uk-UA"/>
        </w:rPr>
        <w:t> </w:t>
      </w:r>
      <w:r w:rsidR="0082437B">
        <w:rPr>
          <w:sz w:val="28"/>
          <w:szCs w:val="28"/>
          <w:lang w:val="uk-UA"/>
        </w:rPr>
        <w:t>341/2022</w:t>
      </w:r>
      <w:r w:rsidRPr="00896344">
        <w:rPr>
          <w:sz w:val="28"/>
          <w:szCs w:val="28"/>
          <w:lang w:val="uk-UA"/>
        </w:rPr>
        <w:t xml:space="preserve"> «Про </w:t>
      </w:r>
      <w:r w:rsidR="0082437B">
        <w:rPr>
          <w:sz w:val="28"/>
          <w:szCs w:val="28"/>
          <w:lang w:val="uk-UA"/>
        </w:rPr>
        <w:t xml:space="preserve">продовження дії </w:t>
      </w:r>
      <w:r w:rsidRPr="00896344">
        <w:rPr>
          <w:sz w:val="28"/>
          <w:szCs w:val="28"/>
          <w:lang w:val="uk-UA"/>
        </w:rPr>
        <w:t>воєнного стану в Україні»</w:t>
      </w:r>
      <w:r w:rsidR="0082437B">
        <w:rPr>
          <w:sz w:val="28"/>
          <w:szCs w:val="28"/>
          <w:lang w:val="uk-UA"/>
        </w:rPr>
        <w:t xml:space="preserve">, </w:t>
      </w:r>
      <w:r w:rsidRPr="00896344">
        <w:rPr>
          <w:sz w:val="28"/>
          <w:szCs w:val="28"/>
          <w:lang w:val="uk-UA"/>
        </w:rPr>
        <w:t>що затверджений Законом України</w:t>
      </w:r>
      <w:r>
        <w:rPr>
          <w:sz w:val="28"/>
          <w:szCs w:val="28"/>
          <w:lang w:val="uk-UA"/>
        </w:rPr>
        <w:t xml:space="preserve"> </w:t>
      </w:r>
      <w:hyperlink r:id="rId7" w:tgtFrame="_blank" w:history="1">
        <w:r w:rsidRPr="00896344">
          <w:rPr>
            <w:sz w:val="28"/>
            <w:szCs w:val="28"/>
            <w:lang w:val="uk-UA"/>
          </w:rPr>
          <w:t>№</w:t>
        </w:r>
        <w:r>
          <w:rPr>
            <w:sz w:val="28"/>
            <w:szCs w:val="28"/>
            <w:lang w:val="uk-UA"/>
          </w:rPr>
          <w:t> </w:t>
        </w:r>
        <w:r w:rsidRPr="00896344">
          <w:rPr>
            <w:sz w:val="28"/>
            <w:szCs w:val="28"/>
            <w:lang w:val="uk-UA"/>
          </w:rPr>
          <w:t>2</w:t>
        </w:r>
        <w:r w:rsidR="0082437B">
          <w:rPr>
            <w:sz w:val="28"/>
            <w:szCs w:val="28"/>
            <w:lang w:val="uk-UA"/>
          </w:rPr>
          <w:t>263-</w:t>
        </w:r>
        <w:r w:rsidRPr="00896344">
          <w:rPr>
            <w:sz w:val="28"/>
            <w:szCs w:val="28"/>
            <w:lang w:val="uk-UA"/>
          </w:rPr>
          <w:t>IX від 2</w:t>
        </w:r>
        <w:r w:rsidR="0082437B">
          <w:rPr>
            <w:sz w:val="28"/>
            <w:szCs w:val="28"/>
            <w:lang w:val="uk-UA"/>
          </w:rPr>
          <w:t>2</w:t>
        </w:r>
        <w:r w:rsidRPr="00896344">
          <w:rPr>
            <w:sz w:val="28"/>
            <w:szCs w:val="28"/>
            <w:lang w:val="uk-UA"/>
          </w:rPr>
          <w:t>.0</w:t>
        </w:r>
        <w:r w:rsidR="0082437B">
          <w:rPr>
            <w:sz w:val="28"/>
            <w:szCs w:val="28"/>
            <w:lang w:val="uk-UA"/>
          </w:rPr>
          <w:t>5</w:t>
        </w:r>
        <w:r w:rsidRPr="00896344">
          <w:rPr>
            <w:sz w:val="28"/>
            <w:szCs w:val="28"/>
            <w:lang w:val="uk-UA"/>
          </w:rPr>
          <w:t>.2022</w:t>
        </w:r>
      </w:hyperlink>
      <w:r>
        <w:rPr>
          <w:sz w:val="28"/>
          <w:szCs w:val="28"/>
          <w:lang w:val="uk-UA"/>
        </w:rPr>
        <w:t xml:space="preserve"> </w:t>
      </w:r>
      <w:r w:rsidR="0082437B">
        <w:rPr>
          <w:sz w:val="28"/>
          <w:szCs w:val="28"/>
          <w:lang w:val="uk-UA"/>
        </w:rPr>
        <w:t>«</w:t>
      </w:r>
      <w:r w:rsidR="0082437B" w:rsidRPr="0082437B">
        <w:rPr>
          <w:sz w:val="28"/>
          <w:szCs w:val="28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sz w:val="28"/>
          <w:szCs w:val="28"/>
          <w:lang w:val="uk-UA"/>
        </w:rPr>
        <w:t>,</w:t>
      </w:r>
      <w:r w:rsidRPr="00896344">
        <w:rPr>
          <w:color w:val="ED7D31" w:themeColor="accent2"/>
          <w:sz w:val="28"/>
          <w:szCs w:val="28"/>
          <w:lang w:val="uk-UA"/>
        </w:rPr>
        <w:t xml:space="preserve"> </w:t>
      </w:r>
      <w:r w:rsidRPr="00157D59">
        <w:rPr>
          <w:sz w:val="28"/>
          <w:szCs w:val="28"/>
          <w:lang w:val="uk-UA"/>
        </w:rPr>
        <w:t>постанови Центральної виборчої комісії від 05.02.2021 №</w:t>
      </w:r>
      <w:r>
        <w:rPr>
          <w:sz w:val="28"/>
          <w:szCs w:val="28"/>
          <w:lang w:val="uk-UA"/>
        </w:rPr>
        <w:t> </w:t>
      </w:r>
      <w:r w:rsidRPr="00157D59">
        <w:rPr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виборів»,</w:t>
      </w:r>
      <w:r>
        <w:rPr>
          <w:sz w:val="28"/>
          <w:szCs w:val="28"/>
          <w:lang w:val="uk-UA"/>
        </w:rPr>
        <w:t xml:space="preserve"> розпорядження міського голови № 94-Род-22-3500 «</w:t>
      </w:r>
      <w:r w:rsidRPr="009F3998">
        <w:rPr>
          <w:sz w:val="28"/>
          <w:szCs w:val="28"/>
          <w:lang w:val="uk-UA"/>
        </w:rPr>
        <w:t xml:space="preserve">Про розробку проєкту </w:t>
      </w:r>
      <w:bookmarkStart w:id="0" w:name="_Hlk87005693"/>
      <w:r>
        <w:rPr>
          <w:sz w:val="28"/>
          <w:szCs w:val="28"/>
          <w:lang w:val="uk-UA"/>
        </w:rPr>
        <w:t>П</w:t>
      </w:r>
      <w:r w:rsidRPr="0002657D">
        <w:rPr>
          <w:sz w:val="28"/>
          <w:szCs w:val="28"/>
          <w:lang w:val="uk-UA"/>
        </w:rPr>
        <w:t xml:space="preserve">рограми </w:t>
      </w:r>
      <w:r w:rsidRPr="009F3998">
        <w:rPr>
          <w:sz w:val="28"/>
          <w:szCs w:val="28"/>
          <w:lang w:val="uk-UA"/>
        </w:rPr>
        <w:t>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</w:t>
      </w:r>
      <w:bookmarkEnd w:id="0"/>
      <w:r w:rsidRPr="009F399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157D59">
        <w:rPr>
          <w:sz w:val="28"/>
          <w:szCs w:val="28"/>
          <w:lang w:val="uk-UA"/>
        </w:rPr>
        <w:t>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0335CFCA" w14:textId="77777777" w:rsidR="00E7583D" w:rsidRPr="0044489E" w:rsidRDefault="00E7583D" w:rsidP="00E7583D">
      <w:pPr>
        <w:ind w:firstLine="708"/>
        <w:jc w:val="both"/>
        <w:rPr>
          <w:rFonts w:eastAsia="MS Mincho"/>
          <w:sz w:val="28"/>
          <w:szCs w:val="28"/>
          <w:lang w:val="uk-UA"/>
        </w:rPr>
      </w:pPr>
    </w:p>
    <w:p w14:paraId="427120FE" w14:textId="77777777" w:rsidR="00E7583D" w:rsidRPr="0044489E" w:rsidRDefault="00E7583D" w:rsidP="00E7583D">
      <w:pPr>
        <w:spacing w:after="200"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44489E">
        <w:rPr>
          <w:rFonts w:eastAsiaTheme="minorHAnsi"/>
          <w:sz w:val="28"/>
          <w:szCs w:val="28"/>
          <w:lang w:val="uk-UA" w:eastAsia="en-US"/>
        </w:rPr>
        <w:t>В И Р І Ш И Л А:</w:t>
      </w:r>
    </w:p>
    <w:p w14:paraId="090B9B5A" w14:textId="77777777" w:rsidR="00E7583D" w:rsidRDefault="00E7583D" w:rsidP="002D1A73">
      <w:pPr>
        <w:ind w:firstLine="720"/>
        <w:jc w:val="both"/>
        <w:rPr>
          <w:sz w:val="28"/>
          <w:szCs w:val="28"/>
          <w:lang w:val="uk-UA"/>
        </w:rPr>
      </w:pPr>
      <w:r w:rsidRPr="00157D59">
        <w:rPr>
          <w:sz w:val="28"/>
          <w:szCs w:val="28"/>
          <w:lang w:val="uk-UA"/>
        </w:rPr>
        <w:t xml:space="preserve">1.Затвердити Програму </w:t>
      </w:r>
      <w:r w:rsidRPr="00065735">
        <w:rPr>
          <w:sz w:val="28"/>
          <w:szCs w:val="28"/>
          <w:lang w:val="uk-UA"/>
        </w:rPr>
        <w:t xml:space="preserve">підтримки Вараської міської територіальної виборчої комісії Вараського району Рівненської області поза виборчим </w:t>
      </w:r>
      <w:r w:rsidRPr="00065735">
        <w:rPr>
          <w:sz w:val="28"/>
          <w:szCs w:val="28"/>
          <w:lang w:val="uk-UA"/>
        </w:rPr>
        <w:lastRenderedPageBreak/>
        <w:t>процесом місцевих виборів на 2022-2025 роки</w:t>
      </w:r>
      <w:r w:rsidR="002D1A73">
        <w:rPr>
          <w:sz w:val="28"/>
          <w:szCs w:val="28"/>
          <w:lang w:val="uk-UA"/>
        </w:rPr>
        <w:t xml:space="preserve"> </w:t>
      </w:r>
      <w:r w:rsidR="002D1A73" w:rsidRPr="002D1A73">
        <w:rPr>
          <w:bCs/>
          <w:sz w:val="28"/>
          <w:szCs w:val="28"/>
          <w:lang w:val="uk-UA"/>
        </w:rPr>
        <w:t>№ 3500-ПР-01</w:t>
      </w:r>
      <w:r>
        <w:rPr>
          <w:sz w:val="28"/>
          <w:szCs w:val="28"/>
          <w:lang w:val="uk-UA"/>
        </w:rPr>
        <w:t xml:space="preserve"> </w:t>
      </w:r>
      <w:r w:rsidRPr="00647DC9">
        <w:rPr>
          <w:sz w:val="28"/>
          <w:szCs w:val="28"/>
          <w:lang w:val="uk-UA"/>
        </w:rPr>
        <w:t>(далі - Програма)</w:t>
      </w:r>
      <w:r w:rsidRPr="0044489E">
        <w:rPr>
          <w:rFonts w:eastAsia="MS Mincho"/>
          <w:sz w:val="28"/>
          <w:szCs w:val="28"/>
          <w:lang w:val="uk-UA"/>
        </w:rPr>
        <w:t xml:space="preserve"> </w:t>
      </w:r>
      <w:r w:rsidRPr="00157D59">
        <w:rPr>
          <w:sz w:val="28"/>
          <w:szCs w:val="28"/>
          <w:lang w:val="uk-UA"/>
        </w:rPr>
        <w:t>згідно з додатком.</w:t>
      </w:r>
    </w:p>
    <w:p w14:paraId="1D538578" w14:textId="77777777" w:rsidR="00E7583D" w:rsidRPr="001170CB" w:rsidRDefault="00E7583D" w:rsidP="00E7583D">
      <w:pPr>
        <w:rPr>
          <w:rFonts w:eastAsia="MS Mincho"/>
          <w:lang w:val="uk-UA"/>
        </w:rPr>
      </w:pPr>
    </w:p>
    <w:p w14:paraId="283401CB" w14:textId="77777777" w:rsidR="00E7583D" w:rsidRDefault="00E7583D" w:rsidP="00E7583D">
      <w:pPr>
        <w:ind w:firstLine="708"/>
        <w:jc w:val="both"/>
        <w:rPr>
          <w:rFonts w:eastAsia="MS Mincho"/>
          <w:sz w:val="28"/>
          <w:szCs w:val="28"/>
          <w:lang w:val="uk-UA"/>
        </w:rPr>
      </w:pPr>
      <w:r w:rsidRPr="0044489E">
        <w:rPr>
          <w:rFonts w:eastAsia="MS Mincho"/>
          <w:sz w:val="28"/>
          <w:szCs w:val="28"/>
          <w:lang w:val="uk-UA" w:eastAsia="uk-UA"/>
        </w:rPr>
        <w:t>2.</w:t>
      </w:r>
      <w:r w:rsidRPr="0044489E">
        <w:rPr>
          <w:rFonts w:eastAsia="MS Mincho"/>
          <w:color w:val="FF0000"/>
          <w:sz w:val="28"/>
          <w:szCs w:val="28"/>
          <w:lang w:val="uk-UA" w:eastAsia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</w:t>
      </w:r>
    </w:p>
    <w:p w14:paraId="6E35A13C" w14:textId="77777777" w:rsidR="00E7583D" w:rsidRPr="0044489E" w:rsidRDefault="00E7583D" w:rsidP="00E7583D">
      <w:pPr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б</w:t>
      </w:r>
      <w:r w:rsidRPr="0044489E">
        <w:rPr>
          <w:rFonts w:eastAsia="MS Mincho"/>
          <w:sz w:val="28"/>
          <w:szCs w:val="28"/>
          <w:lang w:val="uk-UA"/>
        </w:rPr>
        <w:t>юджетних призначень, визначених рішенням міської ради про бюджет</w:t>
      </w:r>
      <w:r w:rsidRPr="0044489E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>Вараської міської територіальної громади на відповідний бюджетний період.</w:t>
      </w:r>
      <w:r w:rsidRPr="0044489E">
        <w:rPr>
          <w:rFonts w:eastAsia="MS Mincho"/>
          <w:sz w:val="28"/>
          <w:szCs w:val="28"/>
          <w:lang w:val="uk-UA"/>
        </w:rPr>
        <w:br/>
      </w:r>
    </w:p>
    <w:p w14:paraId="1A77687F" w14:textId="77777777" w:rsidR="00E7583D" w:rsidRPr="0044489E" w:rsidRDefault="00E7583D" w:rsidP="00E7583D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uk-UA"/>
        </w:rPr>
      </w:pP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3. </w:t>
      </w:r>
      <w:r>
        <w:rPr>
          <w:rFonts w:eastAsia="MS Mincho"/>
          <w:color w:val="000000"/>
          <w:sz w:val="28"/>
          <w:szCs w:val="28"/>
          <w:lang w:val="uk-UA" w:eastAsia="uk-UA"/>
        </w:rPr>
        <w:t>Відділу ведення Державного реєстру виборців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 виконавчого комітету Вараської міської ради щороку у </w:t>
      </w:r>
      <w:r w:rsidRPr="0044489E">
        <w:rPr>
          <w:rFonts w:eastAsia="MS Mincho"/>
          <w:sz w:val="28"/>
          <w:szCs w:val="28"/>
          <w:lang w:val="uk-UA" w:eastAsia="uk-UA"/>
        </w:rPr>
        <w:t>березні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 місяці інформувати міську раду про хід реалізації заходів Програми.</w:t>
      </w:r>
    </w:p>
    <w:p w14:paraId="71F0809D" w14:textId="77777777" w:rsidR="00E7583D" w:rsidRPr="0044489E" w:rsidRDefault="00E7583D" w:rsidP="00E7583D">
      <w:pPr>
        <w:ind w:firstLine="708"/>
        <w:jc w:val="both"/>
        <w:rPr>
          <w:rFonts w:eastAsia="MS Mincho"/>
          <w:color w:val="000000"/>
          <w:sz w:val="28"/>
          <w:szCs w:val="28"/>
          <w:lang w:val="uk-UA" w:eastAsia="uk-UA"/>
        </w:rPr>
      </w:pPr>
    </w:p>
    <w:p w14:paraId="3282F4E2" w14:textId="25837BE9" w:rsidR="00E7583D" w:rsidRPr="0044489E" w:rsidRDefault="00E7583D" w:rsidP="00E7583D">
      <w:pPr>
        <w:ind w:firstLine="708"/>
        <w:jc w:val="both"/>
        <w:rPr>
          <w:rFonts w:eastAsia="MS Mincho"/>
          <w:b/>
          <w:sz w:val="28"/>
          <w:szCs w:val="28"/>
          <w:lang w:val="uk-UA"/>
        </w:rPr>
      </w:pPr>
      <w:r w:rsidRPr="0044489E">
        <w:rPr>
          <w:rFonts w:eastAsia="MS Mincho"/>
          <w:color w:val="000000"/>
          <w:sz w:val="28"/>
          <w:szCs w:val="28"/>
          <w:lang w:val="uk-UA" w:eastAsia="uk-UA"/>
        </w:rPr>
        <w:t xml:space="preserve">4. </w:t>
      </w:r>
      <w:r w:rsidRPr="0044489E">
        <w:rPr>
          <w:rFonts w:eastAsia="MS Mincho"/>
          <w:sz w:val="28"/>
          <w:szCs w:val="28"/>
          <w:lang w:val="uk-UA"/>
        </w:rPr>
        <w:t>Контроль за виконанням цього рішення покласти на</w:t>
      </w:r>
      <w:r w:rsidRPr="0044489E">
        <w:rPr>
          <w:rFonts w:eastAsia="MS Mincho"/>
          <w:sz w:val="20"/>
          <w:szCs w:val="20"/>
          <w:lang w:val="uk-UA"/>
        </w:rPr>
        <w:t xml:space="preserve"> </w:t>
      </w:r>
      <w:r w:rsidRPr="0044489E">
        <w:rPr>
          <w:rFonts w:eastAsia="MS Mincho"/>
          <w:sz w:val="28"/>
          <w:szCs w:val="28"/>
          <w:lang w:val="uk-UA"/>
        </w:rPr>
        <w:t xml:space="preserve">заступників міського голови згідно розподілу функціональних обов’язків, </w:t>
      </w:r>
      <w:r w:rsidRPr="0044489E">
        <w:rPr>
          <w:rFonts w:eastAsia="MS Mincho"/>
          <w:color w:val="000000"/>
          <w:sz w:val="28"/>
          <w:szCs w:val="28"/>
          <w:lang w:val="uk-UA" w:eastAsia="uk-UA"/>
        </w:rPr>
        <w:t>постійні комісії Вараської міської ради</w:t>
      </w:r>
      <w:r>
        <w:rPr>
          <w:rFonts w:eastAsia="MS Mincho"/>
          <w:bCs/>
          <w:sz w:val="28"/>
          <w:szCs w:val="28"/>
          <w:shd w:val="clear" w:color="auto" w:fill="FFFFFF"/>
          <w:lang w:val="uk-UA"/>
        </w:rPr>
        <w:t xml:space="preserve"> </w:t>
      </w:r>
      <w:r w:rsidRPr="0044489E">
        <w:rPr>
          <w:rFonts w:eastAsia="MS Mincho"/>
          <w:bCs/>
          <w:sz w:val="28"/>
          <w:szCs w:val="28"/>
          <w:shd w:val="clear" w:color="auto" w:fill="FFFFFF"/>
          <w:lang w:val="uk-UA"/>
        </w:rPr>
        <w:t>з питань бюджету, фінансів, економічного розвитку та інвестиційної політики та з питань депутатської діяльності, законності та правопорядку.</w:t>
      </w:r>
    </w:p>
    <w:p w14:paraId="64F940AA" w14:textId="77777777"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p w14:paraId="4932AD4C" w14:textId="64F1C407"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p w14:paraId="382F19E5" w14:textId="77777777" w:rsidR="00E7583D" w:rsidRDefault="00E7583D" w:rsidP="00E7583D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  <w:r w:rsidRPr="0044489E">
        <w:rPr>
          <w:sz w:val="28"/>
          <w:szCs w:val="28"/>
          <w:lang w:val="uk-UA" w:eastAsia="uk-UA"/>
        </w:rPr>
        <w:t>Міськ</w:t>
      </w:r>
      <w:r>
        <w:rPr>
          <w:sz w:val="28"/>
          <w:szCs w:val="28"/>
          <w:lang w:val="uk-UA" w:eastAsia="uk-UA"/>
        </w:rPr>
        <w:t>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C8176D">
        <w:rPr>
          <w:sz w:val="28"/>
          <w:szCs w:val="28"/>
          <w:lang w:val="uk-UA" w:eastAsia="uk-UA"/>
        </w:rPr>
        <w:tab/>
      </w:r>
      <w:r w:rsidR="00C8176D">
        <w:rPr>
          <w:sz w:val="28"/>
          <w:szCs w:val="28"/>
          <w:lang w:val="uk-UA" w:eastAsia="uk-UA"/>
        </w:rPr>
        <w:tab/>
      </w:r>
      <w:r w:rsidRPr="0044489E">
        <w:rPr>
          <w:sz w:val="28"/>
          <w:szCs w:val="28"/>
          <w:lang w:val="uk-UA" w:eastAsia="uk-UA"/>
        </w:rPr>
        <w:t>Олександр МЕНЗУЛ</w:t>
      </w:r>
    </w:p>
    <w:sectPr w:rsidR="00E7583D" w:rsidSect="001752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786" w14:textId="77777777" w:rsidR="005D5F37" w:rsidRDefault="005D5F37" w:rsidP="001752DD">
      <w:r>
        <w:separator/>
      </w:r>
    </w:p>
  </w:endnote>
  <w:endnote w:type="continuationSeparator" w:id="0">
    <w:p w14:paraId="7018090D" w14:textId="77777777" w:rsidR="005D5F37" w:rsidRDefault="005D5F37" w:rsidP="0017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2C7A" w14:textId="77777777" w:rsidR="005D5F37" w:rsidRDefault="005D5F37" w:rsidP="001752DD">
      <w:r>
        <w:separator/>
      </w:r>
    </w:p>
  </w:footnote>
  <w:footnote w:type="continuationSeparator" w:id="0">
    <w:p w14:paraId="062472D0" w14:textId="77777777" w:rsidR="005D5F37" w:rsidRDefault="005D5F37" w:rsidP="0017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85903"/>
      <w:docPartObj>
        <w:docPartGallery w:val="Page Numbers (Top of Page)"/>
        <w:docPartUnique/>
      </w:docPartObj>
    </w:sdtPr>
    <w:sdtEndPr/>
    <w:sdtContent>
      <w:p w14:paraId="1ED21F13" w14:textId="77777777" w:rsidR="001752DD" w:rsidRDefault="001752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EA">
          <w:rPr>
            <w:noProof/>
          </w:rPr>
          <w:t>2</w:t>
        </w:r>
        <w:r>
          <w:fldChar w:fldCharType="end"/>
        </w:r>
      </w:p>
    </w:sdtContent>
  </w:sdt>
  <w:p w14:paraId="7DFECEDA" w14:textId="77777777" w:rsidR="001752DD" w:rsidRDefault="001752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lSyn2I1VifztGOmdexqJ69ely2PtsBCyDf0rDRMniDhMSrf4aYHCfK9SpsO/r2ywXll5e5a5RCmDu8YMIO0AOA==" w:salt="FPBtSvopvehBUA6gpu0jk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66808"/>
    <w:docVar w:name="ID" w:val="119978"/>
    <w:docVar w:name="PRINTPOS" w:val="5"/>
    <w:docVar w:name="PTYPE" w:val="1"/>
    <w:docVar w:name="TYPE" w:val="APPLICATION"/>
    <w:docVar w:name="Дата реєстрації проєкту" w:val="15.08.2022"/>
    <w:docVar w:name="Код ISO" w:val="21073/1/15.08.2022/В/"/>
    <w:docVar w:name="Короткий зміст" w:val="НР №2038 &quot;Про затвердження Програми підтримки_x000d__x000a_Вараської міської територіальної виборчої _x000d__x000a_комісії Вараського району Рівненської_x000d__x000a_області поза виборчим процесом місцевих _x000d__x000a_виборів на 2022-2025 роки № 3500-ПР-01&quot;_x000d__x000a__x000d__x000a_"/>
    <w:docVar w:name="Номер версії проєкту" w:val="1"/>
    <w:docVar w:name="Номер проєкту документа" w:val="21073"/>
    <w:docVar w:name="Хто підготував" w:val="Данілко Олена Миколаївна"/>
  </w:docVars>
  <w:rsids>
    <w:rsidRoot w:val="00E7583D"/>
    <w:rsid w:val="00040D56"/>
    <w:rsid w:val="00085098"/>
    <w:rsid w:val="000A3058"/>
    <w:rsid w:val="000E3BEA"/>
    <w:rsid w:val="001752DD"/>
    <w:rsid w:val="0023684C"/>
    <w:rsid w:val="00251984"/>
    <w:rsid w:val="002D1A73"/>
    <w:rsid w:val="003C1E34"/>
    <w:rsid w:val="00465373"/>
    <w:rsid w:val="004D6F65"/>
    <w:rsid w:val="005479FF"/>
    <w:rsid w:val="005D5F37"/>
    <w:rsid w:val="00647077"/>
    <w:rsid w:val="0082437B"/>
    <w:rsid w:val="008448EA"/>
    <w:rsid w:val="008B71A9"/>
    <w:rsid w:val="00927CC2"/>
    <w:rsid w:val="00A04D4C"/>
    <w:rsid w:val="00A757FD"/>
    <w:rsid w:val="00C464B9"/>
    <w:rsid w:val="00C62B64"/>
    <w:rsid w:val="00C8176D"/>
    <w:rsid w:val="00CB3FCA"/>
    <w:rsid w:val="00CD1B0D"/>
    <w:rsid w:val="00D346CD"/>
    <w:rsid w:val="00D54371"/>
    <w:rsid w:val="00D75D78"/>
    <w:rsid w:val="00D966CA"/>
    <w:rsid w:val="00DE2DF0"/>
    <w:rsid w:val="00E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86ADA"/>
  <w15:chartTrackingRefBased/>
  <w15:docId w15:val="{459B5DBA-4368-4DFF-A602-51B2084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75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583D"/>
    <w:rPr>
      <w:rFonts w:ascii="Courier New" w:eastAsia="SimSu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758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52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5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52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5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1</TotalTime>
  <Pages>2</Pages>
  <Words>1710</Words>
  <Characters>975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cp:lastPrinted>2022-08-15T13:51:00Z</cp:lastPrinted>
  <dcterms:created xsi:type="dcterms:W3CDTF">2022-08-17T13:33:00Z</dcterms:created>
  <dcterms:modified xsi:type="dcterms:W3CDTF">2022-08-17T13:33:00Z</dcterms:modified>
</cp:coreProperties>
</file>