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AEE6" w14:textId="77777777" w:rsidR="00D93B76" w:rsidRDefault="00EA21B5">
      <w:pPr>
        <w:pStyle w:val="Textbody"/>
        <w:spacing w:after="0"/>
        <w:ind w:left="11296" w:right="5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до Порядку </w:t>
      </w:r>
    </w:p>
    <w:p w14:paraId="6FBC7D33" w14:textId="77777777" w:rsidR="00D93B76" w:rsidRDefault="00EA21B5">
      <w:pPr>
        <w:pStyle w:val="Textbody"/>
        <w:spacing w:after="0"/>
        <w:ind w:left="10590" w:right="560" w:firstLine="70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№7100-ПК-87</w:t>
      </w:r>
    </w:p>
    <w:p w14:paraId="2D1C10F4" w14:textId="77777777" w:rsidR="00D93B76" w:rsidRDefault="00EA21B5">
      <w:pPr>
        <w:pStyle w:val="Textbody"/>
        <w:spacing w:after="0"/>
        <w:ind w:right="98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(пункт 6) </w:t>
      </w:r>
    </w:p>
    <w:p w14:paraId="28C32B32" w14:textId="77777777" w:rsidR="00D93B76" w:rsidRPr="00EA21B5" w:rsidRDefault="00EA21B5">
      <w:pPr>
        <w:pStyle w:val="Standard"/>
        <w:jc w:val="center"/>
        <w:rPr>
          <w:lang w:val="ru-RU"/>
        </w:rPr>
      </w:pP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ab/>
        <w:t xml:space="preserve">      </w:t>
      </w:r>
    </w:p>
    <w:p w14:paraId="625CECBC" w14:textId="77777777" w:rsidR="00D93B76" w:rsidRPr="00EA21B5" w:rsidRDefault="00EA21B5">
      <w:pPr>
        <w:pStyle w:val="Standard"/>
        <w:jc w:val="center"/>
        <w:rPr>
          <w:lang w:val="ru-RU"/>
        </w:rPr>
      </w:pPr>
      <w:r>
        <w:rPr>
          <w:bCs/>
          <w:sz w:val="28"/>
          <w:szCs w:val="28"/>
          <w:lang w:val="uk-UA"/>
        </w:rPr>
        <w:t xml:space="preserve">Список </w:t>
      </w:r>
      <w:r>
        <w:rPr>
          <w:rFonts w:cs="Times New Roman"/>
          <w:bCs/>
          <w:sz w:val="28"/>
          <w:szCs w:val="28"/>
          <w:shd w:val="clear" w:color="auto" w:fill="FFFFFF"/>
          <w:lang w:val="uk-UA"/>
        </w:rPr>
        <w:t>осіб, які прийняті на військову службу за контрактом або мобілізовані до лав Збройних Сил України</w:t>
      </w:r>
      <w:r>
        <w:rPr>
          <w:bCs/>
          <w:sz w:val="28"/>
          <w:szCs w:val="28"/>
          <w:lang w:val="uk-UA"/>
        </w:rPr>
        <w:t>,</w:t>
      </w:r>
    </w:p>
    <w:p w14:paraId="21F2E4C1" w14:textId="77777777" w:rsidR="00D93B76" w:rsidRDefault="00EA21B5">
      <w:pPr>
        <w:pStyle w:val="Standard"/>
        <w:jc w:val="center"/>
      </w:pPr>
      <w:r>
        <w:rPr>
          <w:bCs/>
          <w:sz w:val="28"/>
          <w:szCs w:val="28"/>
          <w:lang w:val="uk-UA"/>
        </w:rPr>
        <w:t>для виплати одноразової грошової допомоги</w:t>
      </w:r>
    </w:p>
    <w:p w14:paraId="7E3E8EA2" w14:textId="77777777" w:rsidR="00D93B76" w:rsidRDefault="00D93B76">
      <w:pPr>
        <w:pStyle w:val="Standard"/>
        <w:jc w:val="right"/>
        <w:rPr>
          <w:b/>
          <w:color w:val="000000"/>
          <w:sz w:val="16"/>
          <w:szCs w:val="16"/>
          <w:lang w:val="uk-UA"/>
        </w:rPr>
      </w:pPr>
    </w:p>
    <w:tbl>
      <w:tblPr>
        <w:tblW w:w="15690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2804"/>
        <w:gridCol w:w="2127"/>
        <w:gridCol w:w="1559"/>
        <w:gridCol w:w="2126"/>
        <w:gridCol w:w="1559"/>
        <w:gridCol w:w="1560"/>
        <w:gridCol w:w="3260"/>
      </w:tblGrid>
      <w:tr w:rsidR="00D93B76" w14:paraId="292E6713" w14:textId="77777777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EAD7" w14:textId="77777777" w:rsidR="00D93B76" w:rsidRDefault="00EA21B5">
            <w:pPr>
              <w:pStyle w:val="Standard"/>
              <w:jc w:val="center"/>
              <w:rPr>
                <w:rFonts w:eastAsia="Times New Roman" w:cs="Times New Roman"/>
                <w:color w:val="000000"/>
                <w:lang w:val="uk-UA"/>
              </w:rPr>
            </w:pPr>
            <w:r>
              <w:rPr>
                <w:rFonts w:eastAsia="Times New Roman" w:cs="Times New Roman"/>
                <w:color w:val="000000"/>
                <w:lang w:val="uk-UA"/>
              </w:rPr>
              <w:t>№</w:t>
            </w:r>
          </w:p>
          <w:p w14:paraId="42281C09" w14:textId="77777777" w:rsidR="00D93B76" w:rsidRDefault="00EA21B5">
            <w:pPr>
              <w:pStyle w:val="Standard"/>
              <w:jc w:val="center"/>
            </w:pPr>
            <w:r>
              <w:rPr>
                <w:rStyle w:val="a4"/>
                <w:color w:val="000000"/>
                <w:lang w:val="uk-UA"/>
              </w:rPr>
              <w:t>з/п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6E9F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Прізвище, ім’я, по батькові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8C12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Адреса реєстрації місця проживання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2853A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Дата</w:t>
            </w:r>
          </w:p>
          <w:p w14:paraId="362DD11F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укладання контракту або мобілізації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5DF1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Витяг з наказ</w:t>
            </w:r>
          </w:p>
          <w:p w14:paraId="536CAB8F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військової частини про зарахування в списки особового складу військової частини </w:t>
            </w:r>
          </w:p>
          <w:p w14:paraId="0AFE71F5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або</w:t>
            </w:r>
          </w:p>
          <w:p w14:paraId="5E6671C9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витяг  з наказу про призов на </w:t>
            </w:r>
            <w:r>
              <w:rPr>
                <w:color w:val="000000"/>
                <w:lang w:val="uk-UA"/>
              </w:rPr>
              <w:t>військову службу по мобілізації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530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Серія та номер паспорта одержувача допомоги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BBC1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Ідентифікаційний номер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D997" w14:textId="77777777" w:rsidR="00D93B76" w:rsidRDefault="00EA21B5">
            <w:pPr>
              <w:pStyle w:val="Standard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Рахунок в банку</w:t>
            </w:r>
          </w:p>
        </w:tc>
      </w:tr>
      <w:tr w:rsidR="00D93B76" w14:paraId="512D431E" w14:textId="77777777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090F" w14:textId="77777777" w:rsidR="00D93B76" w:rsidRDefault="00EA21B5">
            <w:pPr>
              <w:pStyle w:val="Standard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7764" w14:textId="77777777" w:rsidR="00D93B76" w:rsidRDefault="00EA21B5">
            <w:pPr>
              <w:pStyle w:val="Standard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0361" w14:textId="77777777" w:rsidR="00D93B76" w:rsidRDefault="00EA21B5">
            <w:pPr>
              <w:pStyle w:val="Standard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C8816" w14:textId="77777777" w:rsidR="00D93B76" w:rsidRDefault="00D93B76">
            <w:pPr>
              <w:pStyle w:val="Standard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AAC0" w14:textId="77777777" w:rsidR="00D93B76" w:rsidRDefault="00EA21B5">
            <w:pPr>
              <w:pStyle w:val="Standard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8434" w14:textId="77777777" w:rsidR="00D93B76" w:rsidRDefault="00EA21B5">
            <w:pPr>
              <w:pStyle w:val="Standard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B3DA" w14:textId="77777777" w:rsidR="00D93B76" w:rsidRDefault="00EA21B5">
            <w:pPr>
              <w:pStyle w:val="Standard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A0CB" w14:textId="77777777" w:rsidR="00D93B76" w:rsidRDefault="00EA21B5">
            <w:pPr>
              <w:pStyle w:val="Standard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D93B76" w14:paraId="4A98944E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B8A7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C7F2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4A42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09A6C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EFE8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8CD9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1414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4CC1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93B76" w14:paraId="2B1061BE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487B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6FD9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B785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71B11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4C64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83C6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2F0E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E3C2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93B76" w14:paraId="2F596D58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8ED1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A4C4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DFEC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95015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E5F5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C7EA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304D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E113" w14:textId="77777777" w:rsidR="00D93B76" w:rsidRDefault="00D93B76">
            <w:pPr>
              <w:pStyle w:val="Standard"/>
              <w:snapToGri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14C4A1D6" w14:textId="77777777" w:rsidR="00D93B76" w:rsidRDefault="00D93B76">
      <w:pPr>
        <w:pStyle w:val="Standard"/>
        <w:rPr>
          <w:color w:val="000000"/>
          <w:lang w:val="uk-UA"/>
        </w:rPr>
      </w:pPr>
    </w:p>
    <w:p w14:paraId="5681528D" w14:textId="77777777" w:rsidR="00D93B76" w:rsidRDefault="00EA21B5">
      <w:pPr>
        <w:pStyle w:val="Standard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Керівник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_______________________                      _________________________</w:t>
      </w:r>
    </w:p>
    <w:p w14:paraId="3A48D3D3" w14:textId="77777777" w:rsidR="00D93B76" w:rsidRDefault="00EA21B5">
      <w:pPr>
        <w:pStyle w:val="Standard"/>
        <w:ind w:left="5648" w:firstLine="70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підпис                                                       ПІБ</w:t>
      </w:r>
    </w:p>
    <w:p w14:paraId="16F30F03" w14:textId="77777777" w:rsidR="00D93B76" w:rsidRDefault="00EA21B5">
      <w:pPr>
        <w:pStyle w:val="Standard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м.п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059392E7" w14:textId="77777777" w:rsidR="00D93B76" w:rsidRDefault="00D93B76">
      <w:pPr>
        <w:pStyle w:val="Standard"/>
        <w:rPr>
          <w:color w:val="000000"/>
          <w:sz w:val="28"/>
          <w:szCs w:val="28"/>
          <w:lang w:val="uk-UA"/>
        </w:rPr>
      </w:pPr>
    </w:p>
    <w:p w14:paraId="09774CDC" w14:textId="77777777" w:rsidR="00D93B76" w:rsidRDefault="00EA21B5">
      <w:pPr>
        <w:pStyle w:val="Standard"/>
      </w:pPr>
      <w:r>
        <w:rPr>
          <w:color w:val="000000"/>
          <w:sz w:val="20"/>
          <w:szCs w:val="20"/>
          <w:lang w:val="uk-UA"/>
        </w:rPr>
        <w:t>Виконавець: ПІБ, номер телефону</w:t>
      </w:r>
    </w:p>
    <w:p w14:paraId="40CC5C74" w14:textId="77777777" w:rsidR="00D93B76" w:rsidRDefault="00D93B76">
      <w:pPr>
        <w:pStyle w:val="Standard"/>
        <w:rPr>
          <w:sz w:val="20"/>
          <w:szCs w:val="20"/>
          <w:lang w:val="uk-UA"/>
        </w:rPr>
      </w:pPr>
    </w:p>
    <w:p w14:paraId="7B03A162" w14:textId="77777777" w:rsidR="00D93B76" w:rsidRDefault="00EA21B5">
      <w:pPr>
        <w:pStyle w:val="Standard"/>
      </w:pPr>
      <w:r>
        <w:rPr>
          <w:sz w:val="20"/>
          <w:szCs w:val="20"/>
          <w:lang w:val="uk-UA"/>
        </w:rPr>
        <w:t>___________________________________________________________________________________________________________________________________________________</w:t>
      </w:r>
    </w:p>
    <w:sectPr w:rsidR="00D93B76">
      <w:headerReference w:type="default" r:id="rId6"/>
      <w:pgSz w:w="16838" w:h="11906" w:orient="landscape"/>
      <w:pgMar w:top="1300" w:right="1134" w:bottom="567" w:left="907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D4B0" w14:textId="77777777" w:rsidR="00EA21B5" w:rsidRDefault="00EA21B5">
      <w:r>
        <w:separator/>
      </w:r>
    </w:p>
  </w:endnote>
  <w:endnote w:type="continuationSeparator" w:id="0">
    <w:p w14:paraId="4FD541FD" w14:textId="77777777" w:rsidR="00EA21B5" w:rsidRDefault="00EA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59B8" w14:textId="77777777" w:rsidR="00EA21B5" w:rsidRDefault="00EA21B5">
      <w:r>
        <w:rPr>
          <w:color w:val="000000"/>
        </w:rPr>
        <w:separator/>
      </w:r>
    </w:p>
  </w:footnote>
  <w:footnote w:type="continuationSeparator" w:id="0">
    <w:p w14:paraId="21093B14" w14:textId="77777777" w:rsidR="00EA21B5" w:rsidRDefault="00EA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755B" w14:textId="77777777" w:rsidR="00EA21B5" w:rsidRDefault="00EA21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3B76"/>
    <w:rsid w:val="00D93B76"/>
    <w:rsid w:val="00E423CA"/>
    <w:rsid w:val="00E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B541"/>
  <w15:docId w15:val="{8F536FB9-1556-4DD8-ACCF-95DC68C6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pPr>
      <w:suppressAutoHyphens/>
    </w:pPr>
  </w:style>
  <w:style w:type="character" w:customStyle="1" w:styleId="a4">
    <w:name w:val="Шрифт абзацу за промовч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</w:style>
  <w:style w:type="paragraph" w:customStyle="1" w:styleId="a6">
    <w:name w:val="Назва об'єкта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ewsp">
    <w:name w:val="news_p"/>
    <w:basedOn w:val="Standard"/>
    <w:pPr>
      <w:suppressAutoHyphens w:val="0"/>
      <w:spacing w:before="280" w:after="280"/>
    </w:pPr>
  </w:style>
  <w:style w:type="paragraph" w:customStyle="1" w:styleId="a7">
    <w:name w:val="Обычный (веб)"/>
    <w:basedOn w:val="Standard"/>
    <w:pPr>
      <w:spacing w:before="280" w:after="280"/>
    </w:pPr>
  </w:style>
  <w:style w:type="paragraph" w:customStyle="1" w:styleId="a8">
    <w:name w:val="Верхній колонтитул"/>
    <w:basedOn w:val="Standard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Standard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a9">
    <w:name w:val="Абзац списку"/>
    <w:basedOn w:val="Standard"/>
    <w:pPr>
      <w:spacing w:after="16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">
    <w:name w:val="Основной шрифт абзаца1"/>
  </w:style>
  <w:style w:type="character" w:customStyle="1" w:styleId="StrongEmphasis">
    <w:name w:val="Strong Emphasis"/>
    <w:basedOn w:val="1"/>
    <w:rPr>
      <w:b/>
      <w:bCs/>
    </w:rPr>
  </w:style>
  <w:style w:type="character" w:customStyle="1" w:styleId="FontStyle22">
    <w:name w:val="Font Style22"/>
    <w:rPr>
      <w:rFonts w:ascii="Times New Roman" w:eastAsia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Інна Новак</cp:lastModifiedBy>
  <cp:revision>2</cp:revision>
  <cp:lastPrinted>2023-12-04T09:34:00Z</cp:lastPrinted>
  <dcterms:created xsi:type="dcterms:W3CDTF">2023-12-12T13:49:00Z</dcterms:created>
  <dcterms:modified xsi:type="dcterms:W3CDTF">2023-12-12T13:49:00Z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