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64" w:rsidRDefault="00B52C64" w:rsidP="00F17F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71C2E">
        <w:rPr>
          <w:rFonts w:ascii="Times New Roman" w:hAnsi="Times New Roman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</w:p>
    <w:p w:rsidR="00B52C64" w:rsidRDefault="00B52C64" w:rsidP="00153C2B">
      <w:pPr>
        <w:shd w:val="clear" w:color="auto" w:fill="FFFFFF"/>
        <w:spacing w:after="0" w:line="330" w:lineRule="atLeast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Україна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uk-UA" w:eastAsia="ru-RU"/>
        </w:rPr>
        <w:t>Проект</w:t>
      </w:r>
    </w:p>
    <w:p w:rsidR="00B52C64" w:rsidRDefault="00B52C64" w:rsidP="00F17FD2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Cs/>
          <w:i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ВАРАСЬКА МІСЬКА РАДА       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uk-UA" w:eastAsia="ru-RU"/>
        </w:rPr>
        <w:t>Печончик О.М.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hAnsi="Times New Roman"/>
          <w:bCs/>
          <w:i/>
          <w:color w:val="000000"/>
          <w:sz w:val="28"/>
          <w:szCs w:val="28"/>
          <w:lang w:val="uk-UA" w:eastAsia="ru-RU"/>
        </w:rPr>
        <w:t xml:space="preserve">  </w:t>
      </w:r>
    </w:p>
    <w:p w:rsidR="00B52C64" w:rsidRDefault="00B52C64" w:rsidP="00F17FD2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РІВНЕНСЬКОЇ ОБЛАСТІ</w:t>
      </w:r>
    </w:p>
    <w:p w:rsidR="00B52C64" w:rsidRDefault="00B52C64" w:rsidP="00F17FD2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Сьоме скликання</w:t>
      </w:r>
    </w:p>
    <w:p w:rsidR="00B52C64" w:rsidRDefault="00B52C64" w:rsidP="00F17FD2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(чергова сесія)</w:t>
      </w:r>
    </w:p>
    <w:p w:rsidR="00B52C64" w:rsidRDefault="00B52C64" w:rsidP="00F17FD2">
      <w:pPr>
        <w:shd w:val="clear" w:color="auto" w:fill="FFFFFF"/>
        <w:spacing w:after="0" w:line="33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:rsidR="00B52C64" w:rsidRDefault="00B52C64" w:rsidP="00F17FD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2C64" w:rsidRDefault="00B52C64" w:rsidP="00F17FD2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25 липня 2017 року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                           №849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B52C64" w:rsidRDefault="00B52C64" w:rsidP="00F17FD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    затвердження    структури   та   </w:t>
      </w:r>
    </w:p>
    <w:p w:rsidR="00B52C64" w:rsidRDefault="00B52C64" w:rsidP="00F17F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чисельності працівників територіального  </w:t>
      </w:r>
    </w:p>
    <w:p w:rsidR="00B52C64" w:rsidRDefault="00B52C64" w:rsidP="00F17F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центру  соціального  обслуговування  </w:t>
      </w:r>
    </w:p>
    <w:p w:rsidR="00B52C64" w:rsidRDefault="00B52C64" w:rsidP="00F17F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(надання  соціальних  послуг)  м.  Вараш</w:t>
      </w:r>
    </w:p>
    <w:p w:rsidR="00B52C64" w:rsidRDefault="00B52C64" w:rsidP="00F17FD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2C64" w:rsidRPr="00153C2B" w:rsidRDefault="00B52C64" w:rsidP="00F17FD2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Згідно з наказом Міністерства соціальної політики України від 12.07.2016 №753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послуг)», керуючись статтями 25, 26, 59, 73 Закону України «Про місцеве самоврядування в Україні», постановою Кабінету Міністрів України від 29.12.2009 року за № 1417 «Деякі питання діяльності територіальних центрів соціального обслуговування (надання соціальних послуг)» зі змінами, з метою </w:t>
      </w:r>
      <w:r w:rsidRPr="00153C2B">
        <w:rPr>
          <w:rFonts w:ascii="Times New Roman" w:hAnsi="Times New Roman"/>
          <w:sz w:val="28"/>
          <w:szCs w:val="28"/>
          <w:lang w:val="uk-UA"/>
        </w:rPr>
        <w:t>приведення структури територіального центру соціального обслуговування (надання соціальних послуг) м. Вараш  у відповідність до вимог чинного законодавства,  Вараська міська рада</w:t>
      </w:r>
    </w:p>
    <w:p w:rsidR="00B52C64" w:rsidRPr="00153C2B" w:rsidRDefault="00B52C64" w:rsidP="00F17FD2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53C2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53C2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53C2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53C2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53C2B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153C2B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B52C64" w:rsidRPr="00153C2B" w:rsidRDefault="00B52C64" w:rsidP="00F17FD2">
      <w:pPr>
        <w:tabs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153C2B">
        <w:rPr>
          <w:rFonts w:ascii="Times New Roman" w:hAnsi="Times New Roman"/>
          <w:bCs/>
          <w:sz w:val="28"/>
          <w:szCs w:val="28"/>
          <w:lang w:val="uk-UA"/>
        </w:rPr>
        <w:t>ВИРІШИЛА:</w:t>
      </w:r>
    </w:p>
    <w:p w:rsidR="00B52C64" w:rsidRPr="00153C2B" w:rsidRDefault="00B52C64" w:rsidP="00F17FD2">
      <w:pPr>
        <w:tabs>
          <w:tab w:val="left" w:pos="1134"/>
        </w:tabs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</w:p>
    <w:p w:rsidR="00B52C64" w:rsidRPr="00153C2B" w:rsidRDefault="00B52C64" w:rsidP="00F17F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53C2B">
        <w:rPr>
          <w:rFonts w:ascii="Times New Roman" w:hAnsi="Times New Roman"/>
          <w:sz w:val="28"/>
          <w:szCs w:val="28"/>
          <w:lang w:val="uk-UA"/>
        </w:rPr>
        <w:t>1.Затвердити структуру та чисельність працівників територіального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3C2B">
        <w:rPr>
          <w:rFonts w:ascii="Times New Roman" w:hAnsi="Times New Roman"/>
          <w:sz w:val="28"/>
          <w:szCs w:val="28"/>
          <w:lang w:val="uk-UA"/>
        </w:rPr>
        <w:t>центру соціального обслуговування (надання соціальних послуг) м. Вараш   (додається).</w:t>
      </w:r>
    </w:p>
    <w:p w:rsidR="00B52C64" w:rsidRPr="00153C2B" w:rsidRDefault="00B52C64" w:rsidP="00F17F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53C2B">
        <w:rPr>
          <w:rFonts w:ascii="Times New Roman" w:hAnsi="Times New Roman"/>
          <w:sz w:val="28"/>
          <w:szCs w:val="28"/>
          <w:lang w:val="uk-UA"/>
        </w:rPr>
        <w:t>2.Визнати  таким, що втратили  чинність рішення виконавчого комітету Кузнецовської міської ради  від 29.04.2010 №71  «Про внесення змін до рішення виконавчого комітету від 27.02.2007 року №72».</w:t>
      </w:r>
    </w:p>
    <w:p w:rsidR="00B52C64" w:rsidRPr="00153C2B" w:rsidRDefault="00B52C64" w:rsidP="00F17F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53C2B">
        <w:rPr>
          <w:rFonts w:ascii="Times New Roman" w:hAnsi="Times New Roman"/>
          <w:sz w:val="28"/>
          <w:szCs w:val="28"/>
          <w:lang w:val="uk-UA"/>
        </w:rPr>
        <w:t>3.Ввести в дію структуру</w:t>
      </w:r>
      <w:r w:rsidRPr="00153C2B">
        <w:rPr>
          <w:lang w:val="uk-UA"/>
        </w:rPr>
        <w:t xml:space="preserve"> </w:t>
      </w:r>
      <w:r w:rsidRPr="00153C2B">
        <w:rPr>
          <w:rFonts w:ascii="Times New Roman" w:hAnsi="Times New Roman"/>
          <w:sz w:val="28"/>
          <w:szCs w:val="28"/>
          <w:lang w:val="uk-UA"/>
        </w:rPr>
        <w:t>та</w:t>
      </w:r>
      <w:r w:rsidRPr="00153C2B">
        <w:rPr>
          <w:lang w:val="uk-UA"/>
        </w:rPr>
        <w:t xml:space="preserve"> </w:t>
      </w:r>
      <w:r w:rsidRPr="00153C2B">
        <w:rPr>
          <w:rFonts w:ascii="Times New Roman" w:hAnsi="Times New Roman"/>
          <w:sz w:val="28"/>
          <w:szCs w:val="28"/>
          <w:lang w:val="uk-UA"/>
        </w:rPr>
        <w:t>чисельність територіального центру соціального обслуговування (надання соціальних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153C2B">
        <w:rPr>
          <w:rFonts w:ascii="Times New Roman" w:hAnsi="Times New Roman"/>
          <w:sz w:val="28"/>
          <w:szCs w:val="28"/>
          <w:lang w:val="uk-UA"/>
        </w:rPr>
        <w:t>м. Вараш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3C2B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гідно чинного законодавства</w:t>
      </w:r>
      <w:r w:rsidRPr="00153C2B">
        <w:rPr>
          <w:rFonts w:ascii="Times New Roman" w:hAnsi="Times New Roman"/>
          <w:sz w:val="28"/>
          <w:szCs w:val="28"/>
          <w:lang w:val="uk-UA"/>
        </w:rPr>
        <w:t>.</w:t>
      </w:r>
    </w:p>
    <w:p w:rsidR="00B52C64" w:rsidRDefault="00B52C64" w:rsidP="00153C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4.Директору територіального центру  соціального обслуговування (надання соціальних послуг) м. Вараш (О.Печончик) здійснити заходи    відповідно до  чинного законодавства.</w:t>
      </w:r>
    </w:p>
    <w:p w:rsidR="00B52C64" w:rsidRDefault="00B52C64" w:rsidP="00153C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Контроль за виконанням цього рішення покласти на секретаря  міської ради  відповідно до розподілу функціональних обов’язків.</w:t>
      </w: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Міський  голова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С.Анощенко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Додаток  </w:t>
      </w: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до рішення міської ради                                                           </w:t>
      </w: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__________  2017 року № ________ </w:t>
      </w: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Структура </w:t>
      </w: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територіального центру соціального обслуговування (надання соціальних послуг) м. Вараш  </w:t>
      </w: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1"/>
        <w:gridCol w:w="5489"/>
        <w:gridCol w:w="3231"/>
      </w:tblGrid>
      <w:tr w:rsidR="00B52C64" w:rsidRPr="00471C2E" w:rsidTr="00F17FD2">
        <w:trPr>
          <w:trHeight w:val="521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посад (ставок)</w:t>
            </w:r>
          </w:p>
        </w:tc>
      </w:tr>
      <w:tr w:rsidR="00B52C64" w:rsidRPr="00471C2E" w:rsidTr="00F17FD2">
        <w:trPr>
          <w:trHeight w:val="245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Апарат територіального центру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Бухгалтер 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Юрисконсульт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Інженер з охорони праці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Персонал із соціальної роботи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Провідний фахівець із соціальної роботи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Медичний персонал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Відділення соціальної допомоги вдома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Персонал із соціальної роботи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допомоги вдома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ІІ категорії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Відділення   </w:t>
            </w:r>
            <w:r w:rsidRPr="00471C2E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організації надання адресної натуральної та грошової допомоги</w:t>
            </w:r>
            <w:r w:rsidRPr="00471C2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Адміністративно-господарський персонал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Завідувач відділення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691" w:type="dxa"/>
            <w:gridSpan w:val="3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Перукар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260"/>
        </w:trPr>
        <w:tc>
          <w:tcPr>
            <w:tcW w:w="97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5489" w:type="dxa"/>
          </w:tcPr>
          <w:p w:rsidR="00B52C64" w:rsidRPr="00471C2E" w:rsidRDefault="00B52C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Швачка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52C64" w:rsidRPr="00471C2E" w:rsidTr="00F17FD2">
        <w:trPr>
          <w:trHeight w:val="136"/>
        </w:trPr>
        <w:tc>
          <w:tcPr>
            <w:tcW w:w="6460" w:type="dxa"/>
            <w:gridSpan w:val="2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3231" w:type="dxa"/>
          </w:tcPr>
          <w:p w:rsidR="00B52C64" w:rsidRPr="00471C2E" w:rsidRDefault="00B52C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471C2E">
              <w:rPr>
                <w:rFonts w:ascii="Times New Roman" w:hAnsi="Times New Roman"/>
                <w:sz w:val="28"/>
                <w:szCs w:val="28"/>
                <w:lang w:val="uk-UA"/>
              </w:rPr>
              <w:t>39,00</w:t>
            </w:r>
          </w:p>
        </w:tc>
      </w:tr>
    </w:tbl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F17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52C64" w:rsidRDefault="00B52C64" w:rsidP="00153C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   І. Шумра</w:t>
      </w:r>
    </w:p>
    <w:sectPr w:rsidR="00B52C64" w:rsidSect="00153C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FD2"/>
    <w:rsid w:val="00153C2B"/>
    <w:rsid w:val="001C3556"/>
    <w:rsid w:val="001F6BEE"/>
    <w:rsid w:val="002C47BB"/>
    <w:rsid w:val="002D5469"/>
    <w:rsid w:val="00471C2E"/>
    <w:rsid w:val="00684BFA"/>
    <w:rsid w:val="006E0631"/>
    <w:rsid w:val="009D4484"/>
    <w:rsid w:val="00A55C23"/>
    <w:rsid w:val="00B52C64"/>
    <w:rsid w:val="00BC1351"/>
    <w:rsid w:val="00BD0628"/>
    <w:rsid w:val="00C13E56"/>
    <w:rsid w:val="00D731AA"/>
    <w:rsid w:val="00F1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D2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7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2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2257</Words>
  <Characters>1287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8</cp:revision>
  <cp:lastPrinted>2017-07-18T13:45:00Z</cp:lastPrinted>
  <dcterms:created xsi:type="dcterms:W3CDTF">2017-07-11T11:40:00Z</dcterms:created>
  <dcterms:modified xsi:type="dcterms:W3CDTF">2017-07-25T09:40:00Z</dcterms:modified>
</cp:coreProperties>
</file>