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60" w:rsidRPr="00DC3D6F" w:rsidRDefault="00A10F60" w:rsidP="008009F6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                                                            </w:t>
      </w:r>
      <w:r w:rsidRPr="00CA74F7">
        <w:rPr>
          <w:rFonts w:ascii="Academy" w:hAnsi="Academy" w:cs="Academy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7.25pt;visibility:visible">
            <v:imagedata r:id="rId4" o:title=""/>
          </v:shape>
        </w:pict>
      </w:r>
      <w:r>
        <w:rPr>
          <w:rFonts w:cs="Academy"/>
          <w:szCs w:val="24"/>
        </w:rPr>
        <w:t xml:space="preserve">                                проект А. Ільїна</w:t>
      </w:r>
    </w:p>
    <w:p w:rsidR="00A10F60" w:rsidRDefault="00A10F60" w:rsidP="007A6278">
      <w:pPr>
        <w:pStyle w:val="Caption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10F60" w:rsidRDefault="00A10F60" w:rsidP="007A6278">
      <w:pPr>
        <w:pStyle w:val="Heading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A10F60" w:rsidRDefault="00A10F60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A10F60" w:rsidRDefault="00A10F60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10F60" w:rsidRDefault="00A10F60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10F60" w:rsidRPr="00D44D3B" w:rsidRDefault="00A10F60" w:rsidP="00AD1DF6">
      <w:pPr>
        <w:jc w:val="center"/>
        <w:rPr>
          <w:b/>
          <w:sz w:val="32"/>
          <w:szCs w:val="32"/>
        </w:rPr>
      </w:pPr>
    </w:p>
    <w:p w:rsidR="00A10F60" w:rsidRPr="00060C55" w:rsidRDefault="00A10F60" w:rsidP="00AD1DF6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24 жовтня </w:t>
      </w:r>
      <w:r>
        <w:rPr>
          <w:b/>
          <w:sz w:val="28"/>
          <w:szCs w:val="28"/>
        </w:rPr>
        <w:t>201</w:t>
      </w:r>
      <w:r w:rsidRPr="00060C55">
        <w:rPr>
          <w:b/>
          <w:sz w:val="28"/>
          <w:szCs w:val="28"/>
        </w:rPr>
        <w:t xml:space="preserve">9 </w:t>
      </w:r>
      <w:r>
        <w:rPr>
          <w:rFonts w:cs="Times New Roman CYR"/>
          <w:b/>
          <w:sz w:val="28"/>
          <w:szCs w:val="28"/>
        </w:rPr>
        <w:t xml:space="preserve">року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Pr="00060C55">
        <w:rPr>
          <w:rFonts w:cs="Times New Roman CYR"/>
          <w:b/>
          <w:sz w:val="28"/>
          <w:szCs w:val="28"/>
        </w:rPr>
        <w:tab/>
      </w:r>
      <w:r w:rsidRPr="00060C55">
        <w:rPr>
          <w:rFonts w:cs="Times New Roman CYR"/>
          <w:b/>
          <w:sz w:val="28"/>
          <w:szCs w:val="28"/>
        </w:rPr>
        <w:tab/>
      </w:r>
      <w:r w:rsidRPr="00060C55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 xml:space="preserve">              №266</w:t>
      </w:r>
    </w:p>
    <w:p w:rsidR="00A10F60" w:rsidRPr="00060C55" w:rsidRDefault="00A10F60" w:rsidP="00AD1DF6">
      <w:pPr>
        <w:rPr>
          <w:rFonts w:cs="Times New Roman CYR"/>
          <w:b/>
          <w:sz w:val="28"/>
          <w:szCs w:val="28"/>
        </w:rPr>
      </w:pPr>
    </w:p>
    <w:p w:rsidR="00A10F60" w:rsidRPr="00060C55" w:rsidRDefault="00A10F60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A10F60" w:rsidRPr="00060C55" w:rsidRDefault="00A10F60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№3 від 22.10.2019</w:t>
      </w:r>
      <w:r w:rsidRPr="00060C55">
        <w:rPr>
          <w:sz w:val="28"/>
          <w:szCs w:val="28"/>
        </w:rPr>
        <w:t xml:space="preserve"> </w:t>
      </w:r>
      <w:r>
        <w:rPr>
          <w:sz w:val="28"/>
          <w:szCs w:val="28"/>
        </w:rPr>
        <w:t>Комісії</w:t>
      </w:r>
      <w:r w:rsidRPr="00183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питань </w:t>
      </w:r>
    </w:p>
    <w:p w:rsidR="00A10F60" w:rsidRPr="00060C55" w:rsidRDefault="00A10F60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житлом</w:t>
      </w:r>
      <w:r w:rsidRPr="00060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дітей-сиріт, </w:t>
      </w:r>
    </w:p>
    <w:p w:rsidR="00A10F60" w:rsidRPr="00060C55" w:rsidRDefault="00A10F60" w:rsidP="0018325A">
      <w:pPr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дітей, позбавлених батьківського </w:t>
      </w:r>
    </w:p>
    <w:p w:rsidR="00A10F60" w:rsidRPr="00060C55" w:rsidRDefault="00A10F60" w:rsidP="0018325A">
      <w:pPr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піклування, та осіб з їх числа</w:t>
      </w:r>
    </w:p>
    <w:p w:rsidR="00A10F60" w:rsidRDefault="00A10F60" w:rsidP="000064A8">
      <w:pPr>
        <w:ind w:right="-5"/>
        <w:jc w:val="both"/>
        <w:rPr>
          <w:sz w:val="28"/>
          <w:szCs w:val="28"/>
        </w:rPr>
      </w:pPr>
    </w:p>
    <w:p w:rsidR="00A10F60" w:rsidRDefault="00A10F60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Відповідно до пункту 8 Порядку та умов надання у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числа, затвердженого постановою Кабінету Міністрів України від 15.11.2017 року №877 (в редакції постанови Кабінету Міністрів України від 26 червня 2019 року №616), керуючись ст.40 Закону України «Про місцеве самоврядування в Україні», виконавчий комітет Вараської міської ради</w:t>
      </w:r>
    </w:p>
    <w:p w:rsidR="00A10F60" w:rsidRPr="000064A8" w:rsidRDefault="00A10F60" w:rsidP="000064A8">
      <w:pPr>
        <w:ind w:right="-5"/>
        <w:jc w:val="both"/>
        <w:rPr>
          <w:sz w:val="28"/>
          <w:szCs w:val="28"/>
        </w:rPr>
      </w:pPr>
    </w:p>
    <w:p w:rsidR="00A10F60" w:rsidRDefault="00A10F60" w:rsidP="0018325A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A10F60" w:rsidRDefault="00A10F60" w:rsidP="00E64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протокол №3 від 22 жовтня 2019 року Комісії з питань забезпечення житлом  дітей-сиріт, дітей, позбавлених батьківського піклування, та осіб з їх числа,  відповідно до Порядку та умов надання у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числа, затвердженого постановою Кабінету Міністрів України від 15.11.2017 року №877 (в редакції постанови Кабінету Міністрів України від 26 червня 2019 року №616), що додається.</w:t>
      </w:r>
    </w:p>
    <w:p w:rsidR="00A10F60" w:rsidRDefault="00A10F60" w:rsidP="00603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рішення покласти на заступника міського голови з питань діяльності виконавчих органів ради А.Кречика.</w:t>
      </w:r>
    </w:p>
    <w:p w:rsidR="00A10F60" w:rsidRDefault="00A10F60" w:rsidP="007A6278">
      <w:pPr>
        <w:ind w:firstLine="708"/>
        <w:jc w:val="both"/>
        <w:rPr>
          <w:sz w:val="28"/>
          <w:szCs w:val="28"/>
        </w:rPr>
      </w:pPr>
    </w:p>
    <w:p w:rsidR="00A10F60" w:rsidRDefault="00A10F60" w:rsidP="007A6278">
      <w:pPr>
        <w:ind w:firstLine="708"/>
        <w:jc w:val="both"/>
        <w:rPr>
          <w:sz w:val="28"/>
          <w:szCs w:val="28"/>
        </w:rPr>
      </w:pPr>
    </w:p>
    <w:p w:rsidR="00A10F60" w:rsidRDefault="00A10F60" w:rsidP="007A6278">
      <w:pPr>
        <w:ind w:firstLine="708"/>
        <w:jc w:val="both"/>
        <w:rPr>
          <w:sz w:val="28"/>
          <w:szCs w:val="28"/>
        </w:rPr>
      </w:pPr>
    </w:p>
    <w:p w:rsidR="00A10F60" w:rsidRDefault="00A10F60" w:rsidP="00060C55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С. Анощенко</w:t>
      </w:r>
    </w:p>
    <w:p w:rsidR="00A10F60" w:rsidRDefault="00A10F60" w:rsidP="00060C55">
      <w:pPr>
        <w:jc w:val="both"/>
        <w:rPr>
          <w:sz w:val="28"/>
        </w:rPr>
      </w:pPr>
    </w:p>
    <w:p w:rsidR="00A10F60" w:rsidRDefault="00A10F60" w:rsidP="00060C55">
      <w:pPr>
        <w:jc w:val="both"/>
        <w:rPr>
          <w:sz w:val="28"/>
        </w:rPr>
      </w:pPr>
    </w:p>
    <w:p w:rsidR="00A10F60" w:rsidRDefault="00A10F60" w:rsidP="00060C55">
      <w:pPr>
        <w:jc w:val="both"/>
        <w:rPr>
          <w:sz w:val="28"/>
        </w:rPr>
      </w:pPr>
    </w:p>
    <w:p w:rsidR="00A10F60" w:rsidRDefault="00A10F60" w:rsidP="00D6434D">
      <w:pPr>
        <w:jc w:val="center"/>
      </w:pPr>
      <w:r>
        <w:t xml:space="preserve">                                                             ЗАТВЕРДЖЕНО</w:t>
      </w:r>
    </w:p>
    <w:p w:rsidR="00A10F60" w:rsidRDefault="00A10F60" w:rsidP="00D6434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р</w:t>
      </w:r>
      <w:r w:rsidRPr="005D7CC8">
        <w:rPr>
          <w:sz w:val="28"/>
          <w:szCs w:val="28"/>
        </w:rPr>
        <w:t>ішення виконавчого комітету</w:t>
      </w:r>
    </w:p>
    <w:p w:rsidR="00A10F60" w:rsidRDefault="00A10F60" w:rsidP="00D643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Вараської міської ради</w:t>
      </w:r>
    </w:p>
    <w:p w:rsidR="00A10F60" w:rsidRPr="005D7CC8" w:rsidRDefault="00A10F60" w:rsidP="00D6434D">
      <w:pPr>
        <w:jc w:val="right"/>
        <w:rPr>
          <w:sz w:val="28"/>
          <w:szCs w:val="28"/>
        </w:rPr>
      </w:pPr>
      <w:r>
        <w:rPr>
          <w:sz w:val="28"/>
          <w:szCs w:val="28"/>
        </w:rPr>
        <w:t>___ _________2019 року №____</w:t>
      </w:r>
    </w:p>
    <w:p w:rsidR="00A10F60" w:rsidRPr="005D7CC8" w:rsidRDefault="00A10F60" w:rsidP="00D6434D">
      <w:pPr>
        <w:jc w:val="right"/>
        <w:rPr>
          <w:sz w:val="28"/>
          <w:szCs w:val="28"/>
        </w:rPr>
      </w:pPr>
      <w:r w:rsidRPr="005D7CC8">
        <w:rPr>
          <w:sz w:val="28"/>
          <w:szCs w:val="28"/>
        </w:rPr>
        <w:t xml:space="preserve">                                                                                             </w:t>
      </w:r>
    </w:p>
    <w:p w:rsidR="00A10F60" w:rsidRPr="005D7CC8" w:rsidRDefault="00A10F60" w:rsidP="00D6434D">
      <w:pPr>
        <w:jc w:val="center"/>
        <w:rPr>
          <w:sz w:val="28"/>
          <w:szCs w:val="28"/>
        </w:rPr>
      </w:pPr>
      <w:r w:rsidRPr="005D7CC8">
        <w:rPr>
          <w:sz w:val="28"/>
          <w:szCs w:val="28"/>
        </w:rPr>
        <w:t xml:space="preserve">П Р О Т О К О Л   № </w:t>
      </w:r>
      <w:r>
        <w:rPr>
          <w:sz w:val="28"/>
          <w:szCs w:val="28"/>
        </w:rPr>
        <w:t>3</w:t>
      </w:r>
    </w:p>
    <w:p w:rsidR="00A10F60" w:rsidRPr="005D7CC8" w:rsidRDefault="00A10F60" w:rsidP="00D6434D">
      <w:pPr>
        <w:ind w:right="32"/>
        <w:jc w:val="center"/>
        <w:rPr>
          <w:sz w:val="28"/>
          <w:szCs w:val="28"/>
        </w:rPr>
      </w:pPr>
      <w:r w:rsidRPr="005D7CC8">
        <w:rPr>
          <w:sz w:val="28"/>
          <w:szCs w:val="28"/>
        </w:rPr>
        <w:t>засідання Комісії з питань забезпечення житлом дітей-сиріт, дітей, позбавлених</w:t>
      </w:r>
    </w:p>
    <w:p w:rsidR="00A10F60" w:rsidRPr="005D7CC8" w:rsidRDefault="00A10F60" w:rsidP="00D6434D">
      <w:pPr>
        <w:jc w:val="center"/>
        <w:rPr>
          <w:sz w:val="28"/>
          <w:szCs w:val="28"/>
        </w:rPr>
      </w:pPr>
      <w:r w:rsidRPr="005D7CC8">
        <w:rPr>
          <w:sz w:val="28"/>
          <w:szCs w:val="28"/>
        </w:rPr>
        <w:t>батьківського піклування, та осіб з їх числа</w:t>
      </w:r>
    </w:p>
    <w:p w:rsidR="00A10F60" w:rsidRPr="005D7CC8" w:rsidRDefault="00A10F60" w:rsidP="00D6434D">
      <w:pPr>
        <w:tabs>
          <w:tab w:val="left" w:pos="6975"/>
        </w:tabs>
        <w:rPr>
          <w:sz w:val="28"/>
          <w:szCs w:val="28"/>
        </w:rPr>
      </w:pPr>
      <w:r w:rsidRPr="005D7CC8">
        <w:rPr>
          <w:sz w:val="28"/>
          <w:szCs w:val="28"/>
        </w:rPr>
        <w:t xml:space="preserve"> </w:t>
      </w:r>
    </w:p>
    <w:p w:rsidR="00A10F60" w:rsidRDefault="00A10F60" w:rsidP="00D6434D">
      <w:pPr>
        <w:tabs>
          <w:tab w:val="left" w:pos="69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5D7C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жовт</w:t>
      </w:r>
      <w:r w:rsidRPr="005D7CC8">
        <w:rPr>
          <w:b/>
          <w:sz w:val="28"/>
          <w:szCs w:val="28"/>
        </w:rPr>
        <w:t xml:space="preserve">ня 2019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м. Вараш</w:t>
      </w:r>
    </w:p>
    <w:p w:rsidR="00A10F60" w:rsidRDefault="00A10F60" w:rsidP="00D6434D">
      <w:pPr>
        <w:tabs>
          <w:tab w:val="left" w:pos="6975"/>
        </w:tabs>
        <w:rPr>
          <w:b/>
          <w:sz w:val="28"/>
          <w:szCs w:val="28"/>
        </w:rPr>
      </w:pPr>
      <w:r w:rsidRPr="005D7CC8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16 </w:t>
      </w:r>
      <w:r w:rsidRPr="005D7CC8">
        <w:rPr>
          <w:b/>
          <w:sz w:val="28"/>
          <w:szCs w:val="28"/>
        </w:rPr>
        <w:t>годині  00 хвилин</w:t>
      </w:r>
      <w:r w:rsidRPr="005D7C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</w:p>
    <w:p w:rsidR="00A10F60" w:rsidRPr="005D7CC8" w:rsidRDefault="00A10F60" w:rsidP="00D6434D">
      <w:pPr>
        <w:tabs>
          <w:tab w:val="left" w:pos="6975"/>
        </w:tabs>
        <w:rPr>
          <w:b/>
          <w:sz w:val="28"/>
          <w:szCs w:val="28"/>
        </w:rPr>
      </w:pPr>
    </w:p>
    <w:p w:rsidR="00A10F60" w:rsidRPr="005D7CC8" w:rsidRDefault="00A10F60" w:rsidP="00D6434D">
      <w:pPr>
        <w:tabs>
          <w:tab w:val="left" w:pos="6975"/>
        </w:tabs>
        <w:rPr>
          <w:b/>
          <w:sz w:val="28"/>
          <w:szCs w:val="28"/>
        </w:rPr>
      </w:pPr>
      <w:r w:rsidRPr="005D7CC8">
        <w:rPr>
          <w:b/>
          <w:sz w:val="28"/>
          <w:szCs w:val="28"/>
        </w:rPr>
        <w:t>ПРИСУТНІ:</w:t>
      </w:r>
    </w:p>
    <w:p w:rsidR="00A10F60" w:rsidRPr="005D7CC8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Ільїна                                                                        начальник служби у справах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Анна Василівна                                                       дітей виконавчого комітету,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заступник голови комісії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Самохіна                                                                  завідувач сектору опіки та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Ольга Миколаївна</w:t>
      </w:r>
      <w:r w:rsidRPr="00B97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піклування служби у справах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дітей виконавчого комітету,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секретар  комісії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Бедик                                                                       начальник управління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Сергій Михайлович                                               містобудування, архітектури та  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капітального будівництва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виконавчого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Ковбасюк                                                                головний спеціаліст з обліку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Людмила Святославівна                                       житла виконавчого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Кравчук                                                                  заступник начальника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Олеся Степанівна</w:t>
      </w:r>
      <w:r w:rsidRPr="001A0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юридичного відділу виконавчого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Мушик                                                                    директор КП «Управляюча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Сергій Васильович                                                компанія «Житлокомунсервіс»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Вараської міської ради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Ошурко                                                                  начальник відділу з призначення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Галина Власівна                                                    та надання соціальної допомоги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і компенсацій Управління праці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та соціального захисту населення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виконавчого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Пашко                                                                     директор Вараського міського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Світлана Леонідівна                                              центру соціальних служб для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сім</w:t>
      </w:r>
      <w:r w:rsidRPr="002D5C7C">
        <w:rPr>
          <w:sz w:val="28"/>
          <w:szCs w:val="28"/>
        </w:rPr>
        <w:t>’</w:t>
      </w:r>
      <w:r>
        <w:rPr>
          <w:sz w:val="28"/>
          <w:szCs w:val="28"/>
        </w:rPr>
        <w:t>ї, дітей та молоді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Pr="00A63E78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Рибак                                                                      начальник відділу у справах сім</w:t>
      </w:r>
      <w:r w:rsidRPr="00A63E78">
        <w:rPr>
          <w:sz w:val="28"/>
          <w:szCs w:val="28"/>
        </w:rPr>
        <w:t>’</w:t>
      </w:r>
      <w:r>
        <w:rPr>
          <w:sz w:val="28"/>
          <w:szCs w:val="28"/>
        </w:rPr>
        <w:t>ї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Зоряна Олександрівна                                           та молоді виконавчого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Тацюк                                                                      начальник фінансового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Валентина Вікентіївна</w:t>
      </w:r>
      <w:r w:rsidRPr="002D5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управління виконавчого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комітету</w:t>
      </w:r>
    </w:p>
    <w:p w:rsidR="00A10F60" w:rsidRPr="005D7CC8" w:rsidRDefault="00A10F60" w:rsidP="00D6434D">
      <w:pPr>
        <w:pStyle w:val="BodyText2"/>
        <w:rPr>
          <w:szCs w:val="28"/>
        </w:rPr>
      </w:pPr>
    </w:p>
    <w:p w:rsidR="00A10F60" w:rsidRPr="005D7CC8" w:rsidRDefault="00A10F60" w:rsidP="00D6434D">
      <w:pPr>
        <w:ind w:left="2832" w:hanging="1392"/>
        <w:outlineLvl w:val="0"/>
        <w:rPr>
          <w:sz w:val="28"/>
          <w:szCs w:val="28"/>
        </w:rPr>
      </w:pPr>
      <w:r w:rsidRPr="005D7CC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</w:t>
      </w:r>
      <w:r w:rsidRPr="005D7CC8">
        <w:rPr>
          <w:sz w:val="28"/>
          <w:szCs w:val="28"/>
        </w:rPr>
        <w:t>ПОРЯДОК ДЕННИЙ</w:t>
      </w:r>
    </w:p>
    <w:p w:rsidR="00A10F60" w:rsidRPr="005D7CC8" w:rsidRDefault="00A10F60" w:rsidP="00D6434D">
      <w:pPr>
        <w:ind w:right="32"/>
        <w:jc w:val="center"/>
        <w:rPr>
          <w:sz w:val="28"/>
          <w:szCs w:val="28"/>
        </w:rPr>
      </w:pPr>
      <w:r w:rsidRPr="005D7CC8">
        <w:rPr>
          <w:sz w:val="28"/>
          <w:szCs w:val="28"/>
        </w:rPr>
        <w:t xml:space="preserve">              Комісії з питань забезпечення житлом дітей-сиріт, дітей, позбавлених</w:t>
      </w:r>
    </w:p>
    <w:p w:rsidR="00A10F60" w:rsidRPr="005D7CC8" w:rsidRDefault="00A10F60" w:rsidP="00D6434D">
      <w:pPr>
        <w:jc w:val="center"/>
        <w:rPr>
          <w:sz w:val="28"/>
          <w:szCs w:val="28"/>
        </w:rPr>
      </w:pPr>
      <w:r w:rsidRPr="005D7CC8">
        <w:rPr>
          <w:sz w:val="28"/>
          <w:szCs w:val="28"/>
        </w:rPr>
        <w:t xml:space="preserve">                  батьківського піклування, та осіб з їх числа</w:t>
      </w:r>
    </w:p>
    <w:p w:rsidR="00A10F60" w:rsidRPr="005D7CC8" w:rsidRDefault="00A10F60" w:rsidP="00D6434D">
      <w:pPr>
        <w:ind w:left="2832" w:hanging="1752"/>
        <w:jc w:val="center"/>
        <w:rPr>
          <w:sz w:val="28"/>
          <w:szCs w:val="28"/>
        </w:rPr>
      </w:pPr>
    </w:p>
    <w:p w:rsidR="00A10F60" w:rsidRPr="005D7CC8" w:rsidRDefault="00A10F60" w:rsidP="00D6434D">
      <w:pPr>
        <w:ind w:firstLine="708"/>
        <w:jc w:val="both"/>
        <w:rPr>
          <w:b/>
          <w:sz w:val="28"/>
          <w:szCs w:val="28"/>
        </w:rPr>
      </w:pPr>
      <w:r w:rsidRPr="005D7CC8">
        <w:rPr>
          <w:sz w:val="28"/>
          <w:szCs w:val="28"/>
        </w:rPr>
        <w:t xml:space="preserve">  </w:t>
      </w:r>
      <w:r w:rsidRPr="005D7CC8">
        <w:rPr>
          <w:b/>
          <w:sz w:val="28"/>
          <w:szCs w:val="28"/>
        </w:rPr>
        <w:t>1 питанн</w:t>
      </w:r>
      <w:r>
        <w:rPr>
          <w:b/>
          <w:sz w:val="28"/>
          <w:szCs w:val="28"/>
        </w:rPr>
        <w:t>я: 16.00  – 16.15</w:t>
      </w:r>
      <w:r w:rsidRPr="005D7CC8">
        <w:rPr>
          <w:b/>
          <w:sz w:val="28"/>
          <w:szCs w:val="28"/>
        </w:rPr>
        <w:t xml:space="preserve"> год. </w:t>
      </w:r>
    </w:p>
    <w:p w:rsidR="00A10F60" w:rsidRPr="005D7CC8" w:rsidRDefault="00A10F60" w:rsidP="00D643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Визначити дитину, якій буде придбано житло або призначено грошову компенсацію відповідно до Порядку та умови надання у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числа.</w:t>
      </w:r>
    </w:p>
    <w:p w:rsidR="00A10F60" w:rsidRPr="005D7CC8" w:rsidRDefault="00A10F60" w:rsidP="00D6434D">
      <w:pPr>
        <w:ind w:firstLine="708"/>
        <w:jc w:val="both"/>
        <w:rPr>
          <w:sz w:val="28"/>
          <w:szCs w:val="28"/>
        </w:rPr>
      </w:pPr>
      <w:r w:rsidRPr="005D7CC8">
        <w:rPr>
          <w:sz w:val="28"/>
          <w:szCs w:val="28"/>
        </w:rPr>
        <w:t xml:space="preserve">   </w:t>
      </w:r>
    </w:p>
    <w:p w:rsidR="00A10F60" w:rsidRPr="005D7CC8" w:rsidRDefault="00A10F60" w:rsidP="00D6434D">
      <w:pPr>
        <w:jc w:val="both"/>
        <w:rPr>
          <w:sz w:val="28"/>
          <w:szCs w:val="28"/>
        </w:rPr>
      </w:pPr>
      <w:r w:rsidRPr="005D7CC8">
        <w:rPr>
          <w:i/>
          <w:sz w:val="28"/>
          <w:szCs w:val="28"/>
        </w:rPr>
        <w:t xml:space="preserve"> ДОПОВІДАЄ:</w:t>
      </w:r>
    </w:p>
    <w:p w:rsidR="00A10F60" w:rsidRPr="005D7CC8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А. Ільїна</w:t>
      </w:r>
      <w:r w:rsidRPr="005D7CC8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служби у справах дітей виконавчого комітету Вараської міської  ради, заступник голови комісії</w:t>
      </w:r>
    </w:p>
    <w:p w:rsidR="00A10F60" w:rsidRPr="005D7CC8" w:rsidRDefault="00A10F60" w:rsidP="00D6434D">
      <w:pPr>
        <w:ind w:right="42"/>
        <w:jc w:val="both"/>
        <w:rPr>
          <w:i/>
          <w:sz w:val="28"/>
          <w:szCs w:val="28"/>
        </w:rPr>
      </w:pPr>
    </w:p>
    <w:p w:rsidR="00A10F60" w:rsidRPr="005D7CC8" w:rsidRDefault="00A10F60" w:rsidP="00D6434D">
      <w:pPr>
        <w:ind w:firstLine="708"/>
        <w:jc w:val="both"/>
        <w:rPr>
          <w:sz w:val="28"/>
          <w:szCs w:val="28"/>
        </w:rPr>
      </w:pPr>
      <w:r w:rsidRPr="005D7CC8">
        <w:rPr>
          <w:i/>
          <w:sz w:val="28"/>
          <w:szCs w:val="28"/>
        </w:rPr>
        <w:t>СЛУХАЛИ:</w:t>
      </w:r>
      <w:r w:rsidRPr="00A31210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 дитину, якій буде придбано житло або призначено грошову компенсацію відповідно до Порядку та умови надання у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числа.</w:t>
      </w:r>
    </w:p>
    <w:p w:rsidR="00A10F60" w:rsidRPr="005D7CC8" w:rsidRDefault="00A10F60" w:rsidP="00D6434D">
      <w:pPr>
        <w:ind w:firstLine="708"/>
        <w:jc w:val="both"/>
        <w:rPr>
          <w:sz w:val="28"/>
          <w:szCs w:val="28"/>
        </w:rPr>
      </w:pPr>
      <w:r w:rsidRPr="005D7CC8">
        <w:rPr>
          <w:sz w:val="28"/>
          <w:szCs w:val="28"/>
        </w:rPr>
        <w:t xml:space="preserve">   </w:t>
      </w:r>
    </w:p>
    <w:p w:rsidR="00A10F60" w:rsidRPr="005D7CC8" w:rsidRDefault="00A10F60" w:rsidP="00D6434D">
      <w:pPr>
        <w:jc w:val="both"/>
        <w:rPr>
          <w:sz w:val="28"/>
          <w:szCs w:val="28"/>
        </w:rPr>
      </w:pPr>
      <w:r w:rsidRPr="005D7CC8">
        <w:rPr>
          <w:i/>
          <w:sz w:val="28"/>
          <w:szCs w:val="28"/>
        </w:rPr>
        <w:t xml:space="preserve"> ДОПОВІДАЄ:</w:t>
      </w:r>
    </w:p>
    <w:p w:rsidR="00A10F60" w:rsidRPr="005D7CC8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А. Ільїна</w:t>
      </w:r>
      <w:r w:rsidRPr="005D7CC8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служби у справах дітей виконавчого комітету Вараської міської  ради, заступник голови комісії</w:t>
      </w:r>
    </w:p>
    <w:p w:rsidR="00A10F60" w:rsidRDefault="00A10F60" w:rsidP="00D6434D">
      <w:pPr>
        <w:ind w:right="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10F60" w:rsidRDefault="00A10F60" w:rsidP="00D6434D">
      <w:pPr>
        <w:ind w:right="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</w:p>
    <w:p w:rsidR="00A10F60" w:rsidRDefault="00A10F60" w:rsidP="00D6434D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Ільїна Анна Василівна, начальник служби у справах дітей виконавчого комітету Вараської міської  ради, заступник голови комісії зазначила,</w:t>
      </w:r>
      <w:r w:rsidRPr="003D17D5">
        <w:rPr>
          <w:sz w:val="28"/>
          <w:szCs w:val="28"/>
        </w:rPr>
        <w:t xml:space="preserve"> </w:t>
      </w:r>
      <w:r>
        <w:rPr>
          <w:sz w:val="28"/>
          <w:szCs w:val="28"/>
        </w:rPr>
        <w:t>що розпрядженням голови Рівненської обласної державної адміністрації від 18.10.2019 року №869 «Про розподіл субвенції з місцевого бюджету на проектні, будівельно-ремонтні роботи, придбання житла та приміщень для розвитку 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 за рахунок відповідної субвенції з державного бюджету на 2019 рік», бюджету міста Вараш виділено 360 778, 00 грн для придбання житла або призначення грошової компенсації для однієї дитини-сироти, дитини, позбавленої батьківського піклування, осіб з їх числа,а також</w:t>
      </w:r>
      <w:r>
        <w:rPr>
          <w:sz w:val="28"/>
          <w:szCs w:val="28"/>
        </w:rPr>
        <w:br/>
        <w:t xml:space="preserve"> у протоколі №1 засідання Комісії з питань забезпечення житлом дітей-сиріт, дітей, позбавлених батьківського піклування, та осіб з їх числа від 14.08.2019 року, затвердженим рішенням виконавчого комітету Вараської міської ради від 11.09.2019 року №202, на позачерговій черзі виконавчого комітету Вараської міської ради за №1 перебуває _______ року народження, якому рішенням виконавчого комітету Кузнецовської міської ради від 27.11.2008 року №418 надано статус дитини, позбавленої батьківського  піклування, 22.12.2014 року _____. взято на позачергову чергу виконавчого комітету Вараської міської ради.</w:t>
      </w:r>
    </w:p>
    <w:p w:rsidR="00A10F60" w:rsidRDefault="00A10F60" w:rsidP="00D6434D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виділення </w:t>
      </w:r>
      <w:r w:rsidRPr="00147642">
        <w:rPr>
          <w:sz w:val="28"/>
          <w:szCs w:val="28"/>
        </w:rPr>
        <w:t>субвенції на придбання житила</w:t>
      </w:r>
      <w:r>
        <w:rPr>
          <w:sz w:val="28"/>
          <w:szCs w:val="28"/>
        </w:rPr>
        <w:t xml:space="preserve"> відповідно до розпорядження голови Рівненської державної адміністрації від 18.10.2019 року №869,  _______ досягнув 23-річного віку</w:t>
      </w:r>
      <w:r w:rsidRPr="00147642">
        <w:rPr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 отже не відноситься до осіб з числа дітей-сиріт, дітей, позбавлених батьківського піклування, у зв’язку із чим доцільно розглянути можливість надання субвенції наступній дитині у черзі.</w:t>
      </w:r>
    </w:p>
    <w:p w:rsidR="00A10F60" w:rsidRDefault="00A10F60" w:rsidP="00D6434D">
      <w:pPr>
        <w:ind w:right="42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Відповідно до Закону України «Про забезпечення організаційно-правових умов соціального захисту дітей-сиріт, дітей, позбавлених батьківського піклування» визначено, що  </w:t>
      </w:r>
      <w:r>
        <w:rPr>
          <w:color w:val="000000"/>
          <w:sz w:val="28"/>
          <w:szCs w:val="28"/>
          <w:shd w:val="clear" w:color="auto" w:fill="FFFFFF"/>
        </w:rPr>
        <w:t>особи</w:t>
      </w:r>
      <w:r w:rsidRPr="00D50DB7">
        <w:rPr>
          <w:color w:val="000000"/>
          <w:sz w:val="28"/>
          <w:szCs w:val="28"/>
          <w:shd w:val="clear" w:color="auto" w:fill="FFFFFF"/>
        </w:rPr>
        <w:t xml:space="preserve"> із числа дітей-сиріт та дітей, позбавлених батьківського піклування, -</w:t>
      </w:r>
      <w:r>
        <w:rPr>
          <w:color w:val="000000"/>
          <w:sz w:val="28"/>
          <w:szCs w:val="28"/>
          <w:shd w:val="clear" w:color="auto" w:fill="FFFFFF"/>
        </w:rPr>
        <w:t xml:space="preserve"> це</w:t>
      </w:r>
      <w:r w:rsidRPr="00D50DB7">
        <w:rPr>
          <w:color w:val="000000"/>
          <w:sz w:val="28"/>
          <w:szCs w:val="28"/>
          <w:shd w:val="clear" w:color="auto" w:fill="FFFFFF"/>
        </w:rPr>
        <w:t xml:space="preserve"> особи віком від 18 до 23 років, у яких у віці до 18 років померли або загинули батьки, та особи, які були віднесені до дітей, позбавлених батьківського піклування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10F60" w:rsidRDefault="00A10F60" w:rsidP="00D6434D">
      <w:pPr>
        <w:ind w:right="42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Наступним у позачерговій черзі виконавчого комітету Вараської міської ради за №2 перебуває дитина, позбавлена батьківського піклування, _________ року народження, якому рішенням виконачого комітету Кузнецовської міської ради від 29.07.2010 року №180 «Про надання статусу дитини, позбавленої батьківського піклування, малолітнім _________.», надано статус дитини, позбавленої батьківського піклування. На квартирному обліку згідно інформації головного спеціаліста з обліку житла перебуває з 21.05.2015 року.</w:t>
      </w:r>
    </w:p>
    <w:p w:rsidR="00A10F60" w:rsidRPr="0088555C" w:rsidRDefault="00A10F60" w:rsidP="00D6434D">
      <w:pPr>
        <w:ind w:right="42"/>
        <w:jc w:val="both"/>
        <w:rPr>
          <w:sz w:val="28"/>
          <w:szCs w:val="28"/>
        </w:rPr>
      </w:pPr>
      <w:r w:rsidRPr="005D7CC8">
        <w:rPr>
          <w:i/>
          <w:sz w:val="28"/>
          <w:szCs w:val="28"/>
        </w:rPr>
        <w:t>ВИРІШИЛИ:</w:t>
      </w:r>
      <w:r>
        <w:rPr>
          <w:i/>
          <w:sz w:val="28"/>
          <w:szCs w:val="28"/>
        </w:rPr>
        <w:t xml:space="preserve"> </w:t>
      </w:r>
    </w:p>
    <w:p w:rsidR="00A10F60" w:rsidRPr="005D7CC8" w:rsidRDefault="00A10F60" w:rsidP="00D6434D">
      <w:pPr>
        <w:jc w:val="both"/>
        <w:rPr>
          <w:sz w:val="28"/>
          <w:szCs w:val="28"/>
        </w:rPr>
      </w:pPr>
      <w:r w:rsidRPr="00BF443C">
        <w:rPr>
          <w:sz w:val="28"/>
          <w:szCs w:val="28"/>
        </w:rPr>
        <w:t xml:space="preserve">        </w:t>
      </w:r>
      <w:r w:rsidRPr="00BF443C">
        <w:rPr>
          <w:b/>
          <w:sz w:val="28"/>
          <w:szCs w:val="28"/>
        </w:rPr>
        <w:t xml:space="preserve">    </w:t>
      </w:r>
    </w:p>
    <w:p w:rsidR="00A10F60" w:rsidRDefault="00A10F60" w:rsidP="00D643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Враховуючи, що _______ року народження, на момент розподілу субвенції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 за рахунок відповідної субвенції з державного бюджету на 2019 рік, досягнув 23-річного віку та не відноситься до дітей-сиріт, дітей, позбавлених батьківського піклування, осіб з їх числа, розглянути можливість про визначення дитини, якій буде придбано житло або призначено грошову компенсацію наступній у черзі дитині-сироті, дитині позбавленій батьківського піклування,особі з їх числа.</w:t>
      </w:r>
    </w:p>
    <w:p w:rsidR="00A10F60" w:rsidRDefault="00A10F60" w:rsidP="00D6434D">
      <w:pPr>
        <w:ind w:right="42"/>
        <w:jc w:val="both"/>
        <w:rPr>
          <w:i/>
          <w:sz w:val="28"/>
          <w:szCs w:val="28"/>
        </w:rPr>
      </w:pPr>
    </w:p>
    <w:p w:rsidR="00A10F60" w:rsidRPr="00FA3BC2" w:rsidRDefault="00A10F60" w:rsidP="00D6434D">
      <w:pPr>
        <w:ind w:right="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ГОЛОСУВАЛИ: «ЗА»-  10  ; «ПРОТИ»-0     ; «УТРИМАЛИСЬ»-  0  .</w:t>
      </w:r>
    </w:p>
    <w:p w:rsidR="00A10F60" w:rsidRDefault="00A10F60" w:rsidP="00D6434D">
      <w:pPr>
        <w:ind w:firstLine="708"/>
        <w:jc w:val="both"/>
        <w:rPr>
          <w:sz w:val="28"/>
          <w:szCs w:val="28"/>
        </w:rPr>
      </w:pPr>
    </w:p>
    <w:p w:rsidR="00A10F60" w:rsidRDefault="00A10F60" w:rsidP="00D643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Визначити дитиною, якій буде придбано житло або призначено грошову компенсацію особу з числа дітей-сиріт, дітей, позбавлених батьківського піклування, _______ року народження.</w:t>
      </w:r>
    </w:p>
    <w:p w:rsidR="00A10F60" w:rsidRPr="00FA3BC2" w:rsidRDefault="00A10F60" w:rsidP="00D6434D">
      <w:pPr>
        <w:ind w:right="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ГОЛОСУВАЛИ: «ЗА»-  10   ; «ПРОТИ»-0     ; «УТРИМАЛИСЬ»-  0  .</w:t>
      </w:r>
    </w:p>
    <w:p w:rsidR="00A10F60" w:rsidRDefault="00A10F60" w:rsidP="00D6434D">
      <w:pPr>
        <w:ind w:firstLine="708"/>
        <w:jc w:val="both"/>
        <w:rPr>
          <w:sz w:val="28"/>
          <w:szCs w:val="28"/>
        </w:rPr>
      </w:pPr>
      <w:r w:rsidRPr="005D7CC8">
        <w:rPr>
          <w:i/>
          <w:sz w:val="28"/>
          <w:szCs w:val="28"/>
        </w:rPr>
        <w:t>ВИРІШИЛИ:</w:t>
      </w:r>
      <w:r w:rsidRPr="00DF42BF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 ______, _____ року народження. особою з числа дітей-сиріт, дітей, позбавлених батьківського піклування дитиною, якому буде придбано житло або призначено грошову компенсацію.</w:t>
      </w:r>
    </w:p>
    <w:p w:rsidR="00A10F60" w:rsidRDefault="00A10F60" w:rsidP="00D6434D">
      <w:pPr>
        <w:ind w:firstLine="708"/>
        <w:jc w:val="both"/>
        <w:rPr>
          <w:sz w:val="28"/>
          <w:szCs w:val="28"/>
        </w:rPr>
      </w:pPr>
    </w:p>
    <w:p w:rsidR="00A10F60" w:rsidRDefault="00A10F60" w:rsidP="00D6434D">
      <w:pPr>
        <w:ind w:right="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Направити протокол Комісії </w:t>
      </w:r>
      <w:r w:rsidRPr="005D7CC8">
        <w:rPr>
          <w:sz w:val="28"/>
          <w:szCs w:val="28"/>
        </w:rPr>
        <w:t>з питань забезпечення житло</w:t>
      </w:r>
      <w:r>
        <w:rPr>
          <w:sz w:val="28"/>
          <w:szCs w:val="28"/>
        </w:rPr>
        <w:t xml:space="preserve">м дітей-сиріт, дітей, позбавлених </w:t>
      </w:r>
      <w:r w:rsidRPr="005D7CC8">
        <w:rPr>
          <w:sz w:val="28"/>
          <w:szCs w:val="28"/>
        </w:rPr>
        <w:t>батьківського піклування, та осіб з їх числа</w:t>
      </w:r>
      <w:r>
        <w:rPr>
          <w:sz w:val="28"/>
          <w:szCs w:val="28"/>
        </w:rPr>
        <w:t xml:space="preserve"> від 22.10.2019 року №3 для затвердження на розгляд виконавчого комітету Вараської міської ради.</w:t>
      </w:r>
    </w:p>
    <w:p w:rsidR="00A10F60" w:rsidRPr="005D7CC8" w:rsidRDefault="00A10F60" w:rsidP="00D6434D">
      <w:pPr>
        <w:ind w:right="32" w:firstLine="708"/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Ільїна                                                                        начальник служби у справах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Анна Василівна                                                       дітей виконавчого комітету,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заступник голови комісії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Самохіна                                                                  завідувач сектору опіки та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Ольга Миколаївна</w:t>
      </w:r>
      <w:r w:rsidRPr="00B97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піклування служби у справах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дітей виконавчого комітету,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секретар  комісії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Бедик                                                                       начальник управління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Сергій Михайлович                                               містобудування, архітектури та  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капітального будівництва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виконавчого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Ковбасюк                                                                головний спеціаліст з обліку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Людмила Святославівна                                       житла виконавчого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Кравчук                                                                  заступник начальника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Олеся Степанівна</w:t>
      </w:r>
      <w:r w:rsidRPr="001A0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юридичного відділу виконавчого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Мушик                                                                    директор КП «Управляюча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Сергій Васильович                                                компанія «Житлокомунсервіс»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Вараської міської ради</w:t>
      </w:r>
    </w:p>
    <w:p w:rsidR="00A10F60" w:rsidRDefault="00A10F60" w:rsidP="00D6434D">
      <w:pPr>
        <w:tabs>
          <w:tab w:val="left" w:pos="567"/>
        </w:tabs>
        <w:jc w:val="both"/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Ошурко                                                                  начальник відділу з призначення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Галина Власівна                                                    та надання соціальної допомоги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і компенсацій Управління праці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та соціального захисту населення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виконавчого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Пашко                                                                     директор Вараського міського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Світлана Леонідівна                                              центру соціальних служб для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сім</w:t>
      </w:r>
      <w:r w:rsidRPr="002D5C7C">
        <w:rPr>
          <w:sz w:val="28"/>
          <w:szCs w:val="28"/>
        </w:rPr>
        <w:t>’</w:t>
      </w:r>
      <w:r>
        <w:rPr>
          <w:sz w:val="28"/>
          <w:szCs w:val="28"/>
        </w:rPr>
        <w:t>ї, дітей та молоді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Pr="00A63E78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Рибак                                                                      начальник відділу у справах сім</w:t>
      </w:r>
      <w:r w:rsidRPr="00A63E78">
        <w:rPr>
          <w:sz w:val="28"/>
          <w:szCs w:val="28"/>
        </w:rPr>
        <w:t>’</w:t>
      </w:r>
      <w:r>
        <w:rPr>
          <w:sz w:val="28"/>
          <w:szCs w:val="28"/>
        </w:rPr>
        <w:t>ї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Зоряна Олександрівна                                           та молоді виконавчого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Тацюк                                                                      начальник фінансового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Валентина Вікентіївна</w:t>
      </w:r>
      <w:r w:rsidRPr="002D5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управління виконавчого 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комітету</w:t>
      </w:r>
    </w:p>
    <w:p w:rsidR="00A10F60" w:rsidRDefault="00A10F60" w:rsidP="00D6434D">
      <w:pPr>
        <w:tabs>
          <w:tab w:val="left" w:pos="567"/>
        </w:tabs>
        <w:rPr>
          <w:sz w:val="28"/>
          <w:szCs w:val="28"/>
        </w:rPr>
      </w:pPr>
    </w:p>
    <w:p w:rsidR="00A10F60" w:rsidRPr="00060C55" w:rsidRDefault="00A10F60" w:rsidP="00060C55">
      <w:pPr>
        <w:jc w:val="both"/>
        <w:rPr>
          <w:sz w:val="28"/>
        </w:rPr>
      </w:pPr>
    </w:p>
    <w:sectPr w:rsidR="00A10F60" w:rsidRPr="00060C55" w:rsidSect="00060C5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78"/>
    <w:rsid w:val="00000E6A"/>
    <w:rsid w:val="000064A8"/>
    <w:rsid w:val="00060C55"/>
    <w:rsid w:val="000A62BF"/>
    <w:rsid w:val="00147642"/>
    <w:rsid w:val="00165287"/>
    <w:rsid w:val="0018325A"/>
    <w:rsid w:val="001A0B8D"/>
    <w:rsid w:val="0028579D"/>
    <w:rsid w:val="002B0F48"/>
    <w:rsid w:val="002D5C7C"/>
    <w:rsid w:val="00322FE1"/>
    <w:rsid w:val="003D10F4"/>
    <w:rsid w:val="003D17D5"/>
    <w:rsid w:val="0042325F"/>
    <w:rsid w:val="00467AF8"/>
    <w:rsid w:val="004B0FF1"/>
    <w:rsid w:val="005379C9"/>
    <w:rsid w:val="00537E79"/>
    <w:rsid w:val="00563FA8"/>
    <w:rsid w:val="005A7A24"/>
    <w:rsid w:val="005D7CC8"/>
    <w:rsid w:val="00603F96"/>
    <w:rsid w:val="00630639"/>
    <w:rsid w:val="0066468F"/>
    <w:rsid w:val="00677E86"/>
    <w:rsid w:val="00691912"/>
    <w:rsid w:val="0073158B"/>
    <w:rsid w:val="007A6278"/>
    <w:rsid w:val="007C572C"/>
    <w:rsid w:val="007D7245"/>
    <w:rsid w:val="007E1F18"/>
    <w:rsid w:val="008009F6"/>
    <w:rsid w:val="00812F9D"/>
    <w:rsid w:val="008634D6"/>
    <w:rsid w:val="00864FA8"/>
    <w:rsid w:val="00865BBE"/>
    <w:rsid w:val="0088555C"/>
    <w:rsid w:val="008E10E8"/>
    <w:rsid w:val="00900F1E"/>
    <w:rsid w:val="009A30D2"/>
    <w:rsid w:val="009C581D"/>
    <w:rsid w:val="009E4305"/>
    <w:rsid w:val="00A10F60"/>
    <w:rsid w:val="00A26D6F"/>
    <w:rsid w:val="00A31210"/>
    <w:rsid w:val="00A63E78"/>
    <w:rsid w:val="00A964A4"/>
    <w:rsid w:val="00AB6B6B"/>
    <w:rsid w:val="00AD1DF6"/>
    <w:rsid w:val="00B71571"/>
    <w:rsid w:val="00B90B2F"/>
    <w:rsid w:val="00B97377"/>
    <w:rsid w:val="00BE2969"/>
    <w:rsid w:val="00BF443C"/>
    <w:rsid w:val="00CA74F7"/>
    <w:rsid w:val="00D4287F"/>
    <w:rsid w:val="00D44D3B"/>
    <w:rsid w:val="00D50DB7"/>
    <w:rsid w:val="00D549A1"/>
    <w:rsid w:val="00D55B11"/>
    <w:rsid w:val="00D6434D"/>
    <w:rsid w:val="00DC2DC8"/>
    <w:rsid w:val="00DC3D6F"/>
    <w:rsid w:val="00DF42BF"/>
    <w:rsid w:val="00DF570C"/>
    <w:rsid w:val="00E64508"/>
    <w:rsid w:val="00EF1084"/>
    <w:rsid w:val="00EF2BFD"/>
    <w:rsid w:val="00F8633F"/>
    <w:rsid w:val="00FA3BC2"/>
    <w:rsid w:val="00FA408C"/>
    <w:rsid w:val="00FD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78"/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A6278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Caption">
    <w:name w:val="caption"/>
    <w:basedOn w:val="Normal"/>
    <w:next w:val="Normal"/>
    <w:uiPriority w:val="99"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A6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278"/>
    <w:rPr>
      <w:rFonts w:ascii="Tahoma" w:hAnsi="Tahoma" w:cs="Tahoma"/>
      <w:sz w:val="16"/>
      <w:szCs w:val="16"/>
      <w:lang w:val="uk-UA" w:eastAsia="uk-UA"/>
    </w:rPr>
  </w:style>
  <w:style w:type="paragraph" w:styleId="ListParagraph">
    <w:name w:val="List Paragraph"/>
    <w:basedOn w:val="Normal"/>
    <w:uiPriority w:val="99"/>
    <w:qFormat/>
    <w:rsid w:val="008009F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D6434D"/>
    <w:pPr>
      <w:jc w:val="both"/>
    </w:pPr>
    <w:rPr>
      <w:sz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6434D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6</Pages>
  <Words>8998</Words>
  <Characters>5129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35</cp:revision>
  <cp:lastPrinted>2019-10-22T14:08:00Z</cp:lastPrinted>
  <dcterms:created xsi:type="dcterms:W3CDTF">2019-05-15T08:44:00Z</dcterms:created>
  <dcterms:modified xsi:type="dcterms:W3CDTF">2019-10-24T07:03:00Z</dcterms:modified>
</cp:coreProperties>
</file>