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8E" w:rsidRDefault="00021B8E" w:rsidP="002A1843">
      <w:pPr>
        <w:pStyle w:val="NoSpacing"/>
        <w:rPr>
          <w:szCs w:val="24"/>
          <w:lang w:val="uk-UA" w:eastAsia="en-US"/>
        </w:rPr>
      </w:pPr>
      <w:bookmarkStart w:id="0" w:name="_MON_1669030938"/>
      <w:bookmarkEnd w:id="0"/>
      <w:r>
        <w:rPr>
          <w:rFonts w:ascii="Calibri" w:hAnsi="Calibri"/>
          <w:sz w:val="20"/>
          <w:lang w:val="uk-UA" w:eastAsia="en-US"/>
        </w:rPr>
        <w:t xml:space="preserve">                                                                                                    </w:t>
      </w:r>
      <w:r w:rsidRPr="006233D9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0.25pt;visibility:visible" filled="t">
            <v:imagedata r:id="rId6" o:title=""/>
          </v:shape>
        </w:pict>
      </w:r>
      <w:r w:rsidRPr="00680002">
        <w:rPr>
          <w:rFonts w:ascii="Calibri" w:hAnsi="Calibri"/>
          <w:szCs w:val="24"/>
          <w:lang w:val="uk-UA" w:eastAsia="en-US"/>
        </w:rPr>
        <w:t xml:space="preserve">   </w:t>
      </w:r>
      <w:r w:rsidRPr="00FE3A58">
        <w:rPr>
          <w:rFonts w:ascii="Calibri" w:hAnsi="Calibri"/>
          <w:szCs w:val="24"/>
          <w:lang w:val="uk-UA" w:eastAsia="en-US"/>
        </w:rPr>
        <w:t xml:space="preserve">   </w:t>
      </w:r>
      <w:r>
        <w:rPr>
          <w:rFonts w:ascii="Calibri" w:hAnsi="Calibri"/>
          <w:szCs w:val="24"/>
          <w:lang w:val="uk-UA" w:eastAsia="en-US"/>
        </w:rPr>
        <w:t xml:space="preserve">                   </w:t>
      </w:r>
      <w:r w:rsidRPr="00FE3A58">
        <w:rPr>
          <w:rFonts w:ascii="Calibri" w:hAnsi="Calibri"/>
          <w:szCs w:val="24"/>
          <w:lang w:val="uk-UA" w:eastAsia="en-US"/>
        </w:rPr>
        <w:t xml:space="preserve">  </w:t>
      </w:r>
    </w:p>
    <w:p w:rsidR="00021B8E" w:rsidRPr="001D4922" w:rsidRDefault="00021B8E" w:rsidP="00EA50FA">
      <w:pPr>
        <w:pStyle w:val="NoSpacing"/>
        <w:jc w:val="center"/>
        <w:rPr>
          <w:b/>
          <w:sz w:val="32"/>
          <w:szCs w:val="32"/>
          <w:lang w:val="uk-UA"/>
        </w:rPr>
      </w:pPr>
      <w:bookmarkStart w:id="1" w:name="_GoBack"/>
      <w:bookmarkEnd w:id="1"/>
      <w:r w:rsidRPr="001D4922">
        <w:rPr>
          <w:b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lang w:val="uk-UA"/>
        </w:rPr>
        <w:t>УКРАЇНА</w:t>
      </w:r>
    </w:p>
    <w:p w:rsidR="00021B8E" w:rsidRPr="002842B0" w:rsidRDefault="00021B8E" w:rsidP="00EA50FA">
      <w:pPr>
        <w:pStyle w:val="NoSpacing"/>
        <w:jc w:val="center"/>
        <w:rPr>
          <w:b/>
          <w:sz w:val="28"/>
          <w:szCs w:val="28"/>
        </w:rPr>
      </w:pPr>
      <w:r w:rsidRPr="002842B0">
        <w:rPr>
          <w:b/>
          <w:sz w:val="28"/>
          <w:szCs w:val="28"/>
        </w:rPr>
        <w:t>ВАРАСЬКА  МІСЬКА  РАДА</w:t>
      </w:r>
    </w:p>
    <w:p w:rsidR="00021B8E" w:rsidRPr="00F4407E" w:rsidRDefault="00021B8E" w:rsidP="00EA50FA">
      <w:pPr>
        <w:pStyle w:val="NoSpacing"/>
        <w:jc w:val="center"/>
        <w:rPr>
          <w:b/>
          <w:sz w:val="28"/>
          <w:szCs w:val="28"/>
        </w:rPr>
      </w:pPr>
      <w:r w:rsidRPr="00F4407E">
        <w:rPr>
          <w:b/>
          <w:sz w:val="28"/>
          <w:szCs w:val="28"/>
        </w:rPr>
        <w:t>РІВНЕНСЬКОЇ  ОБЛАСТІ</w:t>
      </w:r>
    </w:p>
    <w:p w:rsidR="00021B8E" w:rsidRPr="000E35B8" w:rsidRDefault="00021B8E" w:rsidP="00EA50FA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</w:rPr>
        <w:t>осьме  скликання</w:t>
      </w:r>
    </w:p>
    <w:p w:rsidR="00021B8E" w:rsidRDefault="00021B8E" w:rsidP="00EA50FA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(Четверта сесія)</w:t>
      </w:r>
    </w:p>
    <w:p w:rsidR="00021B8E" w:rsidRPr="002842B0" w:rsidRDefault="00021B8E" w:rsidP="00EA50FA">
      <w:pPr>
        <w:pStyle w:val="NoSpacing"/>
        <w:jc w:val="center"/>
        <w:rPr>
          <w:b/>
          <w:sz w:val="28"/>
          <w:szCs w:val="28"/>
          <w:lang w:val="uk-UA"/>
        </w:rPr>
      </w:pPr>
    </w:p>
    <w:p w:rsidR="00021B8E" w:rsidRPr="002842B0" w:rsidRDefault="00021B8E" w:rsidP="00EA50FA">
      <w:pPr>
        <w:pStyle w:val="NoSpacing"/>
        <w:jc w:val="center"/>
        <w:rPr>
          <w:b/>
          <w:sz w:val="28"/>
          <w:szCs w:val="28"/>
          <w:lang w:val="uk-UA"/>
        </w:rPr>
      </w:pPr>
      <w:r w:rsidRPr="002842B0">
        <w:rPr>
          <w:b/>
          <w:sz w:val="28"/>
          <w:szCs w:val="28"/>
        </w:rPr>
        <w:t xml:space="preserve">  РІШЕННЯ</w:t>
      </w:r>
    </w:p>
    <w:p w:rsidR="00021B8E" w:rsidRPr="009A6113" w:rsidRDefault="00021B8E" w:rsidP="005D2DFB">
      <w:pPr>
        <w:pStyle w:val="Heading6"/>
      </w:pPr>
    </w:p>
    <w:p w:rsidR="00021B8E" w:rsidRDefault="00021B8E" w:rsidP="005D2DFB">
      <w:pPr>
        <w:pStyle w:val="Heading6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Pr="002842B0">
        <w:rPr>
          <w:sz w:val="28"/>
          <w:szCs w:val="28"/>
        </w:rPr>
        <w:t xml:space="preserve"> 2020 року                                                               №</w:t>
      </w:r>
      <w:r>
        <w:rPr>
          <w:sz w:val="28"/>
          <w:szCs w:val="28"/>
        </w:rPr>
        <w:t>95</w:t>
      </w:r>
    </w:p>
    <w:p w:rsidR="00021B8E" w:rsidRPr="002842B0" w:rsidRDefault="00021B8E" w:rsidP="002842B0">
      <w:pPr>
        <w:rPr>
          <w:lang w:val="uk-UA" w:eastAsia="ru-RU"/>
        </w:rPr>
      </w:pPr>
    </w:p>
    <w:p w:rsidR="00021B8E" w:rsidRPr="007E2CEC" w:rsidRDefault="00021B8E" w:rsidP="00EA50FA"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Сопачівс</w:t>
      </w:r>
      <w:r w:rsidRPr="007E2CEC">
        <w:rPr>
          <w:sz w:val="28"/>
          <w:szCs w:val="28"/>
          <w:lang w:val="uk-UA"/>
        </w:rPr>
        <w:t>ького</w:t>
      </w:r>
    </w:p>
    <w:p w:rsidR="00021B8E" w:rsidRPr="007E2CEC" w:rsidRDefault="00021B8E" w:rsidP="00EA50FA">
      <w:pPr>
        <w:pStyle w:val="NoSpacing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сільського бюджету на 2020 рік</w:t>
      </w:r>
    </w:p>
    <w:p w:rsidR="00021B8E" w:rsidRPr="007E2CEC" w:rsidRDefault="00021B8E" w:rsidP="00EA50FA">
      <w:pPr>
        <w:rPr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17302527</w:t>
      </w:r>
      <w:r w:rsidRPr="007E2CEC">
        <w:rPr>
          <w:rFonts w:ascii="Times New Roman" w:hAnsi="Times New Roman"/>
          <w:bCs/>
          <w:sz w:val="28"/>
          <w:szCs w:val="28"/>
          <w:u w:val="single"/>
          <w:lang w:val="uk-UA"/>
        </w:rPr>
        <w:t>000</w:t>
      </w:r>
    </w:p>
    <w:p w:rsidR="00021B8E" w:rsidRPr="007E2CEC" w:rsidRDefault="00021B8E" w:rsidP="00EA50FA">
      <w:pPr>
        <w:pStyle w:val="NoSpacing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Б</w:t>
      </w:r>
      <w:r w:rsidRPr="007E2CEC">
        <w:rPr>
          <w:sz w:val="28"/>
          <w:szCs w:val="28"/>
          <w:lang w:val="uk-UA"/>
        </w:rPr>
        <w:t>еручи до уваги пропозиції головних розпорядників бюджетних коштів</w:t>
      </w:r>
      <w:r>
        <w:rPr>
          <w:sz w:val="28"/>
          <w:szCs w:val="28"/>
          <w:lang w:val="uk-UA"/>
        </w:rPr>
        <w:t>,</w:t>
      </w:r>
      <w:r w:rsidRPr="007E2C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7E2CEC">
        <w:rPr>
          <w:sz w:val="28"/>
          <w:szCs w:val="28"/>
          <w:lang w:val="uk-UA"/>
        </w:rPr>
        <w:t>еруючись пунктом 23 статті 26</w:t>
      </w:r>
      <w:r>
        <w:rPr>
          <w:sz w:val="28"/>
          <w:szCs w:val="28"/>
          <w:lang w:val="uk-UA"/>
        </w:rPr>
        <w:t>, підпунктами 14-16 пункту 61</w:t>
      </w:r>
      <w:r w:rsidRPr="002842B0">
        <w:rPr>
          <w:sz w:val="28"/>
          <w:szCs w:val="28"/>
          <w:lang w:val="uk-UA"/>
        </w:rPr>
        <w:t xml:space="preserve"> розділу </w:t>
      </w:r>
      <w:r w:rsidRPr="002842B0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 Закону України «</w:t>
      </w:r>
      <w:r w:rsidRPr="007E2CEC">
        <w:rPr>
          <w:sz w:val="28"/>
          <w:szCs w:val="28"/>
          <w:lang w:val="uk-UA"/>
        </w:rPr>
        <w:t>Про місцеве самоврядування  в Україні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 xml:space="preserve">,  Бюджетним кодексом України, Законом України «Про державний бюджет України на 2020 рік»,  Вараська міська рада </w:t>
      </w:r>
    </w:p>
    <w:p w:rsidR="00021B8E" w:rsidRPr="007E2CEC" w:rsidRDefault="00021B8E" w:rsidP="00BF5979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7E2CEC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ИРІШИЛА</w:t>
      </w:r>
      <w:r w:rsidRPr="007E2CEC">
        <w:rPr>
          <w:rFonts w:ascii="Times New Roman" w:hAnsi="Times New Roman"/>
          <w:b/>
          <w:sz w:val="28"/>
          <w:szCs w:val="28"/>
        </w:rPr>
        <w:t>:</w:t>
      </w:r>
    </w:p>
    <w:p w:rsidR="00021B8E" w:rsidRPr="007E2CEC" w:rsidRDefault="00021B8E" w:rsidP="00BF5979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 </w:t>
      </w:r>
      <w:r w:rsidRPr="007E2CE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нести  зміни  до  рішення Сопачівс</w:t>
      </w:r>
      <w:r w:rsidRPr="007E2CEC">
        <w:rPr>
          <w:sz w:val="28"/>
          <w:szCs w:val="28"/>
          <w:lang w:val="uk-UA"/>
        </w:rPr>
        <w:t>ької сільської</w:t>
      </w:r>
      <w:r>
        <w:rPr>
          <w:sz w:val="28"/>
          <w:szCs w:val="28"/>
          <w:lang w:val="uk-UA"/>
        </w:rPr>
        <w:t xml:space="preserve">  ради від 18.12.2019  №959 «</w:t>
      </w:r>
      <w:r w:rsidRPr="007E2CEC">
        <w:rPr>
          <w:sz w:val="28"/>
          <w:szCs w:val="28"/>
          <w:lang w:val="uk-UA"/>
        </w:rPr>
        <w:t>Про сільський бюдж</w:t>
      </w:r>
      <w:r>
        <w:rPr>
          <w:sz w:val="28"/>
          <w:szCs w:val="28"/>
          <w:lang w:val="uk-UA"/>
        </w:rPr>
        <w:t xml:space="preserve">ет на 2020 рік», 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 21.01.2020  №97</w:t>
      </w:r>
      <w:r w:rsidRPr="007E2CEC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«</w:t>
      </w:r>
      <w:r w:rsidRPr="007E2CEC">
        <w:rPr>
          <w:sz w:val="28"/>
          <w:szCs w:val="28"/>
          <w:lang w:val="uk-UA"/>
        </w:rPr>
        <w:t>Про внесення змін до сільського бюдже</w:t>
      </w:r>
      <w:r>
        <w:rPr>
          <w:sz w:val="28"/>
          <w:szCs w:val="28"/>
          <w:lang w:val="uk-UA"/>
        </w:rPr>
        <w:t>ту на 2020 рік»</w:t>
      </w:r>
      <w:r w:rsidRPr="001D492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рішення виконкому від 26.05.2020   №17 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рішення сільської ради від 09.06.</w:t>
      </w:r>
      <w:r w:rsidRPr="007E2CE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 №1011 «</w:t>
      </w:r>
      <w:r w:rsidRPr="007E2CEC">
        <w:rPr>
          <w:sz w:val="28"/>
          <w:szCs w:val="28"/>
          <w:lang w:val="uk-UA"/>
        </w:rPr>
        <w:t>Про внесення змін до сільського бюджет</w:t>
      </w:r>
      <w:r>
        <w:rPr>
          <w:sz w:val="28"/>
          <w:szCs w:val="28"/>
          <w:lang w:val="uk-UA"/>
        </w:rPr>
        <w:t xml:space="preserve">у на 2020 рік», 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23.07.2020 №1036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>,</w:t>
      </w:r>
      <w:r w:rsidRPr="00297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23.07.2020 №1080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»,</w:t>
      </w:r>
      <w:r w:rsidRPr="007E2C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15.10.2020 №1083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»,рішення Вараської міської ради  від 15.12.2020   №63  «Про внесення змін до Сопачівс</w:t>
      </w:r>
      <w:r w:rsidRPr="007E2CEC">
        <w:rPr>
          <w:sz w:val="28"/>
          <w:szCs w:val="28"/>
          <w:lang w:val="uk-UA"/>
        </w:rPr>
        <w:t>ького</w:t>
      </w:r>
    </w:p>
    <w:p w:rsidR="00021B8E" w:rsidRDefault="00021B8E" w:rsidP="00BF5979">
      <w:pPr>
        <w:pStyle w:val="NoSpacing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сільського бюджету на 2020 рік</w:t>
      </w:r>
      <w:r>
        <w:rPr>
          <w:sz w:val="28"/>
          <w:szCs w:val="28"/>
          <w:lang w:val="uk-UA"/>
        </w:rPr>
        <w:t>»,</w:t>
      </w:r>
      <w:r w:rsidRPr="007E2CEC">
        <w:rPr>
          <w:sz w:val="28"/>
          <w:szCs w:val="28"/>
          <w:lang w:val="uk-UA"/>
        </w:rPr>
        <w:t xml:space="preserve"> а саме</w:t>
      </w:r>
      <w:r>
        <w:rPr>
          <w:sz w:val="28"/>
          <w:szCs w:val="28"/>
          <w:lang w:val="uk-UA"/>
        </w:rPr>
        <w:t>:</w:t>
      </w:r>
    </w:p>
    <w:p w:rsidR="00021B8E" w:rsidRPr="007E2CEC" w:rsidRDefault="00021B8E" w:rsidP="00BF5979">
      <w:pPr>
        <w:pStyle w:val="NoSpacing"/>
        <w:jc w:val="both"/>
        <w:rPr>
          <w:sz w:val="28"/>
          <w:szCs w:val="28"/>
          <w:lang w:val="uk-UA"/>
        </w:rPr>
      </w:pPr>
    </w:p>
    <w:p w:rsidR="00021B8E" w:rsidRDefault="00021B8E" w:rsidP="00BF5979">
      <w:pPr>
        <w:pStyle w:val="NoSpacing"/>
        <w:ind w:firstLine="708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1 </w:t>
      </w:r>
      <w:r w:rsidRPr="007E2CEC">
        <w:rPr>
          <w:sz w:val="28"/>
          <w:szCs w:val="28"/>
          <w:lang w:val="uk-UA"/>
        </w:rPr>
        <w:t>Збільшити доходи зага</w:t>
      </w:r>
      <w:r>
        <w:rPr>
          <w:sz w:val="28"/>
          <w:szCs w:val="28"/>
          <w:lang w:val="uk-UA"/>
        </w:rPr>
        <w:t xml:space="preserve">льного фонду сільського бюджету на 2020 рік в сумі 6252 грн. (додаток 1) в т.ч. за рахунок </w:t>
      </w:r>
      <w:r w:rsidRPr="007E2CEC">
        <w:rPr>
          <w:sz w:val="28"/>
          <w:szCs w:val="28"/>
          <w:lang w:val="uk-UA"/>
        </w:rPr>
        <w:t xml:space="preserve">перевиконання дохідної частини сільського бюджету за </w:t>
      </w:r>
      <w:r>
        <w:rPr>
          <w:sz w:val="28"/>
          <w:szCs w:val="28"/>
          <w:lang w:val="uk-UA"/>
        </w:rPr>
        <w:t>11місяців 2020 року в сумі 6252</w:t>
      </w:r>
      <w:r w:rsidRPr="007E2CEC">
        <w:rPr>
          <w:sz w:val="28"/>
          <w:szCs w:val="28"/>
          <w:lang w:val="uk-UA"/>
        </w:rPr>
        <w:t xml:space="preserve"> грн.</w:t>
      </w:r>
    </w:p>
    <w:p w:rsidR="00021B8E" w:rsidRPr="007E2CEC" w:rsidRDefault="00021B8E" w:rsidP="00BF5979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021B8E" w:rsidRDefault="00021B8E" w:rsidP="00BF5979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</w:t>
      </w:r>
      <w:r w:rsidRPr="007E2CE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1.2 </w:t>
      </w:r>
      <w:r w:rsidRPr="007E2CEC">
        <w:rPr>
          <w:sz w:val="28"/>
          <w:szCs w:val="28"/>
          <w:lang w:val="uk-UA"/>
        </w:rPr>
        <w:t>Збільшити видатки загального фонду сільського бюджету на 2020 рік в сумі</w:t>
      </w:r>
      <w:r w:rsidRPr="007E2CE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6252 грн. </w:t>
      </w:r>
      <w:r w:rsidRPr="007E2CEC">
        <w:rPr>
          <w:sz w:val="28"/>
          <w:szCs w:val="28"/>
          <w:lang w:val="uk-UA"/>
        </w:rPr>
        <w:t>за рахунок перевиконання дохід</w:t>
      </w:r>
      <w:r>
        <w:rPr>
          <w:sz w:val="28"/>
          <w:szCs w:val="28"/>
          <w:lang w:val="uk-UA"/>
        </w:rPr>
        <w:t xml:space="preserve">ної частини сільського бюджету </w:t>
      </w:r>
      <w:r w:rsidRPr="007E2CEC">
        <w:rPr>
          <w:sz w:val="28"/>
          <w:szCs w:val="28"/>
          <w:lang w:val="uk-UA"/>
        </w:rPr>
        <w:t>(додаток 2).</w:t>
      </w:r>
    </w:p>
    <w:p w:rsidR="00021B8E" w:rsidRPr="007E2CEC" w:rsidRDefault="00021B8E" w:rsidP="00BF5979">
      <w:pPr>
        <w:pStyle w:val="NoSpacing"/>
        <w:jc w:val="both"/>
        <w:rPr>
          <w:sz w:val="28"/>
          <w:szCs w:val="28"/>
          <w:lang w:val="uk-UA"/>
        </w:rPr>
      </w:pPr>
    </w:p>
    <w:p w:rsidR="00021B8E" w:rsidRDefault="00021B8E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</w:t>
      </w:r>
      <w:r w:rsidRPr="007E2CEC">
        <w:rPr>
          <w:sz w:val="28"/>
          <w:szCs w:val="28"/>
          <w:lang w:val="uk-UA"/>
        </w:rPr>
        <w:t>Затвердити обсяг доходів загального фонду сільського б</w:t>
      </w:r>
      <w:r>
        <w:rPr>
          <w:sz w:val="28"/>
          <w:szCs w:val="28"/>
          <w:lang w:val="uk-UA"/>
        </w:rPr>
        <w:t xml:space="preserve">юджету на 2020 рік в сумі 598715 </w:t>
      </w:r>
      <w:r w:rsidRPr="007E2CEC">
        <w:rPr>
          <w:sz w:val="28"/>
          <w:szCs w:val="28"/>
          <w:lang w:val="uk-UA"/>
        </w:rPr>
        <w:t>грн.</w:t>
      </w:r>
    </w:p>
    <w:p w:rsidR="00021B8E" w:rsidRPr="007E2CEC" w:rsidRDefault="00021B8E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021B8E" w:rsidRDefault="00021B8E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 </w:t>
      </w:r>
      <w:r w:rsidRPr="007E2CEC">
        <w:rPr>
          <w:sz w:val="28"/>
          <w:szCs w:val="28"/>
          <w:lang w:val="uk-UA"/>
        </w:rPr>
        <w:t>Затвердити обсяг видатків сільського бюджету загального</w:t>
      </w:r>
      <w:r>
        <w:rPr>
          <w:sz w:val="28"/>
          <w:szCs w:val="28"/>
          <w:lang w:val="uk-UA"/>
        </w:rPr>
        <w:t xml:space="preserve"> фонду на 2020 рік в сумі 731107</w:t>
      </w:r>
      <w:r w:rsidRPr="007E2CEC">
        <w:rPr>
          <w:sz w:val="28"/>
          <w:szCs w:val="28"/>
          <w:lang w:val="uk-UA"/>
        </w:rPr>
        <w:t xml:space="preserve"> грн. за тимчасовою класифікацією видатків та кредитування місцевих бюджетів та головними розпорядниками коштів з дефіцитом загального фонду</w:t>
      </w:r>
      <w:r>
        <w:rPr>
          <w:sz w:val="28"/>
          <w:szCs w:val="28"/>
          <w:lang w:val="uk-UA"/>
        </w:rPr>
        <w:t xml:space="preserve"> сільського бюджету в сумі 132392</w:t>
      </w:r>
      <w:r w:rsidRPr="007E2CEC">
        <w:rPr>
          <w:sz w:val="28"/>
          <w:szCs w:val="28"/>
          <w:lang w:val="uk-UA"/>
        </w:rPr>
        <w:t xml:space="preserve"> грн., джерелом покриття якого визначити вільний залишок коштів, що утворилися на рахунку сільського бюджету станом</w:t>
      </w:r>
      <w:r>
        <w:rPr>
          <w:sz w:val="28"/>
          <w:szCs w:val="28"/>
          <w:lang w:val="uk-UA"/>
        </w:rPr>
        <w:t xml:space="preserve"> на 01.01.2020 року.</w:t>
      </w:r>
    </w:p>
    <w:p w:rsidR="00021B8E" w:rsidRDefault="00021B8E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021B8E" w:rsidRDefault="00021B8E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  <w:t xml:space="preserve">2. Головному розпоряднику коштів внести  зміни в розподіл видатків за функціональною </w:t>
      </w:r>
      <w:r w:rsidRPr="007E2CEC">
        <w:rPr>
          <w:sz w:val="28"/>
          <w:szCs w:val="28"/>
          <w:lang w:val="uk-UA"/>
        </w:rPr>
        <w:t>структурою та головними розпорядниками коштів, помісячного плану дохідної частини бюджету згідно додатків цього рішення.</w:t>
      </w:r>
    </w:p>
    <w:p w:rsidR="00021B8E" w:rsidRPr="007E2CEC" w:rsidRDefault="00021B8E" w:rsidP="00EA50FA">
      <w:pPr>
        <w:pStyle w:val="NoSpacing"/>
        <w:jc w:val="both"/>
        <w:rPr>
          <w:sz w:val="28"/>
          <w:szCs w:val="28"/>
          <w:lang w:val="uk-UA"/>
        </w:rPr>
      </w:pPr>
    </w:p>
    <w:p w:rsidR="00021B8E" w:rsidRDefault="00021B8E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E2CEC">
        <w:rPr>
          <w:sz w:val="28"/>
          <w:szCs w:val="28"/>
          <w:lang w:val="uk-UA"/>
        </w:rPr>
        <w:t xml:space="preserve">.  Додатки 1-2 до цього рішення є його невід’ємною частиною.  </w:t>
      </w:r>
    </w:p>
    <w:p w:rsidR="00021B8E" w:rsidRPr="007E2CEC" w:rsidRDefault="00021B8E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</w:t>
      </w:r>
    </w:p>
    <w:p w:rsidR="00021B8E" w:rsidRDefault="00021B8E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E2CE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E2CEC">
        <w:rPr>
          <w:sz w:val="28"/>
          <w:szCs w:val="28"/>
          <w:lang w:val="uk-UA"/>
        </w:rPr>
        <w:t>Секретаріату міської ради забезпечити оприлюднення цього рішення згідно Регламенту Вараської  міської ради.</w:t>
      </w:r>
    </w:p>
    <w:p w:rsidR="00021B8E" w:rsidRPr="007E2CEC" w:rsidRDefault="00021B8E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021B8E" w:rsidRPr="007E2CEC" w:rsidRDefault="00021B8E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E2CEC">
        <w:rPr>
          <w:sz w:val="28"/>
          <w:szCs w:val="28"/>
          <w:lang w:val="uk-UA"/>
        </w:rPr>
        <w:t>. Контроль за виконанням цього рішення покласти на міського голову О.Мензула.</w:t>
      </w:r>
    </w:p>
    <w:p w:rsidR="00021B8E" w:rsidRPr="007E2CEC" w:rsidRDefault="00021B8E" w:rsidP="00EA50FA">
      <w:pPr>
        <w:pStyle w:val="NoSpacing"/>
        <w:jc w:val="both"/>
        <w:rPr>
          <w:sz w:val="28"/>
          <w:szCs w:val="28"/>
          <w:lang w:val="uk-UA"/>
        </w:rPr>
      </w:pPr>
    </w:p>
    <w:p w:rsidR="00021B8E" w:rsidRPr="007E2CEC" w:rsidRDefault="00021B8E" w:rsidP="00EA50FA">
      <w:pPr>
        <w:pStyle w:val="NoSpacing"/>
        <w:jc w:val="both"/>
        <w:rPr>
          <w:sz w:val="28"/>
          <w:szCs w:val="28"/>
          <w:lang w:val="uk-UA"/>
        </w:rPr>
      </w:pPr>
    </w:p>
    <w:p w:rsidR="00021B8E" w:rsidRPr="007E2CEC" w:rsidRDefault="00021B8E" w:rsidP="00EA50FA">
      <w:pPr>
        <w:pStyle w:val="NoSpacing"/>
        <w:jc w:val="both"/>
        <w:rPr>
          <w:sz w:val="28"/>
          <w:szCs w:val="28"/>
          <w:lang w:val="uk-UA"/>
        </w:rPr>
      </w:pPr>
    </w:p>
    <w:p w:rsidR="00021B8E" w:rsidRPr="007E2CEC" w:rsidRDefault="00021B8E" w:rsidP="00EA50FA">
      <w:pPr>
        <w:pStyle w:val="NoSpacing"/>
        <w:jc w:val="both"/>
        <w:rPr>
          <w:rFonts w:cs="Arial"/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21B8E" w:rsidRDefault="00021B8E" w:rsidP="001D4922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  <w:r w:rsidRPr="007E2CEC">
        <w:rPr>
          <w:color w:val="000000"/>
          <w:sz w:val="28"/>
          <w:szCs w:val="28"/>
          <w:lang w:val="uk-UA"/>
        </w:rPr>
        <w:t xml:space="preserve">Міський  голова                         </w:t>
      </w:r>
      <w:r>
        <w:rPr>
          <w:color w:val="000000"/>
          <w:sz w:val="28"/>
          <w:szCs w:val="28"/>
          <w:lang w:val="uk-UA"/>
        </w:rPr>
        <w:t xml:space="preserve">                     Олександр МЕНЗУЛ</w:t>
      </w: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1D4922">
      <w:pPr>
        <w:pStyle w:val="NoSpacing"/>
        <w:spacing w:line="276" w:lineRule="auto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5742B6">
      <w:pPr>
        <w:pStyle w:val="Heading6"/>
        <w:rPr>
          <w:b w:val="0"/>
          <w:bCs w:val="0"/>
          <w:color w:val="000000"/>
          <w:sz w:val="28"/>
          <w:szCs w:val="28"/>
        </w:rPr>
      </w:pPr>
    </w:p>
    <w:p w:rsidR="00021B8E" w:rsidRDefault="00021B8E" w:rsidP="005742B6">
      <w:pPr>
        <w:pStyle w:val="Heading6"/>
        <w:rPr>
          <w:b w:val="0"/>
          <w:bCs w:val="0"/>
          <w:color w:val="000000"/>
          <w:sz w:val="28"/>
          <w:szCs w:val="28"/>
        </w:rPr>
      </w:pPr>
    </w:p>
    <w:p w:rsidR="00021B8E" w:rsidRDefault="00021B8E" w:rsidP="005742B6">
      <w:pPr>
        <w:pStyle w:val="Heading6"/>
        <w:rPr>
          <w:b w:val="0"/>
          <w:bCs w:val="0"/>
          <w:color w:val="000000"/>
          <w:sz w:val="28"/>
          <w:szCs w:val="28"/>
        </w:rPr>
      </w:pPr>
    </w:p>
    <w:p w:rsidR="00021B8E" w:rsidRPr="002842B0" w:rsidRDefault="00021B8E" w:rsidP="005742B6">
      <w:pPr>
        <w:pStyle w:val="Heading6"/>
        <w:rPr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2842B0">
        <w:rPr>
          <w:b w:val="0"/>
          <w:sz w:val="28"/>
          <w:szCs w:val="28"/>
        </w:rPr>
        <w:t>Додаток 1</w:t>
      </w:r>
    </w:p>
    <w:p w:rsidR="00021B8E" w:rsidRPr="002842B0" w:rsidRDefault="00021B8E" w:rsidP="002842B0">
      <w:pPr>
        <w:ind w:left="4820"/>
        <w:rPr>
          <w:rFonts w:ascii="Times New Roman" w:hAnsi="Times New Roman"/>
          <w:sz w:val="28"/>
          <w:szCs w:val="28"/>
          <w:lang w:val="uk-UA"/>
        </w:rPr>
      </w:pPr>
      <w:r w:rsidRPr="002842B0">
        <w:rPr>
          <w:rFonts w:ascii="Times New Roman" w:hAnsi="Times New Roman"/>
          <w:sz w:val="28"/>
          <w:szCs w:val="28"/>
          <w:lang w:val="uk-UA"/>
        </w:rPr>
        <w:t>до рішення   Вараської міської    ради</w:t>
      </w:r>
    </w:p>
    <w:p w:rsidR="00021B8E" w:rsidRPr="00067B95" w:rsidRDefault="00021B8E" w:rsidP="00067B95">
      <w:pPr>
        <w:ind w:left="3540"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067B95">
        <w:rPr>
          <w:rFonts w:ascii="Times New Roman" w:hAnsi="Times New Roman"/>
          <w:sz w:val="28"/>
          <w:szCs w:val="28"/>
          <w:lang w:val="uk-UA"/>
        </w:rPr>
        <w:t>23 грудня 2020 року 95</w:t>
      </w:r>
    </w:p>
    <w:p w:rsidR="00021B8E" w:rsidRPr="00344793" w:rsidRDefault="00021B8E" w:rsidP="002842B0">
      <w:pPr>
        <w:ind w:left="4820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344793">
        <w:rPr>
          <w:rFonts w:ascii="Times New Roman" w:hAnsi="Times New Roman"/>
          <w:b/>
          <w:sz w:val="16"/>
          <w:szCs w:val="16"/>
          <w:lang w:val="uk-UA"/>
        </w:rPr>
        <w:t xml:space="preserve">            </w:t>
      </w:r>
      <w:r w:rsidRPr="00344793">
        <w:rPr>
          <w:rFonts w:ascii="Times New Roman" w:hAnsi="Times New Roman"/>
          <w:b/>
          <w:sz w:val="18"/>
          <w:szCs w:val="18"/>
          <w:lang w:val="uk-UA"/>
        </w:rPr>
        <w:t xml:space="preserve">  </w:t>
      </w:r>
    </w:p>
    <w:p w:rsidR="00021B8E" w:rsidRPr="00344793" w:rsidRDefault="00021B8E" w:rsidP="002842B0">
      <w:pPr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Зміни доходів Сопачівс</w:t>
      </w:r>
      <w:r w:rsidRPr="00344793">
        <w:rPr>
          <w:rFonts w:ascii="Times New Roman" w:hAnsi="Times New Roman"/>
          <w:b/>
          <w:bCs/>
          <w:lang w:val="uk-UA"/>
        </w:rPr>
        <w:t>ького сільського бюджету на 2020 рік</w:t>
      </w:r>
    </w:p>
    <w:p w:rsidR="00021B8E" w:rsidRPr="00344793" w:rsidRDefault="00021B8E" w:rsidP="002842B0">
      <w:pPr>
        <w:rPr>
          <w:rFonts w:ascii="Times New Roman" w:hAnsi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Код бюджету  17302527</w:t>
      </w:r>
      <w:r w:rsidRPr="00344793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000</w:t>
      </w:r>
    </w:p>
    <w:p w:rsidR="00021B8E" w:rsidRPr="00344793" w:rsidRDefault="00021B8E" w:rsidP="002842B0">
      <w:pPr>
        <w:ind w:firstLine="8364"/>
        <w:jc w:val="both"/>
        <w:rPr>
          <w:rFonts w:ascii="Times New Roman" w:hAnsi="Times New Roman"/>
          <w:sz w:val="18"/>
          <w:szCs w:val="18"/>
          <w:lang w:val="uk-UA"/>
        </w:rPr>
      </w:pPr>
      <w:r w:rsidRPr="00344793">
        <w:rPr>
          <w:rFonts w:ascii="Times New Roman" w:hAnsi="Times New Roman"/>
          <w:sz w:val="18"/>
          <w:szCs w:val="18"/>
          <w:lang w:val="uk-UA"/>
        </w:rPr>
        <w:t>(грн.)</w:t>
      </w:r>
    </w:p>
    <w:tbl>
      <w:tblPr>
        <w:tblW w:w="10694" w:type="dxa"/>
        <w:tblCellSpacing w:w="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8"/>
        <w:gridCol w:w="5580"/>
        <w:gridCol w:w="1019"/>
        <w:gridCol w:w="850"/>
        <w:gridCol w:w="945"/>
        <w:gridCol w:w="1102"/>
      </w:tblGrid>
      <w:tr w:rsidR="00021B8E" w:rsidRPr="00FD589E" w:rsidTr="009A7956">
        <w:trPr>
          <w:cantSplit/>
          <w:tblCellSpacing w:w="0" w:type="dxa"/>
        </w:trPr>
        <w:tc>
          <w:tcPr>
            <w:tcW w:w="1198" w:type="dxa"/>
            <w:vMerge w:val="restart"/>
          </w:tcPr>
          <w:p w:rsidR="00021B8E" w:rsidRPr="006233D9" w:rsidRDefault="00021B8E" w:rsidP="009A7956">
            <w:pPr>
              <w:pStyle w:val="Heading8"/>
              <w:jc w:val="center"/>
              <w:rPr>
                <w:b/>
                <w:sz w:val="18"/>
                <w:szCs w:val="18"/>
              </w:rPr>
            </w:pPr>
          </w:p>
          <w:p w:rsidR="00021B8E" w:rsidRPr="006233D9" w:rsidRDefault="00021B8E" w:rsidP="009A7956">
            <w:pPr>
              <w:pStyle w:val="Heading8"/>
              <w:jc w:val="center"/>
              <w:rPr>
                <w:b/>
                <w:sz w:val="18"/>
                <w:szCs w:val="18"/>
              </w:rPr>
            </w:pPr>
            <w:r w:rsidRPr="006233D9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580" w:type="dxa"/>
            <w:vMerge w:val="restart"/>
            <w:vAlign w:val="center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доходів згідно із бюджетною класифікацією</w:t>
            </w:r>
          </w:p>
        </w:tc>
        <w:tc>
          <w:tcPr>
            <w:tcW w:w="1019" w:type="dxa"/>
            <w:vMerge w:val="restart"/>
            <w:vAlign w:val="center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1795" w:type="dxa"/>
            <w:gridSpan w:val="2"/>
            <w:vAlign w:val="bottom"/>
          </w:tcPr>
          <w:p w:rsidR="00021B8E" w:rsidRPr="00FD589E" w:rsidRDefault="00021B8E" w:rsidP="009A7956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102" w:type="dxa"/>
            <w:vMerge w:val="restart"/>
            <w:vAlign w:val="center"/>
          </w:tcPr>
          <w:p w:rsidR="00021B8E" w:rsidRPr="00FD589E" w:rsidRDefault="00021B8E" w:rsidP="009A7956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Разом</w:t>
            </w:r>
          </w:p>
        </w:tc>
      </w:tr>
      <w:tr w:rsidR="00021B8E" w:rsidRPr="00FD589E" w:rsidTr="009A7956">
        <w:trPr>
          <w:cantSplit/>
          <w:trHeight w:val="836"/>
          <w:tblCellSpacing w:w="0" w:type="dxa"/>
        </w:trPr>
        <w:tc>
          <w:tcPr>
            <w:tcW w:w="1198" w:type="dxa"/>
            <w:vMerge/>
          </w:tcPr>
          <w:p w:rsidR="00021B8E" w:rsidRPr="00FD589E" w:rsidRDefault="00021B8E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580" w:type="dxa"/>
            <w:vMerge/>
          </w:tcPr>
          <w:p w:rsidR="00021B8E" w:rsidRPr="006233D9" w:rsidRDefault="00021B8E" w:rsidP="009A7956">
            <w:pPr>
              <w:pStyle w:val="Heading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:rsidR="00021B8E" w:rsidRPr="00FD589E" w:rsidRDefault="00021B8E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945" w:type="dxa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 т.ч. бюджет розвитку</w:t>
            </w:r>
          </w:p>
        </w:tc>
        <w:tc>
          <w:tcPr>
            <w:tcW w:w="1102" w:type="dxa"/>
            <w:vMerge/>
          </w:tcPr>
          <w:p w:rsidR="00021B8E" w:rsidRPr="00FD589E" w:rsidRDefault="00021B8E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021B8E" w:rsidRPr="00FD589E" w:rsidTr="009A7956">
        <w:trPr>
          <w:trHeight w:val="165"/>
          <w:tblCellSpacing w:w="0" w:type="dxa"/>
        </w:trPr>
        <w:tc>
          <w:tcPr>
            <w:tcW w:w="1198" w:type="dxa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80" w:type="dxa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napToGrid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1019" w:type="dxa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45" w:type="dxa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102" w:type="dxa"/>
          </w:tcPr>
          <w:p w:rsidR="00021B8E" w:rsidRPr="006233D9" w:rsidRDefault="00021B8E" w:rsidP="009A7956">
            <w:pPr>
              <w:pStyle w:val="BodyTextIndent"/>
              <w:ind w:left="-107" w:right="-108"/>
              <w:rPr>
                <w:sz w:val="18"/>
                <w:szCs w:val="18"/>
                <w:lang w:val="ru-RU"/>
              </w:rPr>
            </w:pPr>
            <w:r w:rsidRPr="006233D9">
              <w:rPr>
                <w:sz w:val="18"/>
                <w:szCs w:val="18"/>
                <w:lang w:val="ru-RU"/>
              </w:rPr>
              <w:t>6=(гр.3+гр.4)</w:t>
            </w:r>
          </w:p>
        </w:tc>
      </w:tr>
      <w:tr w:rsidR="00021B8E" w:rsidRPr="00FD589E" w:rsidTr="009A7956">
        <w:trPr>
          <w:trHeight w:val="241"/>
          <w:tblCellSpacing w:w="0" w:type="dxa"/>
        </w:trPr>
        <w:tc>
          <w:tcPr>
            <w:tcW w:w="1198" w:type="dxa"/>
            <w:vAlign w:val="center"/>
          </w:tcPr>
          <w:p w:rsidR="00021B8E" w:rsidRPr="00FD589E" w:rsidRDefault="00021B8E" w:rsidP="009A7956">
            <w:pPr>
              <w:ind w:right="-108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10000000</w:t>
            </w:r>
          </w:p>
        </w:tc>
        <w:tc>
          <w:tcPr>
            <w:tcW w:w="5580" w:type="dxa"/>
            <w:vAlign w:val="center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  <w:lang w:val="uk-UA"/>
              </w:rPr>
              <w:t>Податкові надходження</w:t>
            </w:r>
          </w:p>
        </w:tc>
        <w:tc>
          <w:tcPr>
            <w:tcW w:w="1019" w:type="dxa"/>
            <w:vAlign w:val="center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6252</w:t>
            </w:r>
          </w:p>
        </w:tc>
        <w:tc>
          <w:tcPr>
            <w:tcW w:w="850" w:type="dxa"/>
            <w:vAlign w:val="center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21B8E" w:rsidRPr="00FD589E" w:rsidRDefault="00021B8E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021B8E" w:rsidRPr="00FD589E" w:rsidRDefault="00021B8E" w:rsidP="004112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6252</w:t>
            </w:r>
          </w:p>
        </w:tc>
      </w:tr>
      <w:tr w:rsidR="00021B8E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021B8E" w:rsidRDefault="00021B8E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18010000</w:t>
            </w:r>
          </w:p>
        </w:tc>
        <w:tc>
          <w:tcPr>
            <w:tcW w:w="5580" w:type="dxa"/>
          </w:tcPr>
          <w:p w:rsidR="00021B8E" w:rsidRDefault="00021B8E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Податок на майно</w:t>
            </w:r>
          </w:p>
        </w:tc>
        <w:tc>
          <w:tcPr>
            <w:tcW w:w="1019" w:type="dxa"/>
            <w:vAlign w:val="center"/>
          </w:tcPr>
          <w:p w:rsidR="00021B8E" w:rsidRDefault="00021B8E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6252</w:t>
            </w:r>
          </w:p>
        </w:tc>
        <w:tc>
          <w:tcPr>
            <w:tcW w:w="850" w:type="dxa"/>
            <w:vAlign w:val="center"/>
          </w:tcPr>
          <w:p w:rsidR="00021B8E" w:rsidRPr="00FD589E" w:rsidRDefault="00021B8E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21B8E" w:rsidRPr="00FD589E" w:rsidRDefault="00021B8E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021B8E" w:rsidRDefault="00021B8E" w:rsidP="004112F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6252</w:t>
            </w:r>
          </w:p>
        </w:tc>
      </w:tr>
      <w:tr w:rsidR="00021B8E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021B8E" w:rsidRDefault="00021B8E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18010500</w:t>
            </w:r>
          </w:p>
        </w:tc>
        <w:tc>
          <w:tcPr>
            <w:tcW w:w="5580" w:type="dxa"/>
          </w:tcPr>
          <w:p w:rsidR="00021B8E" w:rsidRDefault="00021B8E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Земельний податок з юридичних осіб</w:t>
            </w:r>
          </w:p>
        </w:tc>
        <w:tc>
          <w:tcPr>
            <w:tcW w:w="1019" w:type="dxa"/>
            <w:vAlign w:val="center"/>
          </w:tcPr>
          <w:p w:rsidR="00021B8E" w:rsidRDefault="00021B8E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6252</w:t>
            </w:r>
          </w:p>
        </w:tc>
        <w:tc>
          <w:tcPr>
            <w:tcW w:w="850" w:type="dxa"/>
            <w:vAlign w:val="center"/>
          </w:tcPr>
          <w:p w:rsidR="00021B8E" w:rsidRPr="00FD589E" w:rsidRDefault="00021B8E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21B8E" w:rsidRPr="00FD589E" w:rsidRDefault="00021B8E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021B8E" w:rsidRDefault="00021B8E" w:rsidP="004112F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6252</w:t>
            </w:r>
          </w:p>
        </w:tc>
      </w:tr>
      <w:tr w:rsidR="00021B8E" w:rsidRPr="00FD589E" w:rsidTr="009A7956">
        <w:trPr>
          <w:trHeight w:val="299"/>
          <w:tblCellSpacing w:w="0" w:type="dxa"/>
        </w:trPr>
        <w:tc>
          <w:tcPr>
            <w:tcW w:w="1198" w:type="dxa"/>
          </w:tcPr>
          <w:p w:rsidR="00021B8E" w:rsidRPr="00FD589E" w:rsidRDefault="00021B8E" w:rsidP="009A7956">
            <w:pPr>
              <w:ind w:right="-108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5580" w:type="dxa"/>
          </w:tcPr>
          <w:p w:rsidR="00021B8E" w:rsidRPr="00FD589E" w:rsidRDefault="00021B8E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9" w:type="dxa"/>
            <w:vAlign w:val="center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6252</w:t>
            </w:r>
          </w:p>
        </w:tc>
        <w:tc>
          <w:tcPr>
            <w:tcW w:w="850" w:type="dxa"/>
            <w:vAlign w:val="center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021B8E" w:rsidRPr="00FD589E" w:rsidRDefault="00021B8E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021B8E" w:rsidRPr="00FD589E" w:rsidRDefault="00021B8E" w:rsidP="004112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6252</w:t>
            </w:r>
          </w:p>
        </w:tc>
      </w:tr>
    </w:tbl>
    <w:p w:rsidR="00021B8E" w:rsidRPr="00344793" w:rsidRDefault="00021B8E" w:rsidP="002842B0">
      <w:pPr>
        <w:pStyle w:val="Heading8"/>
        <w:rPr>
          <w:b/>
          <w:sz w:val="18"/>
          <w:szCs w:val="18"/>
        </w:rPr>
      </w:pPr>
    </w:p>
    <w:p w:rsidR="00021B8E" w:rsidRDefault="00021B8E" w:rsidP="002842B0">
      <w:pPr>
        <w:pStyle w:val="Heading6"/>
        <w:rPr>
          <w:sz w:val="18"/>
          <w:szCs w:val="18"/>
        </w:rPr>
      </w:pPr>
      <w:r w:rsidRPr="00344793">
        <w:t xml:space="preserve">Секретар міської </w:t>
      </w:r>
      <w:r>
        <w:t>ради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4793">
        <w:t xml:space="preserve"> Геннадій</w:t>
      </w:r>
      <w:r w:rsidRPr="00344793">
        <w:rPr>
          <w:lang w:val="en-US"/>
        </w:rPr>
        <w:t xml:space="preserve"> </w:t>
      </w:r>
      <w:r>
        <w:t xml:space="preserve"> </w:t>
      </w:r>
      <w:r w:rsidRPr="00344793">
        <w:t xml:space="preserve">ДЕРЕВ’ЯНЧУК </w:t>
      </w:r>
      <w:r>
        <w:rPr>
          <w:sz w:val="18"/>
          <w:szCs w:val="18"/>
        </w:rPr>
        <w:t xml:space="preserve">                                                                                                    </w:t>
      </w: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021B8E" w:rsidRDefault="00021B8E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  <w:sectPr w:rsidR="00021B8E" w:rsidSect="003A0418">
          <w:pgSz w:w="11906" w:h="16838"/>
          <w:pgMar w:top="567" w:right="850" w:bottom="850" w:left="1417" w:header="709" w:footer="709" w:gutter="0"/>
          <w:cols w:space="708"/>
          <w:docGrid w:linePitch="360"/>
        </w:sectPr>
      </w:pPr>
    </w:p>
    <w:p w:rsidR="00021B8E" w:rsidRPr="00BD42CD" w:rsidRDefault="00021B8E" w:rsidP="00BD42CD">
      <w:pPr>
        <w:pStyle w:val="1"/>
        <w:rPr>
          <w:sz w:val="20"/>
          <w:szCs w:val="20"/>
        </w:rPr>
      </w:pPr>
      <w:r w:rsidRPr="00BD42C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Додаток 2</w:t>
      </w:r>
    </w:p>
    <w:p w:rsidR="00021B8E" w:rsidRPr="00BD42CD" w:rsidRDefault="00021B8E" w:rsidP="00BD42CD">
      <w:pPr>
        <w:pStyle w:val="1"/>
        <w:rPr>
          <w:sz w:val="20"/>
          <w:szCs w:val="20"/>
        </w:rPr>
      </w:pPr>
      <w:r w:rsidRPr="00BD42C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BD42CD">
        <w:rPr>
          <w:sz w:val="20"/>
          <w:szCs w:val="20"/>
        </w:rPr>
        <w:t xml:space="preserve">                        до рішення  Вараської міської ради </w:t>
      </w:r>
    </w:p>
    <w:p w:rsidR="00021B8E" w:rsidRPr="00BD42CD" w:rsidRDefault="00021B8E" w:rsidP="00BD42CD">
      <w:pPr>
        <w:pStyle w:val="1"/>
        <w:tabs>
          <w:tab w:val="left" w:pos="11004"/>
          <w:tab w:val="right" w:pos="15136"/>
        </w:tabs>
        <w:rPr>
          <w:sz w:val="20"/>
          <w:szCs w:val="20"/>
        </w:rPr>
      </w:pPr>
      <w:r w:rsidRPr="00BD42CD">
        <w:rPr>
          <w:sz w:val="20"/>
          <w:szCs w:val="20"/>
        </w:rPr>
        <w:tab/>
      </w:r>
      <w:r>
        <w:rPr>
          <w:sz w:val="20"/>
          <w:szCs w:val="20"/>
        </w:rPr>
        <w:t xml:space="preserve">23 грудня </w:t>
      </w:r>
      <w:r w:rsidRPr="00BD42CD">
        <w:rPr>
          <w:sz w:val="20"/>
          <w:szCs w:val="20"/>
        </w:rPr>
        <w:t>2020 року  №</w:t>
      </w:r>
      <w:r>
        <w:rPr>
          <w:sz w:val="20"/>
          <w:szCs w:val="20"/>
        </w:rPr>
        <w:t>95</w:t>
      </w:r>
    </w:p>
    <w:p w:rsidR="00021B8E" w:rsidRDefault="00021B8E" w:rsidP="00BD42CD">
      <w:pPr>
        <w:pStyle w:val="1"/>
        <w:jc w:val="center"/>
      </w:pPr>
      <w:r>
        <w:t>Зміни до розподілу</w:t>
      </w:r>
    </w:p>
    <w:p w:rsidR="00021B8E" w:rsidRPr="00D34AB8" w:rsidRDefault="00021B8E" w:rsidP="00BD42CD">
      <w:pPr>
        <w:pStyle w:val="1"/>
        <w:jc w:val="center"/>
      </w:pPr>
      <w:r>
        <w:t>видатків бюджету Сопачівс</w:t>
      </w:r>
      <w:r w:rsidRPr="00D34AB8">
        <w:t>ької сільської ради на 20</w:t>
      </w:r>
      <w:r>
        <w:t>20</w:t>
      </w:r>
      <w:r w:rsidRPr="00D34AB8">
        <w:t xml:space="preserve"> рік</w:t>
      </w:r>
    </w:p>
    <w:p w:rsidR="00021B8E" w:rsidRPr="00CB3F38" w:rsidRDefault="00021B8E" w:rsidP="00BD42CD">
      <w:pPr>
        <w:pStyle w:val="NormalWeb"/>
        <w:tabs>
          <w:tab w:val="left" w:pos="571"/>
          <w:tab w:val="right" w:pos="15136"/>
        </w:tabs>
        <w:rPr>
          <w:sz w:val="16"/>
          <w:szCs w:val="16"/>
        </w:rPr>
      </w:pPr>
      <w:r w:rsidRPr="00750EE6">
        <w:rPr>
          <w:sz w:val="20"/>
          <w:szCs w:val="20"/>
          <w:u w:val="single"/>
        </w:rPr>
        <w:t>Код бюджету 1730252</w:t>
      </w:r>
      <w:r w:rsidRPr="00750EE6">
        <w:rPr>
          <w:sz w:val="20"/>
          <w:szCs w:val="20"/>
          <w:u w:val="single"/>
          <w:lang w:val="uk-UA"/>
        </w:rPr>
        <w:t>7</w:t>
      </w:r>
      <w:r w:rsidRPr="00750EE6">
        <w:rPr>
          <w:sz w:val="20"/>
          <w:szCs w:val="20"/>
          <w:u w:val="single"/>
        </w:rPr>
        <w:t>000</w:t>
      </w:r>
      <w:r>
        <w:rPr>
          <w:sz w:val="16"/>
          <w:szCs w:val="16"/>
        </w:rPr>
        <w:tab/>
        <w:t>(Грн.)</w:t>
      </w:r>
    </w:p>
    <w:tbl>
      <w:tblPr>
        <w:tblW w:w="5163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0A0"/>
      </w:tblPr>
      <w:tblGrid>
        <w:gridCol w:w="1187"/>
        <w:gridCol w:w="1169"/>
        <w:gridCol w:w="1351"/>
        <w:gridCol w:w="1382"/>
        <w:gridCol w:w="620"/>
        <w:gridCol w:w="1042"/>
        <w:gridCol w:w="629"/>
        <w:gridCol w:w="991"/>
        <w:gridCol w:w="1156"/>
        <w:gridCol w:w="620"/>
        <w:gridCol w:w="803"/>
        <w:gridCol w:w="1042"/>
        <w:gridCol w:w="629"/>
        <w:gridCol w:w="991"/>
        <w:gridCol w:w="1584"/>
        <w:gridCol w:w="588"/>
      </w:tblGrid>
      <w:tr w:rsidR="00021B8E" w:rsidRPr="0027775D" w:rsidTr="001A668B">
        <w:trPr>
          <w:tblCellSpacing w:w="18" w:type="dxa"/>
          <w:jc w:val="right"/>
        </w:trPr>
        <w:tc>
          <w:tcPr>
            <w:tcW w:w="359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3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4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4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38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76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Спеціальний фонд</w:t>
            </w:r>
          </w:p>
        </w:tc>
        <w:tc>
          <w:tcPr>
            <w:tcW w:w="1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Разом</w:t>
            </w:r>
          </w:p>
        </w:tc>
      </w:tr>
      <w:tr w:rsidR="00021B8E" w:rsidRPr="0027775D" w:rsidTr="001A668B">
        <w:trPr>
          <w:tblCellSpacing w:w="18" w:type="dxa"/>
          <w:jc w:val="right"/>
        </w:trPr>
        <w:tc>
          <w:tcPr>
            <w:tcW w:w="3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усього</w:t>
            </w:r>
          </w:p>
        </w:tc>
        <w:tc>
          <w:tcPr>
            <w:tcW w:w="3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споживання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з них</w:t>
            </w:r>
          </w:p>
        </w:tc>
        <w:tc>
          <w:tcPr>
            <w:tcW w:w="3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розвитку</w:t>
            </w:r>
          </w:p>
        </w:tc>
        <w:tc>
          <w:tcPr>
            <w:tcW w:w="1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усього</w:t>
            </w:r>
          </w:p>
        </w:tc>
        <w:tc>
          <w:tcPr>
            <w:tcW w:w="2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у тому числі бюджет розвитку</w:t>
            </w:r>
          </w:p>
        </w:tc>
        <w:tc>
          <w:tcPr>
            <w:tcW w:w="3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споживання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з них</w:t>
            </w:r>
          </w:p>
        </w:tc>
        <w:tc>
          <w:tcPr>
            <w:tcW w:w="4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розвитку</w:t>
            </w:r>
          </w:p>
        </w:tc>
        <w:tc>
          <w:tcPr>
            <w:tcW w:w="1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</w:tr>
      <w:tr w:rsidR="00021B8E" w:rsidRPr="0027775D" w:rsidTr="001A668B">
        <w:trPr>
          <w:trHeight w:val="453"/>
          <w:tblCellSpacing w:w="18" w:type="dxa"/>
          <w:jc w:val="right"/>
        </w:trPr>
        <w:tc>
          <w:tcPr>
            <w:tcW w:w="3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оплата праці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комунальні послуги та енергоносії</w:t>
            </w:r>
          </w:p>
        </w:tc>
        <w:tc>
          <w:tcPr>
            <w:tcW w:w="3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оплата праці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комунальні послуги та енергоносії</w:t>
            </w:r>
          </w:p>
        </w:tc>
        <w:tc>
          <w:tcPr>
            <w:tcW w:w="4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1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</w:tr>
      <w:tr w:rsidR="00021B8E" w:rsidRPr="0027775D" w:rsidTr="001A668B">
        <w:trPr>
          <w:trHeight w:val="453"/>
          <w:tblCellSpacing w:w="18" w:type="dxa"/>
          <w:jc w:val="right"/>
        </w:trPr>
        <w:tc>
          <w:tcPr>
            <w:tcW w:w="3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  <w:tc>
          <w:tcPr>
            <w:tcW w:w="1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21B8E" w:rsidRPr="0027775D" w:rsidRDefault="00021B8E" w:rsidP="009A7956">
            <w:pPr>
              <w:rPr>
                <w:sz w:val="18"/>
                <w:szCs w:val="18"/>
              </w:rPr>
            </w:pPr>
          </w:p>
        </w:tc>
      </w:tr>
      <w:tr w:rsidR="00021B8E" w:rsidRPr="0027775D" w:rsidTr="001A668B">
        <w:trPr>
          <w:tblCellSpacing w:w="18" w:type="dxa"/>
          <w:jc w:val="right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3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5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6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7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8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9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11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12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13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14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15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21B8E" w:rsidRPr="0027775D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16</w:t>
            </w:r>
          </w:p>
        </w:tc>
      </w:tr>
      <w:tr w:rsidR="00021B8E" w:rsidRPr="00CB3F38" w:rsidTr="001A668B">
        <w:trPr>
          <w:tblCellSpacing w:w="18" w:type="dxa"/>
          <w:jc w:val="right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0110150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0150 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0111 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3271B2">
              <w:rPr>
                <w:sz w:val="16"/>
                <w:szCs w:val="16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</w:t>
            </w:r>
            <w:r w:rsidRPr="00CB3F38">
              <w:rPr>
                <w:sz w:val="18"/>
                <w:szCs w:val="18"/>
              </w:rPr>
              <w:t xml:space="preserve"> селищної, сільської рад 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750EE6" w:rsidRDefault="00021B8E" w:rsidP="00750EE6">
            <w:pPr>
              <w:pStyle w:val="NormalWeb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6252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DB46D6" w:rsidRDefault="00021B8E" w:rsidP="00DB46D6">
            <w:pPr>
              <w:pStyle w:val="NormalWeb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6252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DB46D6" w:rsidRDefault="00021B8E" w:rsidP="00DB46D6">
            <w:pPr>
              <w:pStyle w:val="NormalWeb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6000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DB46D6" w:rsidRDefault="00021B8E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21B8E" w:rsidRPr="00750EE6" w:rsidRDefault="00021B8E" w:rsidP="004112F2">
            <w:pPr>
              <w:pStyle w:val="NormalWeb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6252</w:t>
            </w:r>
          </w:p>
        </w:tc>
      </w:tr>
      <w:tr w:rsidR="00021B8E" w:rsidRPr="00CB3F38" w:rsidTr="001A668B">
        <w:trPr>
          <w:tblCellSpacing w:w="18" w:type="dxa"/>
          <w:jc w:val="right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УСЬОГО</w:t>
            </w:r>
            <w:r>
              <w:rPr>
                <w:sz w:val="18"/>
                <w:szCs w:val="18"/>
              </w:rPr>
              <w:t xml:space="preserve"> ВИДАТКІВ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DB46D6" w:rsidRDefault="00021B8E" w:rsidP="00BE3AEE">
            <w:pPr>
              <w:pStyle w:val="NormalWeb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6252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DB46D6" w:rsidRDefault="00021B8E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6252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DB46D6" w:rsidRDefault="00021B8E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6000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DB46D6" w:rsidRDefault="00021B8E" w:rsidP="009A7956">
            <w:pPr>
              <w:pStyle w:val="NormalWeb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1B8E" w:rsidRPr="00CB3F38" w:rsidRDefault="00021B8E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21B8E" w:rsidRPr="00DB46D6" w:rsidRDefault="00021B8E" w:rsidP="004112F2">
            <w:pPr>
              <w:pStyle w:val="NormalWeb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6252</w:t>
            </w:r>
          </w:p>
        </w:tc>
      </w:tr>
    </w:tbl>
    <w:p w:rsidR="00021B8E" w:rsidRPr="0087212B" w:rsidRDefault="00021B8E" w:rsidP="00B645AD">
      <w:pPr>
        <w:pStyle w:val="NormalWeb"/>
        <w:rPr>
          <w:lang w:val="uk-UA"/>
        </w:rPr>
      </w:pPr>
      <w:r>
        <w:t>Секретар</w:t>
      </w:r>
      <w:r>
        <w:rPr>
          <w:lang w:val="en-US"/>
        </w:rPr>
        <w:t xml:space="preserve"> </w:t>
      </w:r>
      <w:r>
        <w:t>міської</w:t>
      </w:r>
      <w:r>
        <w:rPr>
          <w:lang w:val="en-US"/>
        </w:rPr>
        <w:t xml:space="preserve"> </w:t>
      </w:r>
      <w:r>
        <w:t xml:space="preserve"> ради                                                        Геннадій ДЕРЕВ’ЯНЧУК</w:t>
      </w:r>
    </w:p>
    <w:sectPr w:rsidR="00021B8E" w:rsidRPr="0087212B" w:rsidSect="00055E19">
      <w:headerReference w:type="default" r:id="rId7"/>
      <w:pgSz w:w="16838" w:h="11906" w:orient="landscape" w:code="9"/>
      <w:pgMar w:top="68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B8E" w:rsidRDefault="00021B8E" w:rsidP="00BD393F">
      <w:pPr>
        <w:spacing w:after="0" w:line="240" w:lineRule="auto"/>
      </w:pPr>
      <w:r>
        <w:separator/>
      </w:r>
    </w:p>
  </w:endnote>
  <w:endnote w:type="continuationSeparator" w:id="0">
    <w:p w:rsidR="00021B8E" w:rsidRDefault="00021B8E" w:rsidP="00BD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B8E" w:rsidRDefault="00021B8E" w:rsidP="00BD393F">
      <w:pPr>
        <w:spacing w:after="0" w:line="240" w:lineRule="auto"/>
      </w:pPr>
      <w:r>
        <w:separator/>
      </w:r>
    </w:p>
  </w:footnote>
  <w:footnote w:type="continuationSeparator" w:id="0">
    <w:p w:rsidR="00021B8E" w:rsidRDefault="00021B8E" w:rsidP="00BD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8E" w:rsidRDefault="00021B8E">
    <w:pPr>
      <w:pStyle w:val="Header"/>
      <w:jc w:val="center"/>
    </w:pPr>
    <w:fldSimple w:instr=" PAGE   \* MERGEFORMAT ">
      <w:r>
        <w:rPr>
          <w:noProof/>
        </w:rPr>
        <w:t>6</w:t>
      </w:r>
    </w:fldSimple>
  </w:p>
  <w:p w:rsidR="00021B8E" w:rsidRDefault="00021B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8FE"/>
    <w:rsid w:val="00021B8E"/>
    <w:rsid w:val="00055E19"/>
    <w:rsid w:val="0006731C"/>
    <w:rsid w:val="00067745"/>
    <w:rsid w:val="00067B95"/>
    <w:rsid w:val="000E35B8"/>
    <w:rsid w:val="000F528E"/>
    <w:rsid w:val="0012770E"/>
    <w:rsid w:val="00141440"/>
    <w:rsid w:val="001A668B"/>
    <w:rsid w:val="001D4922"/>
    <w:rsid w:val="00206140"/>
    <w:rsid w:val="0020675D"/>
    <w:rsid w:val="00224BDF"/>
    <w:rsid w:val="002338FE"/>
    <w:rsid w:val="0027775D"/>
    <w:rsid w:val="00282BBF"/>
    <w:rsid w:val="00282C5E"/>
    <w:rsid w:val="002842B0"/>
    <w:rsid w:val="00297BF3"/>
    <w:rsid w:val="002A1843"/>
    <w:rsid w:val="002F09AA"/>
    <w:rsid w:val="003271B2"/>
    <w:rsid w:val="00344793"/>
    <w:rsid w:val="003737BC"/>
    <w:rsid w:val="003854AE"/>
    <w:rsid w:val="00394A6C"/>
    <w:rsid w:val="003A0418"/>
    <w:rsid w:val="003F14BD"/>
    <w:rsid w:val="004112F2"/>
    <w:rsid w:val="00451CB9"/>
    <w:rsid w:val="004676EF"/>
    <w:rsid w:val="004D6A0F"/>
    <w:rsid w:val="004E03CD"/>
    <w:rsid w:val="004F0164"/>
    <w:rsid w:val="00573F38"/>
    <w:rsid w:val="005742B6"/>
    <w:rsid w:val="00585E81"/>
    <w:rsid w:val="005B11CA"/>
    <w:rsid w:val="005B7994"/>
    <w:rsid w:val="005D06B3"/>
    <w:rsid w:val="005D16F6"/>
    <w:rsid w:val="005D2DFB"/>
    <w:rsid w:val="005F5167"/>
    <w:rsid w:val="0062221A"/>
    <w:rsid w:val="006233D9"/>
    <w:rsid w:val="00680002"/>
    <w:rsid w:val="006947EE"/>
    <w:rsid w:val="00741BB6"/>
    <w:rsid w:val="00750EE6"/>
    <w:rsid w:val="00752D0E"/>
    <w:rsid w:val="007664A2"/>
    <w:rsid w:val="007E2CEC"/>
    <w:rsid w:val="00805620"/>
    <w:rsid w:val="00845E04"/>
    <w:rsid w:val="008516CD"/>
    <w:rsid w:val="0087212B"/>
    <w:rsid w:val="00891406"/>
    <w:rsid w:val="008D3CC5"/>
    <w:rsid w:val="008D3FC6"/>
    <w:rsid w:val="00924172"/>
    <w:rsid w:val="009421FA"/>
    <w:rsid w:val="009A6113"/>
    <w:rsid w:val="009A7956"/>
    <w:rsid w:val="009B52C8"/>
    <w:rsid w:val="009F2B64"/>
    <w:rsid w:val="00AB177B"/>
    <w:rsid w:val="00AC2D5A"/>
    <w:rsid w:val="00AD1300"/>
    <w:rsid w:val="00B300DC"/>
    <w:rsid w:val="00B645AD"/>
    <w:rsid w:val="00B7330B"/>
    <w:rsid w:val="00B853D3"/>
    <w:rsid w:val="00B91643"/>
    <w:rsid w:val="00BB2114"/>
    <w:rsid w:val="00BB23AD"/>
    <w:rsid w:val="00BB3C87"/>
    <w:rsid w:val="00BC00F3"/>
    <w:rsid w:val="00BD393F"/>
    <w:rsid w:val="00BD42CD"/>
    <w:rsid w:val="00BE3AEE"/>
    <w:rsid w:val="00BF2948"/>
    <w:rsid w:val="00BF5979"/>
    <w:rsid w:val="00C16516"/>
    <w:rsid w:val="00C31C36"/>
    <w:rsid w:val="00C803CD"/>
    <w:rsid w:val="00CB3F38"/>
    <w:rsid w:val="00CC1215"/>
    <w:rsid w:val="00CD0470"/>
    <w:rsid w:val="00D34AB8"/>
    <w:rsid w:val="00D41F74"/>
    <w:rsid w:val="00D675CA"/>
    <w:rsid w:val="00D73CD2"/>
    <w:rsid w:val="00DA3711"/>
    <w:rsid w:val="00DB46D6"/>
    <w:rsid w:val="00E63145"/>
    <w:rsid w:val="00EA1051"/>
    <w:rsid w:val="00EA50FA"/>
    <w:rsid w:val="00ED2BA3"/>
    <w:rsid w:val="00EE2039"/>
    <w:rsid w:val="00F032AE"/>
    <w:rsid w:val="00F2093A"/>
    <w:rsid w:val="00F21B1E"/>
    <w:rsid w:val="00F40153"/>
    <w:rsid w:val="00F4407E"/>
    <w:rsid w:val="00F7352B"/>
    <w:rsid w:val="00FA0646"/>
    <w:rsid w:val="00FD589E"/>
    <w:rsid w:val="00FE0E36"/>
    <w:rsid w:val="00FE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2B"/>
    <w:pPr>
      <w:spacing w:after="200" w:line="276" w:lineRule="auto"/>
    </w:pPr>
    <w:rPr>
      <w:lang w:val="ru-RU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D393F"/>
    <w:pPr>
      <w:autoSpaceDE w:val="0"/>
      <w:autoSpaceDN w:val="0"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uk-UA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393F"/>
    <w:pPr>
      <w:autoSpaceDE w:val="0"/>
      <w:autoSpaceDN w:val="0"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BD393F"/>
    <w:rPr>
      <w:rFonts w:ascii="Times New Roman" w:hAnsi="Times New Roman"/>
      <w:b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D393F"/>
    <w:rPr>
      <w:rFonts w:ascii="Times New Roman" w:hAnsi="Times New Roman"/>
      <w:i/>
      <w:sz w:val="24"/>
      <w:lang w:eastAsia="ru-RU"/>
    </w:rPr>
  </w:style>
  <w:style w:type="paragraph" w:styleId="NormalWeb">
    <w:name w:val="Normal (Web)"/>
    <w:basedOn w:val="Normal"/>
    <w:uiPriority w:val="99"/>
    <w:rsid w:val="00233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338FE"/>
  </w:style>
  <w:style w:type="character" w:styleId="Hyperlink">
    <w:name w:val="Hyperlink"/>
    <w:basedOn w:val="DefaultParagraphFont"/>
    <w:uiPriority w:val="99"/>
    <w:semiHidden/>
    <w:rsid w:val="002338FE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B2114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B2114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2114"/>
    <w:rPr>
      <w:rFonts w:ascii="Tahoma" w:hAnsi="Tahoma"/>
      <w:sz w:val="16"/>
    </w:rPr>
  </w:style>
  <w:style w:type="paragraph" w:styleId="BodyText">
    <w:name w:val="Body Text"/>
    <w:basedOn w:val="Normal"/>
    <w:link w:val="BodyTextChar"/>
    <w:uiPriority w:val="99"/>
    <w:semiHidden/>
    <w:rsid w:val="00EA50FA"/>
    <w:pPr>
      <w:spacing w:after="120"/>
    </w:pPr>
    <w:rPr>
      <w:sz w:val="20"/>
      <w:szCs w:val="20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A50FA"/>
    <w:rPr>
      <w:rFonts w:ascii="Calibri" w:hAnsi="Calibri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D393F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rsid w:val="00BD393F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393F"/>
    <w:rPr>
      <w:rFonts w:ascii="Times New Roman" w:hAnsi="Times New Roman"/>
      <w:sz w:val="24"/>
      <w:lang w:eastAsia="ru-RU"/>
    </w:rPr>
  </w:style>
  <w:style w:type="paragraph" w:styleId="Header">
    <w:name w:val="header"/>
    <w:basedOn w:val="Normal"/>
    <w:link w:val="HeaderChar1"/>
    <w:uiPriority w:val="99"/>
    <w:rsid w:val="00BD42CD"/>
    <w:pPr>
      <w:tabs>
        <w:tab w:val="center" w:pos="4819"/>
        <w:tab w:val="right" w:pos="9639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lang w:val="ru-RU" w:eastAsia="en-US"/>
    </w:rPr>
  </w:style>
  <w:style w:type="character" w:customStyle="1" w:styleId="HeaderChar1">
    <w:name w:val="Header Char1"/>
    <w:link w:val="Header"/>
    <w:uiPriority w:val="99"/>
    <w:locked/>
    <w:rsid w:val="00BD42CD"/>
    <w:rPr>
      <w:sz w:val="24"/>
    </w:rPr>
  </w:style>
  <w:style w:type="paragraph" w:customStyle="1" w:styleId="1">
    <w:name w:val="Без интервала1"/>
    <w:uiPriority w:val="99"/>
    <w:rsid w:val="00BD42C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9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3668</Words>
  <Characters>2092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 О</dc:title>
  <dc:subject/>
  <dc:creator>User</dc:creator>
  <cp:keywords/>
  <dc:description/>
  <cp:lastModifiedBy>Novak</cp:lastModifiedBy>
  <cp:revision>5</cp:revision>
  <cp:lastPrinted>2020-12-23T12:41:00Z</cp:lastPrinted>
  <dcterms:created xsi:type="dcterms:W3CDTF">2020-12-23T13:08:00Z</dcterms:created>
  <dcterms:modified xsi:type="dcterms:W3CDTF">2020-12-23T14:20:00Z</dcterms:modified>
</cp:coreProperties>
</file>