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6D9" w:rsidRDefault="00B226D9" w:rsidP="00D72F43">
      <w:pPr>
        <w:spacing w:after="0" w:line="360" w:lineRule="auto"/>
        <w:ind w:left="2832" w:firstLine="708"/>
        <w:jc w:val="center"/>
        <w:rPr>
          <w:noProof/>
          <w:lang w:val="ru-RU" w:eastAsia="uk-UA"/>
        </w:rPr>
      </w:pPr>
    </w:p>
    <w:p w:rsidR="00B226D9" w:rsidRPr="008A7B9B" w:rsidRDefault="00B226D9" w:rsidP="00517424">
      <w:pPr>
        <w:spacing w:after="0" w:line="360" w:lineRule="auto"/>
        <w:ind w:left="1843" w:hanging="1981"/>
        <w:jc w:val="center"/>
        <w:rPr>
          <w:rFonts w:ascii="Times New Roman" w:hAnsi="Times New Roman"/>
          <w:sz w:val="26"/>
          <w:szCs w:val="26"/>
          <w:lang w:eastAsia="ru-RU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pt;height:51.75pt;visibility:visible">
            <v:imagedata r:id="rId7" o:title=""/>
          </v:shape>
        </w:pict>
      </w:r>
    </w:p>
    <w:p w:rsidR="00B226D9" w:rsidRPr="002E487A" w:rsidRDefault="00B226D9" w:rsidP="00517424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УКРАЇНА</w:t>
      </w:r>
    </w:p>
    <w:p w:rsidR="00B226D9" w:rsidRPr="002E487A" w:rsidRDefault="00B226D9" w:rsidP="00517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ВАРАСЬКА МІСЬКА РАДА</w:t>
      </w:r>
    </w:p>
    <w:p w:rsidR="00B226D9" w:rsidRPr="002E487A" w:rsidRDefault="00B226D9" w:rsidP="00517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E487A">
        <w:rPr>
          <w:rFonts w:ascii="Times New Roman" w:hAnsi="Times New Roman"/>
          <w:b/>
          <w:sz w:val="28"/>
          <w:szCs w:val="28"/>
          <w:lang w:eastAsia="ru-RU"/>
        </w:rPr>
        <w:t>РІВНЕНСЬКОЇ ОБЛАСТІ</w:t>
      </w:r>
    </w:p>
    <w:p w:rsidR="00B226D9" w:rsidRPr="002E487A" w:rsidRDefault="00B226D9" w:rsidP="005174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32"/>
          <w:szCs w:val="32"/>
          <w:lang w:val="ru-RU" w:eastAsia="ru-RU"/>
        </w:rPr>
        <w:t>Восьме</w:t>
      </w:r>
      <w:r w:rsidRPr="002E487A">
        <w:rPr>
          <w:rFonts w:ascii="Times New Roman" w:hAnsi="Times New Roman"/>
          <w:b/>
          <w:sz w:val="32"/>
          <w:szCs w:val="32"/>
          <w:lang w:eastAsia="ru-RU"/>
        </w:rPr>
        <w:t xml:space="preserve"> скликання</w:t>
      </w:r>
    </w:p>
    <w:p w:rsidR="00B226D9" w:rsidRPr="002E487A" w:rsidRDefault="00B226D9" w:rsidP="00D72F4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5A7FC2">
        <w:rPr>
          <w:rFonts w:ascii="Times New Roman" w:hAnsi="Times New Roman"/>
          <w:b/>
          <w:sz w:val="32"/>
          <w:szCs w:val="32"/>
          <w:lang w:val="ru-RU" w:eastAsia="ru-RU"/>
        </w:rPr>
        <w:t>ев'я</w:t>
      </w:r>
      <w:r w:rsidRPr="005A7FC2">
        <w:rPr>
          <w:rFonts w:ascii="Times New Roman" w:hAnsi="Times New Roman"/>
          <w:b/>
          <w:sz w:val="32"/>
          <w:szCs w:val="32"/>
          <w:lang w:eastAsia="ru-RU"/>
        </w:rPr>
        <w:t>та сесія</w:t>
      </w:r>
    </w:p>
    <w:p w:rsidR="00B226D9" w:rsidRPr="00226DB2" w:rsidRDefault="00B226D9" w:rsidP="00D72F43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ru-RU" w:eastAsia="ru-RU"/>
        </w:rPr>
      </w:pPr>
      <w:r w:rsidRPr="002E487A">
        <w:rPr>
          <w:rFonts w:ascii="Times New Roman" w:hAnsi="Times New Roman"/>
          <w:b/>
          <w:sz w:val="32"/>
          <w:szCs w:val="32"/>
          <w:lang w:eastAsia="ru-RU"/>
        </w:rPr>
        <w:t>Р І Ш Е Н Н Я</w:t>
      </w:r>
    </w:p>
    <w:p w:rsidR="00B226D9" w:rsidRPr="002E487A" w:rsidRDefault="00B226D9" w:rsidP="00D72F43">
      <w:pPr>
        <w:spacing w:after="0" w:line="240" w:lineRule="auto"/>
        <w:ind w:left="2880" w:firstLine="720"/>
        <w:jc w:val="both"/>
        <w:rPr>
          <w:rFonts w:ascii="Times New Roman" w:hAnsi="Times New Roman"/>
          <w:b/>
          <w:sz w:val="24"/>
          <w:szCs w:val="20"/>
          <w:lang w:eastAsia="ru-RU"/>
        </w:rPr>
      </w:pPr>
    </w:p>
    <w:p w:rsidR="00B226D9" w:rsidRPr="00517424" w:rsidRDefault="00B226D9" w:rsidP="00D72F4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28 травня </w:t>
      </w:r>
      <w:r w:rsidRPr="002E487A">
        <w:rPr>
          <w:rFonts w:ascii="Times New Roman" w:hAnsi="Times New Roman"/>
          <w:b/>
          <w:sz w:val="28"/>
          <w:szCs w:val="28"/>
          <w:lang w:eastAsia="ru-RU"/>
        </w:rPr>
        <w:t>2021року</w:t>
      </w:r>
      <w:r w:rsidRPr="002E487A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sz w:val="28"/>
          <w:szCs w:val="28"/>
          <w:lang w:val="ru-RU" w:eastAsia="ru-RU"/>
        </w:rPr>
        <w:tab/>
      </w:r>
      <w:r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7318F8">
        <w:rPr>
          <w:rFonts w:ascii="Times New Roman" w:hAnsi="Times New Roman"/>
          <w:b/>
          <w:sz w:val="28"/>
          <w:szCs w:val="28"/>
          <w:lang w:val="ru-RU" w:eastAsia="ru-RU"/>
        </w:rPr>
        <w:tab/>
      </w:r>
      <w:r w:rsidRPr="002E487A">
        <w:rPr>
          <w:rFonts w:ascii="Times New Roman" w:hAnsi="Times New Roman"/>
          <w:b/>
          <w:sz w:val="28"/>
          <w:szCs w:val="28"/>
          <w:lang w:eastAsia="ru-RU"/>
        </w:rPr>
        <w:t xml:space="preserve"> №</w:t>
      </w:r>
      <w:r>
        <w:rPr>
          <w:rFonts w:ascii="Times New Roman" w:hAnsi="Times New Roman"/>
          <w:b/>
          <w:sz w:val="28"/>
          <w:szCs w:val="28"/>
          <w:lang w:val="ru-RU" w:eastAsia="ru-RU"/>
        </w:rPr>
        <w:t xml:space="preserve"> 408</w:t>
      </w:r>
    </w:p>
    <w:p w:rsidR="00B226D9" w:rsidRDefault="00B226D9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Pr="002E487A" w:rsidRDefault="00B226D9" w:rsidP="00D72F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2E487A">
        <w:rPr>
          <w:rFonts w:ascii="Times New Roman" w:hAnsi="Times New Roman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проведення конкурсу на посаду </w:t>
      </w:r>
    </w:p>
    <w:p w:rsidR="00B226D9" w:rsidRDefault="00B226D9" w:rsidP="0016187C">
      <w:pPr>
        <w:spacing w:after="0" w:line="240" w:lineRule="auto"/>
        <w:jc w:val="both"/>
        <w:rPr>
          <w:rStyle w:val="a0"/>
          <w:rFonts w:ascii="Times New Roman" w:hAnsi="Times New Roman"/>
          <w:sz w:val="28"/>
          <w:szCs w:val="28"/>
        </w:rPr>
      </w:pPr>
      <w:r>
        <w:rPr>
          <w:rStyle w:val="a0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0"/>
          <w:rFonts w:ascii="Times New Roman" w:hAnsi="Times New Roman"/>
          <w:sz w:val="28"/>
          <w:szCs w:val="28"/>
        </w:rPr>
        <w:t>Вараського ліцею №</w:t>
      </w:r>
      <w:r>
        <w:rPr>
          <w:rStyle w:val="a0"/>
          <w:rFonts w:ascii="Times New Roman" w:hAnsi="Times New Roman"/>
          <w:sz w:val="28"/>
          <w:szCs w:val="28"/>
        </w:rPr>
        <w:t>4</w:t>
      </w:r>
    </w:p>
    <w:p w:rsidR="00B226D9" w:rsidRDefault="00B226D9" w:rsidP="0016187C">
      <w:pPr>
        <w:spacing w:after="0" w:line="240" w:lineRule="auto"/>
        <w:jc w:val="both"/>
        <w:rPr>
          <w:rStyle w:val="a0"/>
          <w:rFonts w:ascii="Times New Roman" w:hAnsi="Times New Roman"/>
          <w:sz w:val="28"/>
          <w:szCs w:val="28"/>
        </w:rPr>
      </w:pPr>
      <w:r w:rsidRPr="0090161D">
        <w:rPr>
          <w:rStyle w:val="a0"/>
          <w:rFonts w:ascii="Times New Roman" w:hAnsi="Times New Roman"/>
          <w:sz w:val="28"/>
          <w:szCs w:val="28"/>
        </w:rPr>
        <w:t xml:space="preserve">Вараської міської територіальної громади </w:t>
      </w:r>
    </w:p>
    <w:p w:rsidR="00B226D9" w:rsidRDefault="00B226D9" w:rsidP="0016187C">
      <w:pPr>
        <w:spacing w:after="0" w:line="240" w:lineRule="auto"/>
        <w:jc w:val="both"/>
        <w:rPr>
          <w:rStyle w:val="a0"/>
          <w:rFonts w:ascii="Times New Roman" w:hAnsi="Times New Roman"/>
          <w:sz w:val="28"/>
          <w:szCs w:val="28"/>
        </w:rPr>
      </w:pPr>
      <w:r w:rsidRPr="0090161D">
        <w:rPr>
          <w:rStyle w:val="a0"/>
          <w:rFonts w:ascii="Times New Roman" w:hAnsi="Times New Roman"/>
          <w:sz w:val="28"/>
          <w:szCs w:val="28"/>
        </w:rPr>
        <w:t>Рівненської області</w:t>
      </w:r>
    </w:p>
    <w:p w:rsidR="00B226D9" w:rsidRPr="002E487A" w:rsidRDefault="00B226D9" w:rsidP="001618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226D9" w:rsidRPr="002E487A" w:rsidRDefault="00B226D9" w:rsidP="00D72F43">
      <w:pPr>
        <w:spacing w:after="0" w:line="240" w:lineRule="auto"/>
        <w:ind w:firstLine="709"/>
        <w:jc w:val="both"/>
        <w:rPr>
          <w:rFonts w:ascii="Times New Roman" w:hAnsi="Times New Roman"/>
          <w:sz w:val="6"/>
          <w:szCs w:val="6"/>
          <w:lang w:eastAsia="ru-RU"/>
        </w:rPr>
      </w:pPr>
    </w:p>
    <w:p w:rsidR="00B226D9" w:rsidRPr="0016187C" w:rsidRDefault="00B226D9" w:rsidP="0016187C">
      <w:pPr>
        <w:widowControl w:val="0"/>
        <w:suppressAutoHyphens/>
        <w:autoSpaceDN w:val="0"/>
        <w:spacing w:after="0" w:line="100" w:lineRule="atLeast"/>
        <w:jc w:val="both"/>
        <w:textAlignment w:val="baseline"/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</w:pPr>
      <w:r w:rsidRPr="0016187C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ab/>
        <w:t xml:space="preserve">Відповідно до Законів України «Про освіту», </w:t>
      </w:r>
      <w:r w:rsidRPr="0016187C">
        <w:rPr>
          <w:rFonts w:ascii="Times New Roman" w:hAnsi="Times New Roman" w:cs="Tahoma"/>
          <w:kern w:val="3"/>
          <w:sz w:val="28"/>
          <w:szCs w:val="28"/>
          <w:lang w:val="de-DE" w:eastAsia="fa-IR" w:bidi="fa-IR"/>
        </w:rPr>
        <w:t> </w:t>
      </w:r>
      <w:hyperlink r:id="rId8" w:history="1">
        <w:r w:rsidRPr="0016187C"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«Про </w:t>
        </w:r>
        <w:r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 xml:space="preserve">повну </w:t>
        </w:r>
        <w:r w:rsidRPr="0016187C">
          <w:rPr>
            <w:rFonts w:ascii="Times New Roman" w:hAnsi="Times New Roman" w:cs="Tahoma"/>
            <w:color w:val="00000A"/>
            <w:kern w:val="3"/>
            <w:sz w:val="28"/>
            <w:szCs w:val="28"/>
            <w:lang w:eastAsia="fa-IR" w:bidi="fa-IR"/>
          </w:rPr>
          <w:t>загальну середню освіту»</w:t>
        </w:r>
      </w:hyperlink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98359C">
        <w:rPr>
          <w:rFonts w:ascii="Times New Roman" w:hAnsi="Times New Roman" w:cs="Tahoma"/>
          <w:kern w:val="3"/>
          <w:sz w:val="28"/>
          <w:szCs w:val="28"/>
          <w:shd w:val="clear" w:color="auto" w:fill="FFFFFF"/>
          <w:lang w:eastAsia="fa-IR" w:bidi="fa-IR"/>
        </w:rPr>
        <w:t xml:space="preserve">статті 25 Закону України «Про місцеве самоврядування в Україні», 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 зв’язку із закінченням строков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ого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трудов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ого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договор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(контракт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у</w:t>
      </w:r>
      <w:r w:rsidRPr="0016187C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>)</w:t>
      </w:r>
      <w:r w:rsidRPr="0065329D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керівника </w:t>
      </w:r>
      <w:r w:rsidRPr="0065329D">
        <w:rPr>
          <w:rStyle w:val="a0"/>
          <w:rFonts w:ascii="Times New Roman" w:hAnsi="Times New Roman"/>
          <w:sz w:val="28"/>
          <w:szCs w:val="28"/>
        </w:rPr>
        <w:t>закладу загальної середньої освіти Вараської міської територіальної громади</w:t>
      </w:r>
      <w:r w:rsidRPr="0065329D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, </w:t>
      </w:r>
      <w:r w:rsidRPr="0065329D">
        <w:rPr>
          <w:rFonts w:ascii="Times New Roman" w:hAnsi="Times New Roman" w:cs="Tahoma"/>
          <w:kern w:val="3"/>
          <w:sz w:val="28"/>
          <w:szCs w:val="28"/>
          <w:lang w:eastAsia="ru-RU" w:bidi="fa-IR"/>
        </w:rPr>
        <w:t>Вараська міська рада</w:t>
      </w:r>
    </w:p>
    <w:p w:rsidR="00B226D9" w:rsidRDefault="00B226D9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226D9" w:rsidRDefault="00B226D9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E5FE6">
        <w:rPr>
          <w:rFonts w:ascii="Times New Roman" w:hAnsi="Times New Roman"/>
          <w:b/>
          <w:bCs/>
          <w:sz w:val="28"/>
          <w:szCs w:val="28"/>
          <w:lang w:eastAsia="ru-RU"/>
        </w:rPr>
        <w:t>В И Р І Ш И Л А:</w:t>
      </w:r>
    </w:p>
    <w:p w:rsidR="00B226D9" w:rsidRPr="00CE5FE6" w:rsidRDefault="00B226D9" w:rsidP="00D72F43">
      <w:pPr>
        <w:spacing w:after="0" w:line="270" w:lineRule="atLeast"/>
        <w:ind w:firstLine="851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B226D9" w:rsidRDefault="00B226D9" w:rsidP="00F723EE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sz w:val="28"/>
          <w:szCs w:val="28"/>
        </w:rPr>
      </w:pPr>
      <w:r w:rsidRPr="00F87A9B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Провести з 01 червня 2021 року  по 31 липня 2021 року конкурс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посаду </w:t>
      </w:r>
      <w:r>
        <w:rPr>
          <w:rStyle w:val="a0"/>
          <w:rFonts w:ascii="Times New Roman" w:hAnsi="Times New Roman"/>
          <w:sz w:val="28"/>
          <w:szCs w:val="28"/>
        </w:rPr>
        <w:t xml:space="preserve">керівника </w:t>
      </w:r>
      <w:r w:rsidRPr="0090161D">
        <w:rPr>
          <w:rStyle w:val="a0"/>
          <w:rFonts w:ascii="Times New Roman" w:hAnsi="Times New Roman"/>
          <w:sz w:val="28"/>
          <w:szCs w:val="28"/>
        </w:rPr>
        <w:t>Вараського ліцею №</w:t>
      </w:r>
      <w:r>
        <w:rPr>
          <w:rStyle w:val="a0"/>
          <w:rFonts w:ascii="Times New Roman" w:hAnsi="Times New Roman"/>
          <w:sz w:val="28"/>
          <w:szCs w:val="28"/>
        </w:rPr>
        <w:t>4</w:t>
      </w:r>
      <w:r w:rsidRPr="0090161D">
        <w:rPr>
          <w:rStyle w:val="a0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Style w:val="a0"/>
          <w:rFonts w:ascii="Times New Roman" w:hAnsi="Times New Roman"/>
          <w:sz w:val="28"/>
          <w:szCs w:val="28"/>
        </w:rPr>
        <w:t>.</w:t>
      </w:r>
    </w:p>
    <w:p w:rsidR="00B226D9" w:rsidRDefault="00B226D9" w:rsidP="00F723EE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F723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63627">
        <w:rPr>
          <w:rFonts w:ascii="Times New Roman" w:hAnsi="Times New Roman"/>
          <w:color w:val="000000"/>
          <w:sz w:val="28"/>
          <w:szCs w:val="28"/>
        </w:rPr>
        <w:t>2. Затвердити склад 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463627">
        <w:rPr>
          <w:rFonts w:ascii="Times New Roman" w:hAnsi="Times New Roman"/>
          <w:color w:val="000000"/>
          <w:sz w:val="28"/>
          <w:szCs w:val="28"/>
        </w:rPr>
        <w:t xml:space="preserve"> для  проведення конкурсу на посаду керівника </w:t>
      </w:r>
      <w:r w:rsidRPr="0090161D">
        <w:rPr>
          <w:rStyle w:val="a0"/>
          <w:rFonts w:ascii="Times New Roman" w:hAnsi="Times New Roman"/>
          <w:sz w:val="28"/>
          <w:szCs w:val="28"/>
        </w:rPr>
        <w:t>Вараського ліцею №</w:t>
      </w:r>
      <w:r>
        <w:rPr>
          <w:rStyle w:val="a0"/>
          <w:rFonts w:ascii="Times New Roman" w:hAnsi="Times New Roman"/>
          <w:sz w:val="28"/>
          <w:szCs w:val="28"/>
        </w:rPr>
        <w:t>4</w:t>
      </w:r>
      <w:r w:rsidRPr="0090161D">
        <w:rPr>
          <w:rStyle w:val="a0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Fonts w:ascii="Times New Roman" w:hAnsi="Times New Roman"/>
          <w:sz w:val="28"/>
          <w:szCs w:val="28"/>
        </w:rPr>
        <w:t xml:space="preserve"> (додаток1).</w:t>
      </w:r>
    </w:p>
    <w:p w:rsidR="00B226D9" w:rsidRPr="00F87A9B" w:rsidRDefault="00B226D9" w:rsidP="00F723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26D9" w:rsidRPr="005A7FC2" w:rsidRDefault="00B226D9" w:rsidP="009E2D93">
      <w:pPr>
        <w:spacing w:after="0" w:line="240" w:lineRule="auto"/>
        <w:ind w:firstLine="567"/>
        <w:jc w:val="both"/>
        <w:rPr>
          <w:rStyle w:val="a0"/>
          <w:rFonts w:ascii="Times New Roman" w:hAnsi="Times New Roman"/>
          <w:sz w:val="28"/>
          <w:szCs w:val="28"/>
        </w:rPr>
      </w:pPr>
      <w:bookmarkStart w:id="0" w:name="n2644"/>
      <w:bookmarkStart w:id="1" w:name="n2721"/>
      <w:bookmarkStart w:id="2" w:name="n2751"/>
      <w:bookmarkEnd w:id="0"/>
      <w:bookmarkEnd w:id="1"/>
      <w:bookmarkEnd w:id="2"/>
      <w:r>
        <w:rPr>
          <w:rFonts w:ascii="Times New Roman" w:hAnsi="Times New Roman"/>
          <w:sz w:val="28"/>
          <w:szCs w:val="28"/>
        </w:rPr>
        <w:t>3</w:t>
      </w:r>
      <w:r w:rsidRPr="00F87A9B">
        <w:rPr>
          <w:rFonts w:ascii="Times New Roman" w:hAnsi="Times New Roman"/>
          <w:sz w:val="28"/>
          <w:szCs w:val="28"/>
        </w:rPr>
        <w:t>.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Оприлюднити оголошення на </w:t>
      </w:r>
      <w:r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офіційному </w:t>
      </w:r>
      <w:r w:rsidRPr="009D7080"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>вебсайті Вараської міської ради та вебсайт</w:t>
      </w:r>
      <w:r>
        <w:rPr>
          <w:rFonts w:ascii="Times New Roman" w:hAnsi="Times New Roman" w:cs="Tahoma"/>
          <w:color w:val="000000"/>
          <w:kern w:val="3"/>
          <w:sz w:val="28"/>
          <w:szCs w:val="28"/>
          <w:lang w:eastAsia="fa-IR" w:bidi="fa-IR"/>
        </w:rPr>
        <w:t xml:space="preserve">і </w:t>
      </w:r>
      <w:r w:rsidRPr="0090161D">
        <w:rPr>
          <w:rStyle w:val="a0"/>
          <w:rFonts w:ascii="Times New Roman" w:hAnsi="Times New Roman"/>
          <w:sz w:val="28"/>
          <w:szCs w:val="28"/>
        </w:rPr>
        <w:t>Вараського ліцею №</w:t>
      </w:r>
      <w:r>
        <w:rPr>
          <w:rStyle w:val="a0"/>
          <w:rFonts w:ascii="Times New Roman" w:hAnsi="Times New Roman"/>
          <w:sz w:val="28"/>
          <w:szCs w:val="28"/>
        </w:rPr>
        <w:t>4</w:t>
      </w:r>
      <w:r w:rsidRPr="0090161D">
        <w:rPr>
          <w:rStyle w:val="a0"/>
          <w:rFonts w:ascii="Times New Roman" w:hAnsi="Times New Roman"/>
          <w:sz w:val="28"/>
          <w:szCs w:val="28"/>
        </w:rPr>
        <w:t xml:space="preserve"> </w:t>
      </w:r>
      <w:r w:rsidRPr="005A7FC2">
        <w:rPr>
          <w:rStyle w:val="a0"/>
          <w:rFonts w:ascii="Times New Roman" w:hAnsi="Times New Roman"/>
          <w:sz w:val="28"/>
          <w:szCs w:val="28"/>
        </w:rPr>
        <w:t>Вараської міської територіальної громади Рівненської області до дня призначення директора за результатами конкурсу.</w:t>
      </w:r>
    </w:p>
    <w:p w:rsidR="00B226D9" w:rsidRDefault="00B226D9" w:rsidP="009E2D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226D9" w:rsidRDefault="00B226D9" w:rsidP="009E2D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Міському голові призначити в.о.директора </w:t>
      </w:r>
      <w:r w:rsidRPr="0090161D">
        <w:rPr>
          <w:rStyle w:val="a0"/>
          <w:rFonts w:ascii="Times New Roman" w:hAnsi="Times New Roman"/>
          <w:sz w:val="28"/>
          <w:szCs w:val="28"/>
        </w:rPr>
        <w:t>Вараського ліцею №</w:t>
      </w:r>
      <w:r>
        <w:rPr>
          <w:rStyle w:val="a0"/>
          <w:rFonts w:ascii="Times New Roman" w:hAnsi="Times New Roman"/>
          <w:sz w:val="28"/>
          <w:szCs w:val="28"/>
        </w:rPr>
        <w:t>4</w:t>
      </w:r>
      <w:r w:rsidRPr="0090161D">
        <w:rPr>
          <w:rStyle w:val="a0"/>
          <w:rFonts w:ascii="Times New Roman" w:hAnsi="Times New Roman"/>
          <w:sz w:val="28"/>
          <w:szCs w:val="28"/>
        </w:rPr>
        <w:t xml:space="preserve"> Вараської міської територіальної громади Рівненської області</w:t>
      </w:r>
      <w:r>
        <w:rPr>
          <w:rStyle w:val="a0"/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 зв</w:t>
      </w:r>
      <w:r w:rsidRPr="004C7851">
        <w:rPr>
          <w:rFonts w:ascii="Times New Roman" w:hAnsi="Times New Roman"/>
          <w:sz w:val="28"/>
          <w:szCs w:val="28"/>
        </w:rPr>
        <w:t>'язку</w:t>
      </w:r>
      <w:r>
        <w:rPr>
          <w:rFonts w:ascii="Times New Roman" w:hAnsi="Times New Roman"/>
          <w:sz w:val="28"/>
          <w:szCs w:val="28"/>
        </w:rPr>
        <w:t xml:space="preserve"> із закінченням контракту з керівником закладу загальної середньої освіти, на строк проведення конкурсу на посаду директора закладу до дня призначення директора за результатами конкурсу.</w:t>
      </w:r>
    </w:p>
    <w:p w:rsidR="00B226D9" w:rsidRPr="008A7B9B" w:rsidRDefault="00B226D9" w:rsidP="009E2D9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Контроль за виконанням рішення покласти на постійну депутатську комісію з гуманітарних питань, дитячої, молодіжної політики та спорту, постійну депутатську комісію </w:t>
      </w:r>
      <w:r w:rsidRPr="009D7080">
        <w:rPr>
          <w:rFonts w:ascii="Times New Roman" w:hAnsi="Times New Roman"/>
          <w:bCs/>
          <w:sz w:val="28"/>
          <w:szCs w:val="28"/>
          <w:shd w:val="clear" w:color="auto" w:fill="FFFFFF"/>
        </w:rPr>
        <w:t>з питань депутатської діяльності, законності та правопорядку,</w:t>
      </w:r>
      <w:r w:rsidRPr="009D7080">
        <w:rPr>
          <w:rFonts w:ascii="Times New Roman" w:hAnsi="Times New Roman" w:cs="Tahoma"/>
          <w:kern w:val="3"/>
          <w:sz w:val="28"/>
          <w:szCs w:val="28"/>
          <w:lang w:eastAsia="fa-IR" w:bidi="fa-IR"/>
        </w:rPr>
        <w:t xml:space="preserve">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обов’язків.</w:t>
      </w:r>
    </w:p>
    <w:p w:rsidR="00B226D9" w:rsidRPr="00CE5FE6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Pr="008C727F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0E40E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E5FE6">
        <w:rPr>
          <w:rFonts w:ascii="Times New Roman" w:hAnsi="Times New Roman"/>
          <w:sz w:val="28"/>
          <w:szCs w:val="28"/>
          <w:lang w:eastAsia="ru-RU"/>
        </w:rPr>
        <w:t xml:space="preserve">Міський голова             </w:t>
      </w:r>
      <w:r>
        <w:rPr>
          <w:rFonts w:ascii="Times New Roman" w:hAnsi="Times New Roman"/>
          <w:sz w:val="28"/>
          <w:szCs w:val="28"/>
          <w:lang w:val="ru-RU" w:eastAsia="ru-RU"/>
        </w:rPr>
        <w:t xml:space="preserve">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>Олександр МЕНЗУЛ</w:t>
      </w: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GoBack"/>
      <w:bookmarkEnd w:id="3"/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D72F43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086543">
      <w:pPr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B226D9" w:rsidRDefault="00B226D9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B226D9" w:rsidRDefault="00B226D9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B226D9" w:rsidRDefault="00B226D9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B226D9" w:rsidRDefault="00B226D9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B226D9" w:rsidRDefault="00B226D9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B226D9" w:rsidRDefault="00B226D9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B226D9" w:rsidRDefault="00B226D9" w:rsidP="00086543">
      <w:pPr>
        <w:spacing w:after="0"/>
        <w:rPr>
          <w:rFonts w:ascii="Times New Roman" w:hAnsi="Times New Roman"/>
          <w:sz w:val="28"/>
          <w:szCs w:val="28"/>
        </w:rPr>
      </w:pPr>
    </w:p>
    <w:p w:rsidR="00B226D9" w:rsidRDefault="00B226D9" w:rsidP="00517424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</w:p>
    <w:p w:rsidR="00B226D9" w:rsidRDefault="00B226D9" w:rsidP="00517424">
      <w:pPr>
        <w:spacing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Pr="00CE5FE6">
        <w:rPr>
          <w:rFonts w:ascii="Times New Roman" w:hAnsi="Times New Roman"/>
          <w:sz w:val="28"/>
          <w:szCs w:val="28"/>
          <w:lang w:eastAsia="ru-RU"/>
        </w:rPr>
        <w:t>до рішення Вараської міської ради</w:t>
      </w:r>
    </w:p>
    <w:p w:rsidR="00B226D9" w:rsidRPr="00CE5FE6" w:rsidRDefault="00B226D9" w:rsidP="00A01575">
      <w:pPr>
        <w:spacing w:after="0"/>
        <w:ind w:left="2832"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28 травня 2021 року №408</w:t>
      </w:r>
    </w:p>
    <w:p w:rsidR="00B226D9" w:rsidRPr="00F723EE" w:rsidRDefault="00B226D9" w:rsidP="00086543">
      <w:pPr>
        <w:pStyle w:val="Standard"/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226D9" w:rsidRPr="00F723EE" w:rsidRDefault="00B226D9" w:rsidP="0016187C">
      <w:pPr>
        <w:pStyle w:val="Standard"/>
        <w:spacing w:after="0" w:line="240" w:lineRule="auto"/>
        <w:jc w:val="center"/>
        <w:rPr>
          <w:b/>
        </w:rPr>
      </w:pPr>
      <w:r w:rsidRPr="00F723EE">
        <w:rPr>
          <w:rFonts w:ascii="Times New Roman" w:hAnsi="Times New Roman" w:cs="Times New Roman"/>
          <w:b/>
          <w:sz w:val="28"/>
          <w:szCs w:val="28"/>
          <w:lang w:val="uk-UA"/>
        </w:rPr>
        <w:t>Комісія</w:t>
      </w:r>
    </w:p>
    <w:p w:rsidR="00B226D9" w:rsidRPr="00F723EE" w:rsidRDefault="00B226D9" w:rsidP="00F723EE">
      <w:pPr>
        <w:spacing w:after="0" w:line="240" w:lineRule="auto"/>
        <w:jc w:val="center"/>
        <w:rPr>
          <w:rStyle w:val="a0"/>
          <w:rFonts w:ascii="Times New Roman" w:hAnsi="Times New Roman"/>
          <w:b/>
          <w:sz w:val="28"/>
          <w:szCs w:val="28"/>
        </w:rPr>
      </w:pPr>
      <w:r w:rsidRPr="00F723EE">
        <w:rPr>
          <w:rFonts w:ascii="Times New Roman" w:hAnsi="Times New Roman"/>
          <w:b/>
          <w:sz w:val="28"/>
          <w:szCs w:val="28"/>
        </w:rPr>
        <w:t>з проведення конкурсу на посаду керівника</w:t>
      </w:r>
      <w:r w:rsidRPr="00F723EE">
        <w:rPr>
          <w:rStyle w:val="a0"/>
          <w:rFonts w:ascii="Times New Roman" w:hAnsi="Times New Roman"/>
          <w:b/>
          <w:sz w:val="28"/>
          <w:szCs w:val="28"/>
        </w:rPr>
        <w:t xml:space="preserve"> Вараського ліцею №</w:t>
      </w:r>
      <w:r>
        <w:rPr>
          <w:rStyle w:val="a0"/>
          <w:rFonts w:ascii="Times New Roman" w:hAnsi="Times New Roman"/>
          <w:b/>
          <w:sz w:val="28"/>
          <w:szCs w:val="28"/>
        </w:rPr>
        <w:t>4</w:t>
      </w:r>
    </w:p>
    <w:p w:rsidR="00B226D9" w:rsidRPr="00F723EE" w:rsidRDefault="00B226D9" w:rsidP="00F723EE">
      <w:pPr>
        <w:spacing w:after="0" w:line="240" w:lineRule="auto"/>
        <w:jc w:val="center"/>
        <w:rPr>
          <w:rStyle w:val="a0"/>
          <w:rFonts w:ascii="Times New Roman" w:hAnsi="Times New Roman"/>
          <w:b/>
          <w:sz w:val="28"/>
          <w:szCs w:val="28"/>
        </w:rPr>
      </w:pPr>
      <w:r w:rsidRPr="00F723EE">
        <w:rPr>
          <w:rStyle w:val="a0"/>
          <w:rFonts w:ascii="Times New Roman" w:hAnsi="Times New Roman"/>
          <w:b/>
          <w:sz w:val="28"/>
          <w:szCs w:val="28"/>
        </w:rPr>
        <w:t>Вараської міської територіальної громади</w:t>
      </w:r>
    </w:p>
    <w:p w:rsidR="00B226D9" w:rsidRPr="00F723EE" w:rsidRDefault="00B226D9" w:rsidP="00F723EE">
      <w:pPr>
        <w:spacing w:after="0" w:line="240" w:lineRule="auto"/>
        <w:jc w:val="center"/>
        <w:rPr>
          <w:rStyle w:val="a0"/>
          <w:rFonts w:ascii="Times New Roman" w:hAnsi="Times New Roman"/>
          <w:b/>
          <w:sz w:val="28"/>
          <w:szCs w:val="28"/>
        </w:rPr>
      </w:pPr>
      <w:r w:rsidRPr="00F723EE">
        <w:rPr>
          <w:rStyle w:val="a0"/>
          <w:rFonts w:ascii="Times New Roman" w:hAnsi="Times New Roman"/>
          <w:b/>
          <w:sz w:val="28"/>
          <w:szCs w:val="28"/>
        </w:rPr>
        <w:t>Рівненської області</w:t>
      </w:r>
    </w:p>
    <w:p w:rsidR="00B226D9" w:rsidRPr="00463627" w:rsidRDefault="00B226D9" w:rsidP="0016187C">
      <w:pPr>
        <w:pStyle w:val="Standard"/>
        <w:tabs>
          <w:tab w:val="left" w:pos="7695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B226D9" w:rsidRPr="00463627" w:rsidRDefault="00B226D9" w:rsidP="0016187C">
      <w:pPr>
        <w:pStyle w:val="Standard"/>
        <w:spacing w:after="0" w:line="240" w:lineRule="auto"/>
        <w:jc w:val="center"/>
        <w:rPr>
          <w:color w:val="000000"/>
          <w:lang w:val="uk-UA"/>
        </w:rPr>
      </w:pPr>
      <w:r w:rsidRPr="00463627">
        <w:rPr>
          <w:rFonts w:ascii="Times New Roman" w:hAnsi="Times New Roman" w:cs="Times New Roman"/>
          <w:color w:val="000000"/>
          <w:sz w:val="28"/>
          <w:szCs w:val="28"/>
          <w:lang w:val="uk-UA"/>
        </w:rPr>
        <w:t>Голова комісії:</w:t>
      </w:r>
    </w:p>
    <w:p w:rsidR="00B226D9" w:rsidRPr="0065329D" w:rsidRDefault="00B226D9" w:rsidP="0021656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ВОЛИНЕЦЬ Михайло Степанович  – заступник міського голови з питань діяльності виконавчих органів ради;</w:t>
      </w:r>
    </w:p>
    <w:p w:rsidR="00B226D9" w:rsidRPr="00137432" w:rsidRDefault="00B226D9" w:rsidP="00C21E83">
      <w:pPr>
        <w:pStyle w:val="Standard"/>
        <w:tabs>
          <w:tab w:val="left" w:pos="3915"/>
          <w:tab w:val="center" w:pos="5103"/>
        </w:tabs>
        <w:spacing w:after="0" w:line="240" w:lineRule="auto"/>
        <w:ind w:firstLine="567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Секретар комісії:</w:t>
      </w:r>
    </w:p>
    <w:p w:rsidR="00B226D9" w:rsidRPr="008C727F" w:rsidRDefault="00B226D9" w:rsidP="00C21E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8C727F">
        <w:rPr>
          <w:rFonts w:ascii="Times New Roman" w:hAnsi="Times New Roman"/>
          <w:sz w:val="28"/>
          <w:szCs w:val="28"/>
        </w:rPr>
        <w:t xml:space="preserve">СТАПОВИЧ </w:t>
      </w:r>
      <w:r>
        <w:rPr>
          <w:rFonts w:ascii="Times New Roman" w:hAnsi="Times New Roman"/>
          <w:sz w:val="28"/>
          <w:szCs w:val="28"/>
        </w:rPr>
        <w:t>Ульяна Степанівна– начальник організаційного відділу управління документообігу та організаційної роботи виконавчого комітету Вараської міської ради;</w:t>
      </w:r>
    </w:p>
    <w:p w:rsidR="00B226D9" w:rsidRDefault="00B226D9" w:rsidP="00C21E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C727F">
        <w:rPr>
          <w:rFonts w:ascii="Times New Roman" w:hAnsi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/>
          <w:sz w:val="28"/>
          <w:szCs w:val="28"/>
        </w:rPr>
        <w:t>Члени комісії:</w:t>
      </w:r>
    </w:p>
    <w:p w:rsidR="00B226D9" w:rsidRDefault="00B226D9" w:rsidP="0021656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КОРЕНЬ Олена Миколаївна – начальник управління освіти виконавчого комітету Вараської  міської ради; </w:t>
      </w:r>
    </w:p>
    <w:p w:rsidR="00B226D9" w:rsidRDefault="00B226D9" w:rsidP="0021656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НІКІТЧУК Володимир Антонович – голова Вараської міської організації профспілки працівників освіти і науки України;</w:t>
      </w:r>
    </w:p>
    <w:p w:rsidR="00B226D9" w:rsidRDefault="00B226D9" w:rsidP="0021656A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СИДОРУК Святослав Миколайович – начальник </w:t>
      </w:r>
      <w:r>
        <w:rPr>
          <w:rFonts w:ascii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управління Державної служби якості освіти у</w:t>
      </w:r>
      <w:r>
        <w:rPr>
          <w:rFonts w:ascii="Times New Roman" w:hAnsi="Times New Roman" w:cs="Times New Roman"/>
          <w:kern w:val="0"/>
          <w:sz w:val="28"/>
          <w:szCs w:val="28"/>
          <w:shd w:val="clear" w:color="auto" w:fill="FFFFFF"/>
          <w:lang w:val="uk-UA"/>
        </w:rPr>
        <w:t> </w:t>
      </w:r>
      <w:r>
        <w:rPr>
          <w:rFonts w:ascii="Times New Roman" w:hAnsi="Times New Roman" w:cs="Times New Roman"/>
          <w:bCs/>
          <w:kern w:val="0"/>
          <w:sz w:val="28"/>
          <w:szCs w:val="28"/>
          <w:shd w:val="clear" w:color="auto" w:fill="FFFFFF"/>
          <w:lang w:val="uk-UA"/>
        </w:rPr>
        <w:t>Рівненській області;</w:t>
      </w:r>
    </w:p>
    <w:p w:rsidR="00B226D9" w:rsidRPr="00E24BE9" w:rsidRDefault="00B226D9" w:rsidP="00E24BE9">
      <w:pPr>
        <w:pStyle w:val="Standard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БУСЕЛ Руслан Федорович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1656A">
        <w:rPr>
          <w:rFonts w:ascii="Times New Roman" w:hAnsi="Times New Roman"/>
          <w:sz w:val="28"/>
          <w:szCs w:val="28"/>
          <w:lang w:val="uk-UA"/>
        </w:rPr>
        <w:t xml:space="preserve">голова первинної профспілкової організації </w:t>
      </w:r>
      <w:r w:rsidRPr="0021656A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працівників освіти і науки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E24BE9">
        <w:rPr>
          <w:rStyle w:val="a0"/>
          <w:rFonts w:ascii="Times New Roman" w:hAnsi="Times New Roman"/>
          <w:sz w:val="28"/>
          <w:szCs w:val="28"/>
          <w:lang w:val="uk-UA"/>
        </w:rPr>
        <w:t>Вараського ліцею №4</w:t>
      </w:r>
      <w:r>
        <w:rPr>
          <w:rStyle w:val="a0"/>
          <w:rFonts w:ascii="Times New Roman" w:hAnsi="Times New Roman"/>
          <w:sz w:val="28"/>
          <w:szCs w:val="28"/>
          <w:lang w:val="uk-UA"/>
        </w:rPr>
        <w:t xml:space="preserve"> </w:t>
      </w:r>
      <w:r w:rsidRPr="00E24BE9">
        <w:rPr>
          <w:rStyle w:val="a0"/>
          <w:rFonts w:ascii="Times New Roman" w:hAnsi="Times New Roman"/>
          <w:sz w:val="28"/>
          <w:szCs w:val="28"/>
          <w:lang w:val="uk-UA"/>
        </w:rPr>
        <w:t>Вараської міської територіальної громади Рівненськоїобласті</w:t>
      </w:r>
      <w:r>
        <w:rPr>
          <w:rStyle w:val="a0"/>
          <w:rFonts w:ascii="Times New Roman" w:hAnsi="Times New Roman"/>
          <w:sz w:val="28"/>
          <w:szCs w:val="28"/>
          <w:lang w:val="uk-UA"/>
        </w:rPr>
        <w:t>;</w:t>
      </w:r>
    </w:p>
    <w:p w:rsidR="00B226D9" w:rsidRDefault="00B226D9" w:rsidP="00F042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МАКАРУК Сергій Васильович – депутат Вараської міської ради (від фракції «Батьківщина»);</w:t>
      </w:r>
    </w:p>
    <w:p w:rsidR="00B226D9" w:rsidRDefault="00B226D9" w:rsidP="00F042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ГОДУНОК Роман Володимирович – депутат Вараської міської ради (від фракції «ГОЛОС»);</w:t>
      </w:r>
    </w:p>
    <w:p w:rsidR="00B226D9" w:rsidRDefault="00B226D9" w:rsidP="0064065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ДЕРЕВ'ЯНЧУК Олександр Миколайович– депутат міської ради (від фракції «Європейська солідарність»);</w:t>
      </w:r>
    </w:p>
    <w:p w:rsidR="00B226D9" w:rsidRDefault="00B226D9" w:rsidP="0064065A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МОХНАР Дмитро Миколайович – депутат Вараської міської ради (від фракції «За майбутнє»);</w:t>
      </w:r>
    </w:p>
    <w:p w:rsidR="00B226D9" w:rsidRDefault="00B226D9" w:rsidP="00F042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ЛИТВИН Віра Михайлівна – депутат Вараської міської ради (від фракції «ПРОпозиція»);</w:t>
      </w:r>
    </w:p>
    <w:p w:rsidR="00B226D9" w:rsidRDefault="00B226D9" w:rsidP="00F0429D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ХОРУЖИЙ Володимир Іванович – депутат Вараської міської ради (від фракції «Слуга народу»).</w:t>
      </w:r>
    </w:p>
    <w:p w:rsidR="00B226D9" w:rsidRDefault="00B226D9" w:rsidP="00D72F43">
      <w:pPr>
        <w:pStyle w:val="NoSpacing"/>
        <w:jc w:val="both"/>
        <w:rPr>
          <w:rFonts w:ascii="Times New Roman" w:hAnsi="Times New Roman"/>
          <w:sz w:val="28"/>
          <w:szCs w:val="28"/>
        </w:rPr>
      </w:pPr>
      <w:bookmarkStart w:id="4" w:name="n664"/>
      <w:bookmarkEnd w:id="4"/>
    </w:p>
    <w:p w:rsidR="00B226D9" w:rsidRPr="00CE5FE6" w:rsidRDefault="00B226D9" w:rsidP="00D72F43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B226D9" w:rsidRPr="0065329D" w:rsidRDefault="00B226D9" w:rsidP="0065329D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CE5FE6">
        <w:rPr>
          <w:rFonts w:ascii="Times New Roman" w:hAnsi="Times New Roman"/>
          <w:sz w:val="28"/>
          <w:szCs w:val="28"/>
        </w:rPr>
        <w:t>Секретар міської ради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CE5FE6">
        <w:rPr>
          <w:rFonts w:ascii="Times New Roman" w:hAnsi="Times New Roman"/>
          <w:sz w:val="28"/>
          <w:szCs w:val="28"/>
        </w:rPr>
        <w:t>Геннадій ДЕРЕВ'ЯНЧУК</w:t>
      </w:r>
    </w:p>
    <w:sectPr w:rsidR="00B226D9" w:rsidRPr="0065329D" w:rsidSect="00C82775">
      <w:headerReference w:type="default" r:id="rId9"/>
      <w:footerReference w:type="even" r:id="rId10"/>
      <w:footerReference w:type="default" r:id="rId11"/>
      <w:pgSz w:w="11906" w:h="16838"/>
      <w:pgMar w:top="851" w:right="707" w:bottom="737" w:left="1560" w:header="709" w:footer="4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26D9" w:rsidRDefault="00B226D9">
      <w:pPr>
        <w:spacing w:after="0" w:line="240" w:lineRule="auto"/>
      </w:pPr>
      <w:r>
        <w:separator/>
      </w:r>
    </w:p>
  </w:endnote>
  <w:endnote w:type="continuationSeparator" w:id="0">
    <w:p w:rsidR="00B226D9" w:rsidRDefault="00B22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D9" w:rsidRDefault="00B226D9" w:rsidP="000F16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26D9" w:rsidRDefault="00B226D9" w:rsidP="000F166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D9" w:rsidRDefault="00B226D9" w:rsidP="000F166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26D9" w:rsidRDefault="00B226D9">
      <w:pPr>
        <w:spacing w:after="0" w:line="240" w:lineRule="auto"/>
      </w:pPr>
      <w:r>
        <w:separator/>
      </w:r>
    </w:p>
  </w:footnote>
  <w:footnote w:type="continuationSeparator" w:id="0">
    <w:p w:rsidR="00B226D9" w:rsidRDefault="00B22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6D9" w:rsidRDefault="00B226D9" w:rsidP="00C651C6">
    <w:pPr>
      <w:pStyle w:val="Header"/>
      <w:jc w:val="center"/>
    </w:pPr>
    <w:fldSimple w:instr="PAGE   \* MERGEFORMAT">
      <w:r>
        <w:rPr>
          <w:noProof/>
        </w:rPr>
        <w:t>3</w:t>
      </w:r>
    </w:fldSimple>
  </w:p>
  <w:p w:rsidR="00B226D9" w:rsidRDefault="00B226D9" w:rsidP="00C651C6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08F0"/>
    <w:multiLevelType w:val="multilevel"/>
    <w:tmpl w:val="11FE960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021B0337"/>
    <w:multiLevelType w:val="multilevel"/>
    <w:tmpl w:val="24B0D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>
    <w:nsid w:val="15B61CD8"/>
    <w:multiLevelType w:val="multilevel"/>
    <w:tmpl w:val="1564247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83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7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0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9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02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9" w:hanging="1800"/>
      </w:pPr>
      <w:rPr>
        <w:rFonts w:cs="Times New Roman" w:hint="default"/>
      </w:rPr>
    </w:lvl>
  </w:abstractNum>
  <w:abstractNum w:abstractNumId="3">
    <w:nsid w:val="1B2F16FE"/>
    <w:multiLevelType w:val="hybridMultilevel"/>
    <w:tmpl w:val="9B70A1DE"/>
    <w:lvl w:ilvl="0" w:tplc="1FD0C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373841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1FA5415F"/>
    <w:multiLevelType w:val="multilevel"/>
    <w:tmpl w:val="ED16E52C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861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>
    <w:nsid w:val="31C05E36"/>
    <w:multiLevelType w:val="multilevel"/>
    <w:tmpl w:val="8C0AD85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7">
    <w:nsid w:val="36797AAF"/>
    <w:multiLevelType w:val="multilevel"/>
    <w:tmpl w:val="8AECF1E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90" w:hanging="864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8">
    <w:nsid w:val="44F77D2B"/>
    <w:multiLevelType w:val="multilevel"/>
    <w:tmpl w:val="9808D1F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>
    <w:nsid w:val="49C25F0C"/>
    <w:multiLevelType w:val="hybridMultilevel"/>
    <w:tmpl w:val="C59A1850"/>
    <w:lvl w:ilvl="0" w:tplc="04220011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4AB66587"/>
    <w:multiLevelType w:val="hybridMultilevel"/>
    <w:tmpl w:val="73C02A4A"/>
    <w:lvl w:ilvl="0" w:tplc="F53A3CC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541C736B"/>
    <w:multiLevelType w:val="multilevel"/>
    <w:tmpl w:val="48762B92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18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>
    <w:nsid w:val="74E8365D"/>
    <w:multiLevelType w:val="multilevel"/>
    <w:tmpl w:val="A8D2F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>
    <w:nsid w:val="74F9586C"/>
    <w:multiLevelType w:val="multilevel"/>
    <w:tmpl w:val="86B0A2C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4">
    <w:nsid w:val="78D3091B"/>
    <w:multiLevelType w:val="multilevel"/>
    <w:tmpl w:val="2376C908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5">
    <w:nsid w:val="7DCD7599"/>
    <w:multiLevelType w:val="hybridMultilevel"/>
    <w:tmpl w:val="0DCA5482"/>
    <w:lvl w:ilvl="0" w:tplc="15FCE3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7F123B4D"/>
    <w:multiLevelType w:val="hybridMultilevel"/>
    <w:tmpl w:val="A3C66AFA"/>
    <w:lvl w:ilvl="0" w:tplc="11E27F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4"/>
  </w:num>
  <w:num w:numId="4">
    <w:abstractNumId w:val="15"/>
  </w:num>
  <w:num w:numId="5">
    <w:abstractNumId w:val="15"/>
  </w:num>
  <w:num w:numId="6">
    <w:abstractNumId w:val="14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3"/>
  </w:num>
  <w:num w:numId="13">
    <w:abstractNumId w:val="3"/>
  </w:num>
  <w:num w:numId="14">
    <w:abstractNumId w:val="11"/>
  </w:num>
  <w:num w:numId="15">
    <w:abstractNumId w:val="11"/>
  </w:num>
  <w:num w:numId="16">
    <w:abstractNumId w:val="11"/>
  </w:num>
  <w:num w:numId="17">
    <w:abstractNumId w:val="16"/>
  </w:num>
  <w:num w:numId="18">
    <w:abstractNumId w:val="11"/>
  </w:num>
  <w:num w:numId="19">
    <w:abstractNumId w:val="12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1"/>
  </w:num>
  <w:num w:numId="24">
    <w:abstractNumId w:val="2"/>
  </w:num>
  <w:num w:numId="25">
    <w:abstractNumId w:val="11"/>
  </w:num>
  <w:num w:numId="26">
    <w:abstractNumId w:val="7"/>
  </w:num>
  <w:num w:numId="27">
    <w:abstractNumId w:val="11"/>
  </w:num>
  <w:num w:numId="28">
    <w:abstractNumId w:val="11"/>
  </w:num>
  <w:num w:numId="29">
    <w:abstractNumId w:val="8"/>
  </w:num>
  <w:num w:numId="30">
    <w:abstractNumId w:val="8"/>
  </w:num>
  <w:num w:numId="31">
    <w:abstractNumId w:val="8"/>
  </w:num>
  <w:num w:numId="32">
    <w:abstractNumId w:val="5"/>
  </w:num>
  <w:num w:numId="33">
    <w:abstractNumId w:val="8"/>
  </w:num>
  <w:num w:numId="34">
    <w:abstractNumId w:val="8"/>
  </w:num>
  <w:num w:numId="35">
    <w:abstractNumId w:val="13"/>
  </w:num>
  <w:num w:numId="36">
    <w:abstractNumId w:val="1"/>
  </w:num>
  <w:num w:numId="37">
    <w:abstractNumId w:val="10"/>
  </w:num>
  <w:num w:numId="38">
    <w:abstractNumId w:val="4"/>
  </w:num>
  <w:num w:numId="39">
    <w:abstractNumId w:val="9"/>
  </w:num>
  <w:num w:numId="4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2F43"/>
    <w:rsid w:val="00002952"/>
    <w:rsid w:val="00011861"/>
    <w:rsid w:val="00012021"/>
    <w:rsid w:val="00034562"/>
    <w:rsid w:val="00036BAF"/>
    <w:rsid w:val="00040ADA"/>
    <w:rsid w:val="000536FB"/>
    <w:rsid w:val="000574E7"/>
    <w:rsid w:val="0006588C"/>
    <w:rsid w:val="000760AD"/>
    <w:rsid w:val="00082D91"/>
    <w:rsid w:val="00086543"/>
    <w:rsid w:val="000911C1"/>
    <w:rsid w:val="000948A9"/>
    <w:rsid w:val="000A12A6"/>
    <w:rsid w:val="000A627D"/>
    <w:rsid w:val="000B458A"/>
    <w:rsid w:val="000B7E53"/>
    <w:rsid w:val="000C1B99"/>
    <w:rsid w:val="000C62F7"/>
    <w:rsid w:val="000C705E"/>
    <w:rsid w:val="000D6F75"/>
    <w:rsid w:val="000E40E9"/>
    <w:rsid w:val="000E7E01"/>
    <w:rsid w:val="000F166B"/>
    <w:rsid w:val="00107233"/>
    <w:rsid w:val="00130342"/>
    <w:rsid w:val="001340D4"/>
    <w:rsid w:val="00136CD2"/>
    <w:rsid w:val="00137432"/>
    <w:rsid w:val="001504AB"/>
    <w:rsid w:val="00154910"/>
    <w:rsid w:val="0016187C"/>
    <w:rsid w:val="00170AAD"/>
    <w:rsid w:val="00182CB8"/>
    <w:rsid w:val="001A6C82"/>
    <w:rsid w:val="001C555E"/>
    <w:rsid w:val="001D0B62"/>
    <w:rsid w:val="001E057D"/>
    <w:rsid w:val="001E29EE"/>
    <w:rsid w:val="001F06F6"/>
    <w:rsid w:val="0021212C"/>
    <w:rsid w:val="0021656A"/>
    <w:rsid w:val="00216855"/>
    <w:rsid w:val="00217DEF"/>
    <w:rsid w:val="0022361F"/>
    <w:rsid w:val="00226DB2"/>
    <w:rsid w:val="00250EF6"/>
    <w:rsid w:val="00257F6F"/>
    <w:rsid w:val="002640E6"/>
    <w:rsid w:val="00264FA4"/>
    <w:rsid w:val="00281130"/>
    <w:rsid w:val="00282E3B"/>
    <w:rsid w:val="00286557"/>
    <w:rsid w:val="002909D5"/>
    <w:rsid w:val="00295D74"/>
    <w:rsid w:val="002C2CBB"/>
    <w:rsid w:val="002C4CE9"/>
    <w:rsid w:val="002E487A"/>
    <w:rsid w:val="00313F21"/>
    <w:rsid w:val="00321C34"/>
    <w:rsid w:val="00326526"/>
    <w:rsid w:val="0032685C"/>
    <w:rsid w:val="003318F6"/>
    <w:rsid w:val="00334FA0"/>
    <w:rsid w:val="00337CED"/>
    <w:rsid w:val="00343164"/>
    <w:rsid w:val="003545E7"/>
    <w:rsid w:val="003549C0"/>
    <w:rsid w:val="003728DD"/>
    <w:rsid w:val="003800B2"/>
    <w:rsid w:val="00382C3E"/>
    <w:rsid w:val="00394A0C"/>
    <w:rsid w:val="00397F47"/>
    <w:rsid w:val="003A39C0"/>
    <w:rsid w:val="003A7C22"/>
    <w:rsid w:val="003B36A5"/>
    <w:rsid w:val="003C20A1"/>
    <w:rsid w:val="003C7881"/>
    <w:rsid w:val="003D1C81"/>
    <w:rsid w:val="003E3578"/>
    <w:rsid w:val="003E7BC2"/>
    <w:rsid w:val="003F5C80"/>
    <w:rsid w:val="003F6059"/>
    <w:rsid w:val="00410F86"/>
    <w:rsid w:val="00414AD6"/>
    <w:rsid w:val="004420D0"/>
    <w:rsid w:val="00453D47"/>
    <w:rsid w:val="004557BC"/>
    <w:rsid w:val="004616AF"/>
    <w:rsid w:val="00461839"/>
    <w:rsid w:val="00463627"/>
    <w:rsid w:val="004772F7"/>
    <w:rsid w:val="004C44D2"/>
    <w:rsid w:val="004C7851"/>
    <w:rsid w:val="004D1C18"/>
    <w:rsid w:val="004D2885"/>
    <w:rsid w:val="004E108A"/>
    <w:rsid w:val="00500B5D"/>
    <w:rsid w:val="00500EF3"/>
    <w:rsid w:val="00505190"/>
    <w:rsid w:val="00517424"/>
    <w:rsid w:val="005360A1"/>
    <w:rsid w:val="00550A60"/>
    <w:rsid w:val="0055761B"/>
    <w:rsid w:val="00561FFD"/>
    <w:rsid w:val="00563218"/>
    <w:rsid w:val="0057189E"/>
    <w:rsid w:val="0058194B"/>
    <w:rsid w:val="005929BF"/>
    <w:rsid w:val="00593DFF"/>
    <w:rsid w:val="005A7FC2"/>
    <w:rsid w:val="005B1C0D"/>
    <w:rsid w:val="005C34B3"/>
    <w:rsid w:val="005C56A4"/>
    <w:rsid w:val="005E5835"/>
    <w:rsid w:val="005F1005"/>
    <w:rsid w:val="005F1AB5"/>
    <w:rsid w:val="005F498E"/>
    <w:rsid w:val="00602BEC"/>
    <w:rsid w:val="006214DD"/>
    <w:rsid w:val="00626C41"/>
    <w:rsid w:val="006273F2"/>
    <w:rsid w:val="0064065A"/>
    <w:rsid w:val="0065329D"/>
    <w:rsid w:val="00677CA2"/>
    <w:rsid w:val="006822C1"/>
    <w:rsid w:val="00685239"/>
    <w:rsid w:val="006A3E82"/>
    <w:rsid w:val="006A6463"/>
    <w:rsid w:val="006B34BE"/>
    <w:rsid w:val="006B6E53"/>
    <w:rsid w:val="006C16E6"/>
    <w:rsid w:val="006C29C8"/>
    <w:rsid w:val="006E6475"/>
    <w:rsid w:val="006F79E5"/>
    <w:rsid w:val="00700667"/>
    <w:rsid w:val="00717774"/>
    <w:rsid w:val="00721C0F"/>
    <w:rsid w:val="00723A69"/>
    <w:rsid w:val="007318F8"/>
    <w:rsid w:val="007320B9"/>
    <w:rsid w:val="00732448"/>
    <w:rsid w:val="00732DFE"/>
    <w:rsid w:val="007337AB"/>
    <w:rsid w:val="00734EEA"/>
    <w:rsid w:val="00740442"/>
    <w:rsid w:val="00741657"/>
    <w:rsid w:val="00741B7B"/>
    <w:rsid w:val="00752866"/>
    <w:rsid w:val="0076070F"/>
    <w:rsid w:val="00792317"/>
    <w:rsid w:val="0079270E"/>
    <w:rsid w:val="00795765"/>
    <w:rsid w:val="00797976"/>
    <w:rsid w:val="007A5604"/>
    <w:rsid w:val="007C3278"/>
    <w:rsid w:val="007C6D69"/>
    <w:rsid w:val="007D3469"/>
    <w:rsid w:val="007D3E50"/>
    <w:rsid w:val="007E0F10"/>
    <w:rsid w:val="007E5FAD"/>
    <w:rsid w:val="007F44E4"/>
    <w:rsid w:val="00801F3E"/>
    <w:rsid w:val="00821002"/>
    <w:rsid w:val="00837D63"/>
    <w:rsid w:val="00845E27"/>
    <w:rsid w:val="00853895"/>
    <w:rsid w:val="00876F3A"/>
    <w:rsid w:val="008830F8"/>
    <w:rsid w:val="00893419"/>
    <w:rsid w:val="008A7B9B"/>
    <w:rsid w:val="008C727F"/>
    <w:rsid w:val="008D2798"/>
    <w:rsid w:val="008D3766"/>
    <w:rsid w:val="008D4013"/>
    <w:rsid w:val="008D6C00"/>
    <w:rsid w:val="008E5139"/>
    <w:rsid w:val="0090161D"/>
    <w:rsid w:val="00903385"/>
    <w:rsid w:val="00911CBC"/>
    <w:rsid w:val="00921317"/>
    <w:rsid w:val="00925DE6"/>
    <w:rsid w:val="00937A49"/>
    <w:rsid w:val="0094451A"/>
    <w:rsid w:val="00945907"/>
    <w:rsid w:val="009566F1"/>
    <w:rsid w:val="009569EB"/>
    <w:rsid w:val="0096079A"/>
    <w:rsid w:val="009756B8"/>
    <w:rsid w:val="0098359C"/>
    <w:rsid w:val="00994CDC"/>
    <w:rsid w:val="0099568B"/>
    <w:rsid w:val="009B5580"/>
    <w:rsid w:val="009B6C67"/>
    <w:rsid w:val="009C622B"/>
    <w:rsid w:val="009D4CC1"/>
    <w:rsid w:val="009D7080"/>
    <w:rsid w:val="009E2D93"/>
    <w:rsid w:val="009E4379"/>
    <w:rsid w:val="009F5C40"/>
    <w:rsid w:val="00A01575"/>
    <w:rsid w:val="00A04CA1"/>
    <w:rsid w:val="00A07295"/>
    <w:rsid w:val="00A23668"/>
    <w:rsid w:val="00A37852"/>
    <w:rsid w:val="00A41989"/>
    <w:rsid w:val="00A46F57"/>
    <w:rsid w:val="00A6081D"/>
    <w:rsid w:val="00A62838"/>
    <w:rsid w:val="00A62863"/>
    <w:rsid w:val="00A62D5D"/>
    <w:rsid w:val="00A63CA1"/>
    <w:rsid w:val="00AA4698"/>
    <w:rsid w:val="00AA6299"/>
    <w:rsid w:val="00AC1C3D"/>
    <w:rsid w:val="00AC1FE6"/>
    <w:rsid w:val="00AC2966"/>
    <w:rsid w:val="00AE14F1"/>
    <w:rsid w:val="00AE29D0"/>
    <w:rsid w:val="00AF6EBE"/>
    <w:rsid w:val="00B07287"/>
    <w:rsid w:val="00B21B36"/>
    <w:rsid w:val="00B226D9"/>
    <w:rsid w:val="00B377CC"/>
    <w:rsid w:val="00B62EC4"/>
    <w:rsid w:val="00B67CD9"/>
    <w:rsid w:val="00B9488A"/>
    <w:rsid w:val="00B95837"/>
    <w:rsid w:val="00BA39B3"/>
    <w:rsid w:val="00BA46EF"/>
    <w:rsid w:val="00BD3392"/>
    <w:rsid w:val="00BE35F9"/>
    <w:rsid w:val="00BE75E6"/>
    <w:rsid w:val="00BF21BA"/>
    <w:rsid w:val="00C00D22"/>
    <w:rsid w:val="00C11D62"/>
    <w:rsid w:val="00C14C6F"/>
    <w:rsid w:val="00C21E83"/>
    <w:rsid w:val="00C325DB"/>
    <w:rsid w:val="00C454B5"/>
    <w:rsid w:val="00C651C6"/>
    <w:rsid w:val="00C66DA9"/>
    <w:rsid w:val="00C8198B"/>
    <w:rsid w:val="00C82775"/>
    <w:rsid w:val="00C9096E"/>
    <w:rsid w:val="00C93C97"/>
    <w:rsid w:val="00CB3AB5"/>
    <w:rsid w:val="00CB5849"/>
    <w:rsid w:val="00CB7C5E"/>
    <w:rsid w:val="00CC2253"/>
    <w:rsid w:val="00CC397F"/>
    <w:rsid w:val="00CE2B89"/>
    <w:rsid w:val="00CE45F4"/>
    <w:rsid w:val="00CE5FE6"/>
    <w:rsid w:val="00D01955"/>
    <w:rsid w:val="00D045DB"/>
    <w:rsid w:val="00D10C0A"/>
    <w:rsid w:val="00D32ACB"/>
    <w:rsid w:val="00D35875"/>
    <w:rsid w:val="00D41EC7"/>
    <w:rsid w:val="00D501ED"/>
    <w:rsid w:val="00D67266"/>
    <w:rsid w:val="00D72F43"/>
    <w:rsid w:val="00D7329C"/>
    <w:rsid w:val="00D7335B"/>
    <w:rsid w:val="00D81A6D"/>
    <w:rsid w:val="00D827F1"/>
    <w:rsid w:val="00D82B6F"/>
    <w:rsid w:val="00D9010C"/>
    <w:rsid w:val="00D90900"/>
    <w:rsid w:val="00D969F4"/>
    <w:rsid w:val="00DA74BD"/>
    <w:rsid w:val="00DB662D"/>
    <w:rsid w:val="00DD3EEB"/>
    <w:rsid w:val="00DD678E"/>
    <w:rsid w:val="00DF0B31"/>
    <w:rsid w:val="00DF3EFF"/>
    <w:rsid w:val="00E053B0"/>
    <w:rsid w:val="00E118AF"/>
    <w:rsid w:val="00E16F0B"/>
    <w:rsid w:val="00E17063"/>
    <w:rsid w:val="00E24BE9"/>
    <w:rsid w:val="00E26C8D"/>
    <w:rsid w:val="00E26CAE"/>
    <w:rsid w:val="00E424DF"/>
    <w:rsid w:val="00E50F67"/>
    <w:rsid w:val="00E53CCC"/>
    <w:rsid w:val="00E551FB"/>
    <w:rsid w:val="00E80570"/>
    <w:rsid w:val="00E84FCC"/>
    <w:rsid w:val="00E87F6A"/>
    <w:rsid w:val="00E900FE"/>
    <w:rsid w:val="00E902E7"/>
    <w:rsid w:val="00EA7CFA"/>
    <w:rsid w:val="00EB0F69"/>
    <w:rsid w:val="00EB3A98"/>
    <w:rsid w:val="00EC4903"/>
    <w:rsid w:val="00ED669F"/>
    <w:rsid w:val="00EF1DE3"/>
    <w:rsid w:val="00EF7118"/>
    <w:rsid w:val="00F0429D"/>
    <w:rsid w:val="00F1273C"/>
    <w:rsid w:val="00F13596"/>
    <w:rsid w:val="00F3356A"/>
    <w:rsid w:val="00F372ED"/>
    <w:rsid w:val="00F430D8"/>
    <w:rsid w:val="00F44FD7"/>
    <w:rsid w:val="00F5018E"/>
    <w:rsid w:val="00F57076"/>
    <w:rsid w:val="00F639F8"/>
    <w:rsid w:val="00F7056D"/>
    <w:rsid w:val="00F723EE"/>
    <w:rsid w:val="00F82D75"/>
    <w:rsid w:val="00F86E47"/>
    <w:rsid w:val="00F87A9B"/>
    <w:rsid w:val="00F901C1"/>
    <w:rsid w:val="00FA7E8D"/>
    <w:rsid w:val="00FB41A7"/>
    <w:rsid w:val="00FC3DA9"/>
    <w:rsid w:val="00FC3DC1"/>
    <w:rsid w:val="00FC5B15"/>
    <w:rsid w:val="00FD34B0"/>
    <w:rsid w:val="00FD7059"/>
    <w:rsid w:val="00FE3C8E"/>
    <w:rsid w:val="00FF106A"/>
    <w:rsid w:val="00FF5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F43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853895"/>
    <w:pPr>
      <w:keepNext/>
      <w:numPr>
        <w:numId w:val="35"/>
      </w:numPr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Heading2">
    <w:name w:val="heading 2"/>
    <w:basedOn w:val="Heading1"/>
    <w:next w:val="Normal"/>
    <w:link w:val="Heading2Char"/>
    <w:autoRedefine/>
    <w:uiPriority w:val="99"/>
    <w:qFormat/>
    <w:rsid w:val="00563218"/>
    <w:pPr>
      <w:keepNext w:val="0"/>
      <w:numPr>
        <w:ilvl w:val="1"/>
        <w:numId w:val="36"/>
      </w:numPr>
      <w:spacing w:before="120"/>
      <w:outlineLvl w:val="1"/>
    </w:pPr>
    <w:rPr>
      <w:b w:val="0"/>
      <w:szCs w:val="28"/>
      <w:lang w:eastAsia="uk-UA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E424DF"/>
    <w:pPr>
      <w:keepNext/>
      <w:numPr>
        <w:ilvl w:val="2"/>
        <w:numId w:val="35"/>
      </w:numPr>
      <w:spacing w:after="120" w:line="240" w:lineRule="auto"/>
      <w:jc w:val="both"/>
      <w:outlineLvl w:val="2"/>
    </w:pPr>
    <w:rPr>
      <w:rFonts w:ascii="Times New Roman" w:eastAsia="Times New Roman" w:hAnsi="Times New Roman" w:cs="Arial"/>
      <w:bCs/>
      <w:sz w:val="28"/>
      <w:szCs w:val="26"/>
      <w:lang w:val="ru-RU" w:eastAsia="ru-RU"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853895"/>
    <w:pPr>
      <w:numPr>
        <w:ilvl w:val="3"/>
        <w:numId w:val="35"/>
      </w:numPr>
      <w:spacing w:after="0" w:line="240" w:lineRule="auto"/>
      <w:jc w:val="both"/>
      <w:outlineLvl w:val="3"/>
    </w:pPr>
    <w:rPr>
      <w:rFonts w:ascii="Times New Roman" w:eastAsia="Times New Roman" w:hAnsi="Times New Roman"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72F43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62D5D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63218"/>
    <w:rPr>
      <w:rFonts w:ascii="Times New Roman" w:hAnsi="Times New Roman" w:cs="Times New Roman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424DF"/>
    <w:rPr>
      <w:rFonts w:ascii="Times New Roman" w:hAnsi="Times New Roman" w:cs="Arial"/>
      <w:bCs/>
      <w:sz w:val="26"/>
      <w:szCs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3895"/>
    <w:rPr>
      <w:rFonts w:ascii="Times New Roman" w:hAnsi="Times New Roman" w:cs="Times New Roman"/>
      <w:sz w:val="28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72F43"/>
    <w:rPr>
      <w:rFonts w:ascii="Cambria" w:hAnsi="Cambria" w:cs="Times New Roman"/>
      <w:color w:val="365F91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500B5D"/>
    <w:pPr>
      <w:spacing w:before="240" w:after="60" w:line="240" w:lineRule="auto"/>
      <w:outlineLvl w:val="0"/>
    </w:pPr>
    <w:rPr>
      <w:rFonts w:eastAsia="Times New Roman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500B5D"/>
    <w:rPr>
      <w:rFonts w:eastAsia="Times New Roman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autoRedefine/>
    <w:uiPriority w:val="99"/>
    <w:qFormat/>
    <w:rsid w:val="00A62D5D"/>
    <w:pPr>
      <w:spacing w:after="60" w:line="240" w:lineRule="auto"/>
      <w:ind w:left="714" w:hanging="357"/>
      <w:contextualSpacing/>
      <w:jc w:val="both"/>
      <w:outlineLvl w:val="1"/>
    </w:pPr>
    <w:rPr>
      <w:rFonts w:eastAsia="Times New Roman"/>
      <w:sz w:val="28"/>
      <w:szCs w:val="24"/>
      <w:lang w:val="ru-RU"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A62D5D"/>
    <w:rPr>
      <w:rFonts w:eastAsia="Times New Roman" w:cs="Times New Roman"/>
      <w:sz w:val="24"/>
      <w:szCs w:val="24"/>
      <w:lang w:val="ru-RU" w:eastAsia="ru-RU"/>
    </w:rPr>
  </w:style>
  <w:style w:type="paragraph" w:customStyle="1" w:styleId="1">
    <w:name w:val="1"/>
    <w:basedOn w:val="Normal"/>
    <w:next w:val="Normal"/>
    <w:link w:val="a"/>
    <w:autoRedefine/>
    <w:uiPriority w:val="99"/>
    <w:rsid w:val="009B6C67"/>
    <w:pPr>
      <w:spacing w:before="240" w:after="60" w:line="240" w:lineRule="auto"/>
      <w:ind w:left="567"/>
      <w:jc w:val="center"/>
      <w:outlineLvl w:val="0"/>
    </w:pPr>
    <w:rPr>
      <w:rFonts w:ascii="Arial" w:hAnsi="Arial"/>
      <w:b/>
      <w:kern w:val="28"/>
      <w:sz w:val="32"/>
      <w:szCs w:val="20"/>
      <w:lang w:eastAsia="uk-UA"/>
    </w:rPr>
  </w:style>
  <w:style w:type="character" w:customStyle="1" w:styleId="a">
    <w:name w:val="Название Знак"/>
    <w:link w:val="1"/>
    <w:uiPriority w:val="99"/>
    <w:locked/>
    <w:rsid w:val="009B6C67"/>
    <w:rPr>
      <w:rFonts w:ascii="Arial" w:hAnsi="Arial"/>
      <w:b/>
      <w:kern w:val="28"/>
      <w:sz w:val="32"/>
    </w:rPr>
  </w:style>
  <w:style w:type="character" w:styleId="Strong">
    <w:name w:val="Strong"/>
    <w:basedOn w:val="DefaultParagraphFont"/>
    <w:uiPriority w:val="99"/>
    <w:qFormat/>
    <w:rsid w:val="001340D4"/>
    <w:rPr>
      <w:rFonts w:ascii="Times New Roman" w:hAnsi="Times New Roman" w:cs="Times New Roman"/>
      <w:bCs/>
      <w:sz w:val="28"/>
    </w:rPr>
  </w:style>
  <w:style w:type="paragraph" w:styleId="Footer">
    <w:name w:val="footer"/>
    <w:basedOn w:val="Normal"/>
    <w:link w:val="FooterChar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PageNumber">
    <w:name w:val="page number"/>
    <w:basedOn w:val="DefaultParagraphFont"/>
    <w:uiPriority w:val="99"/>
    <w:rsid w:val="00D72F4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72F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72F43"/>
    <w:rPr>
      <w:rFonts w:ascii="Times New Roman" w:hAnsi="Times New Roman" w:cs="Times New Roman"/>
      <w:sz w:val="20"/>
      <w:szCs w:val="20"/>
      <w:lang w:val="ru-RU" w:eastAsia="ru-RU"/>
    </w:rPr>
  </w:style>
  <w:style w:type="character" w:styleId="Hyperlink">
    <w:name w:val="Hyperlink"/>
    <w:basedOn w:val="DefaultParagraphFont"/>
    <w:uiPriority w:val="99"/>
    <w:rsid w:val="00D72F43"/>
    <w:rPr>
      <w:rFonts w:cs="Times New Roman"/>
      <w:color w:val="0000FF"/>
      <w:u w:val="single"/>
    </w:rPr>
  </w:style>
  <w:style w:type="paragraph" w:customStyle="1" w:styleId="10">
    <w:name w:val="Абзац списка1"/>
    <w:basedOn w:val="Normal"/>
    <w:uiPriority w:val="99"/>
    <w:rsid w:val="00D72F43"/>
    <w:pPr>
      <w:spacing w:after="160" w:line="259" w:lineRule="auto"/>
      <w:ind w:left="720"/>
      <w:contextualSpacing/>
    </w:pPr>
    <w:rPr>
      <w:rFonts w:eastAsia="Times New Roman"/>
    </w:rPr>
  </w:style>
  <w:style w:type="paragraph" w:customStyle="1" w:styleId="rvps2">
    <w:name w:val="rvps2"/>
    <w:basedOn w:val="Normal"/>
    <w:uiPriority w:val="99"/>
    <w:rsid w:val="00D72F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NoSpacing">
    <w:name w:val="No Spacing"/>
    <w:uiPriority w:val="99"/>
    <w:qFormat/>
    <w:rsid w:val="00D72F43"/>
    <w:rPr>
      <w:lang w:eastAsia="en-US"/>
    </w:rPr>
  </w:style>
  <w:style w:type="paragraph" w:customStyle="1" w:styleId="Standard">
    <w:name w:val="Standard"/>
    <w:uiPriority w:val="99"/>
    <w:rsid w:val="0016187C"/>
    <w:pPr>
      <w:suppressAutoHyphens/>
      <w:autoSpaceDN w:val="0"/>
      <w:spacing w:after="200" w:line="276" w:lineRule="auto"/>
    </w:pPr>
    <w:rPr>
      <w:rFonts w:eastAsia="SimSun" w:cs="F"/>
      <w:kern w:val="3"/>
      <w:lang w:val="ru-RU" w:eastAsia="en-US"/>
    </w:rPr>
  </w:style>
  <w:style w:type="paragraph" w:styleId="ListParagraph">
    <w:name w:val="List Paragraph"/>
    <w:basedOn w:val="Standard"/>
    <w:uiPriority w:val="99"/>
    <w:qFormat/>
    <w:rsid w:val="0016187C"/>
    <w:pPr>
      <w:ind w:left="720"/>
    </w:pPr>
  </w:style>
  <w:style w:type="character" w:customStyle="1" w:styleId="docdata">
    <w:name w:val="docdata"/>
    <w:aliases w:val="docy,v5,3893,baiaagaaboqcaaadpquaaavpcwaaaaaaaaaaaaaaaaaaaaaaaaaaaaaaaaaaaaaaaaaaaaaaaaaaaaaaaaaaaaaaaaaaaaaaaaaaaaaaaaaaaaaaaaaaaaaaaaaaaaaaaaaaaaaaaaaaaaaaaaaaaaaaaaaaaaaaaaaaaaaaaaaaaaaaaaaaaaaaaaaaaaaaaaaaaaaaaaaaaaaaaaaaaaaaaaaaaaaaaaaaaaa"/>
    <w:basedOn w:val="DefaultParagraphFont"/>
    <w:uiPriority w:val="99"/>
    <w:rsid w:val="0016187C"/>
    <w:rPr>
      <w:rFonts w:cs="Times New Roman"/>
    </w:rPr>
  </w:style>
  <w:style w:type="character" w:customStyle="1" w:styleId="a0">
    <w:name w:val="Шрифт абзацу за промовчанням"/>
    <w:uiPriority w:val="99"/>
    <w:rsid w:val="0016187C"/>
  </w:style>
  <w:style w:type="paragraph" w:styleId="BalloonText">
    <w:name w:val="Balloon Text"/>
    <w:basedOn w:val="Normal"/>
    <w:link w:val="BalloonTextChar"/>
    <w:uiPriority w:val="99"/>
    <w:semiHidden/>
    <w:rsid w:val="005174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174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32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vita.ua/legislation/law/2234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3</Pages>
  <Words>2415</Words>
  <Characters>1378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</dc:creator>
  <cp:keywords/>
  <dc:description/>
  <cp:lastModifiedBy>Novak</cp:lastModifiedBy>
  <cp:revision>14</cp:revision>
  <cp:lastPrinted>2021-05-31T12:09:00Z</cp:lastPrinted>
  <dcterms:created xsi:type="dcterms:W3CDTF">2021-05-11T10:08:00Z</dcterms:created>
  <dcterms:modified xsi:type="dcterms:W3CDTF">2021-05-31T13:40:00Z</dcterms:modified>
</cp:coreProperties>
</file>