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C6" w:rsidRPr="008A7B9B" w:rsidRDefault="007839C6" w:rsidP="007257F1">
      <w:pPr>
        <w:spacing w:after="0" w:line="360" w:lineRule="auto"/>
        <w:ind w:left="142" w:hanging="426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   </w:t>
      </w: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</w:p>
    <w:p w:rsidR="007839C6" w:rsidRPr="002E487A" w:rsidRDefault="007839C6" w:rsidP="007257F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7839C6" w:rsidRPr="002E487A" w:rsidRDefault="007839C6" w:rsidP="007257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7839C6" w:rsidRPr="002E487A" w:rsidRDefault="007839C6" w:rsidP="007257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7839C6" w:rsidRPr="002E487A" w:rsidRDefault="007839C6" w:rsidP="007257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  <w:lang w:val="ru-RU" w:eastAsia="ru-RU"/>
        </w:rPr>
        <w:t xml:space="preserve">Восьме </w:t>
      </w:r>
      <w:r w:rsidRPr="002E487A">
        <w:rPr>
          <w:rFonts w:ascii="Times New Roman" w:hAnsi="Times New Roman"/>
          <w:b/>
          <w:sz w:val="32"/>
          <w:szCs w:val="32"/>
          <w:lang w:eastAsia="ru-RU"/>
        </w:rPr>
        <w:t>скликання</w:t>
      </w:r>
    </w:p>
    <w:p w:rsidR="007839C6" w:rsidRPr="002E487A" w:rsidRDefault="007839C6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511834">
        <w:rPr>
          <w:rFonts w:ascii="Times New Roman" w:hAnsi="Times New Roman"/>
          <w:b/>
          <w:sz w:val="32"/>
          <w:szCs w:val="32"/>
          <w:lang w:val="ru-RU" w:eastAsia="ru-RU"/>
        </w:rPr>
        <w:t>ев'ят</w:t>
      </w:r>
      <w:r w:rsidRPr="00511834">
        <w:rPr>
          <w:rFonts w:ascii="Times New Roman" w:hAnsi="Times New Roman"/>
          <w:b/>
          <w:sz w:val="32"/>
          <w:szCs w:val="32"/>
          <w:lang w:eastAsia="ru-RU"/>
        </w:rPr>
        <w:t>а сесія</w:t>
      </w:r>
    </w:p>
    <w:p w:rsidR="007839C6" w:rsidRPr="00226DB2" w:rsidRDefault="007839C6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Р І Ш Е Н Н Я</w:t>
      </w:r>
    </w:p>
    <w:p w:rsidR="007839C6" w:rsidRPr="00372CF2" w:rsidRDefault="007839C6" w:rsidP="00D72F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7839C6" w:rsidRPr="002E487A" w:rsidRDefault="007839C6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травня </w:t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>2021року</w:t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409</w:t>
      </w:r>
    </w:p>
    <w:p w:rsidR="007839C6" w:rsidRDefault="007839C6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Pr="002E487A" w:rsidRDefault="007839C6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7839C6" w:rsidRDefault="007839C6" w:rsidP="009309D4">
      <w:pPr>
        <w:spacing w:after="0" w:line="240" w:lineRule="auto"/>
        <w:jc w:val="both"/>
        <w:rPr>
          <w:rStyle w:val="a0"/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sz w:val="28"/>
          <w:szCs w:val="28"/>
        </w:rPr>
        <w:t xml:space="preserve">керівника </w:t>
      </w:r>
      <w:r w:rsidRPr="000D0EE8">
        <w:rPr>
          <w:rStyle w:val="a0"/>
          <w:rFonts w:ascii="Times New Roman" w:hAnsi="Times New Roman"/>
          <w:sz w:val="28"/>
          <w:szCs w:val="28"/>
        </w:rPr>
        <w:t xml:space="preserve">Вараської гімназії Вараської </w:t>
      </w:r>
    </w:p>
    <w:p w:rsidR="007839C6" w:rsidRDefault="007839C6" w:rsidP="009309D4">
      <w:pPr>
        <w:spacing w:after="0" w:line="240" w:lineRule="auto"/>
        <w:jc w:val="both"/>
        <w:rPr>
          <w:rStyle w:val="a0"/>
          <w:rFonts w:ascii="Times New Roman" w:hAnsi="Times New Roman"/>
          <w:sz w:val="28"/>
          <w:szCs w:val="28"/>
        </w:rPr>
      </w:pPr>
      <w:r w:rsidRPr="000D0EE8">
        <w:rPr>
          <w:rStyle w:val="a0"/>
          <w:rFonts w:ascii="Times New Roman" w:hAnsi="Times New Roman"/>
          <w:sz w:val="28"/>
          <w:szCs w:val="28"/>
        </w:rPr>
        <w:t>міської ради Рівненської області</w:t>
      </w:r>
    </w:p>
    <w:p w:rsidR="007839C6" w:rsidRDefault="007839C6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9C6" w:rsidRPr="002E487A" w:rsidRDefault="007839C6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9C6" w:rsidRPr="002E487A" w:rsidRDefault="007839C6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7839C6" w:rsidRPr="0098359C" w:rsidRDefault="007839C6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ab/>
      </w:r>
      <w:r w:rsidRPr="0098359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Відповідно до Законів України «Про освіту», </w:t>
      </w:r>
      <w:r w:rsidRPr="0098359C"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98359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>«Про</w:t>
        </w:r>
        <w:r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 повну</w:t>
        </w:r>
        <w:r w:rsidRPr="0098359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 загальну середню освіту»</w:t>
        </w:r>
      </w:hyperlink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,</w:t>
      </w:r>
      <w:r w:rsidRPr="0098359C">
        <w:rPr>
          <w:rFonts w:ascii="Times New Roman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 статті 25 Закону України «Про місцеве самоврядування в Україні», 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 зв’язку із закінченням строкового трудового договору (контракту) керівника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</w:t>
      </w:r>
      <w:r w:rsidRPr="0098359C">
        <w:rPr>
          <w:rStyle w:val="a0"/>
          <w:rFonts w:ascii="Times New Roman" w:hAnsi="Times New Roman"/>
          <w:sz w:val="28"/>
          <w:szCs w:val="28"/>
        </w:rPr>
        <w:t>закладу загальної середньої освіти Вараської міської територіальної громади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8359C">
        <w:rPr>
          <w:rFonts w:ascii="Times New Roman" w:hAnsi="Times New Roman" w:cs="Tahoma"/>
          <w:kern w:val="3"/>
          <w:sz w:val="28"/>
          <w:szCs w:val="28"/>
          <w:lang w:eastAsia="ru-RU" w:bidi="fa-IR"/>
        </w:rPr>
        <w:t>Вараська міська рада</w:t>
      </w:r>
    </w:p>
    <w:p w:rsidR="007839C6" w:rsidRDefault="007839C6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839C6" w:rsidRDefault="007839C6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7839C6" w:rsidRPr="00CE5FE6" w:rsidRDefault="007839C6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839C6" w:rsidRDefault="007839C6" w:rsidP="009309D4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Провести з </w:t>
      </w:r>
      <w:r>
        <w:rPr>
          <w:rFonts w:ascii="Times New Roman" w:hAnsi="Times New Roman"/>
          <w:sz w:val="28"/>
          <w:szCs w:val="28"/>
          <w:lang w:val="ru-RU"/>
        </w:rPr>
        <w:t xml:space="preserve">01 червня </w:t>
      </w:r>
      <w:r>
        <w:rPr>
          <w:rFonts w:ascii="Times New Roman" w:hAnsi="Times New Roman"/>
          <w:sz w:val="28"/>
          <w:szCs w:val="28"/>
        </w:rPr>
        <w:t xml:space="preserve">2021 року  по </w:t>
      </w:r>
      <w:r>
        <w:rPr>
          <w:rFonts w:ascii="Times New Roman" w:hAnsi="Times New Roman"/>
          <w:sz w:val="28"/>
          <w:szCs w:val="28"/>
          <w:lang w:val="ru-RU"/>
        </w:rPr>
        <w:t xml:space="preserve">31 липня </w:t>
      </w:r>
      <w:r>
        <w:rPr>
          <w:rFonts w:ascii="Times New Roman" w:hAnsi="Times New Roman"/>
          <w:sz w:val="28"/>
          <w:szCs w:val="28"/>
        </w:rPr>
        <w:t xml:space="preserve">2021 року конкурс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>
        <w:rPr>
          <w:rStyle w:val="a0"/>
          <w:rFonts w:ascii="Times New Roman" w:hAnsi="Times New Roman"/>
          <w:sz w:val="28"/>
          <w:szCs w:val="28"/>
        </w:rPr>
        <w:t xml:space="preserve">керівника </w:t>
      </w:r>
      <w:r w:rsidRPr="000D0EE8">
        <w:rPr>
          <w:rStyle w:val="a0"/>
          <w:rFonts w:ascii="Times New Roman" w:hAnsi="Times New Roman"/>
          <w:sz w:val="28"/>
          <w:szCs w:val="28"/>
        </w:rPr>
        <w:t>Вараської гімназії Вараської міської ради Рівненської області</w:t>
      </w:r>
      <w:r>
        <w:rPr>
          <w:rStyle w:val="a0"/>
          <w:rFonts w:ascii="Times New Roman" w:hAnsi="Times New Roman"/>
          <w:sz w:val="28"/>
          <w:szCs w:val="28"/>
        </w:rPr>
        <w:t>.</w:t>
      </w:r>
    </w:p>
    <w:p w:rsidR="007839C6" w:rsidRDefault="007839C6" w:rsidP="005B61C2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</w:rPr>
      </w:pPr>
    </w:p>
    <w:p w:rsidR="007839C6" w:rsidRDefault="007839C6" w:rsidP="0098359C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 для  проведення конкурсу на посаду керівника </w:t>
      </w:r>
    </w:p>
    <w:p w:rsidR="007839C6" w:rsidRDefault="007839C6" w:rsidP="005B6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EE8">
        <w:rPr>
          <w:rStyle w:val="a0"/>
          <w:rFonts w:ascii="Times New Roman" w:hAnsi="Times New Roman"/>
          <w:sz w:val="28"/>
          <w:szCs w:val="28"/>
        </w:rPr>
        <w:t>Вараської гімназії Вараської міської ради Рівненської області</w:t>
      </w:r>
      <w:r>
        <w:rPr>
          <w:rStyle w:val="a0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(додаток1).</w:t>
      </w:r>
    </w:p>
    <w:p w:rsidR="007839C6" w:rsidRDefault="007839C6" w:rsidP="005B6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9C6" w:rsidRDefault="007839C6" w:rsidP="009309D4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вебсайті Вараської міської ради та вебсайт</w:t>
      </w:r>
      <w:r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і </w:t>
      </w:r>
      <w:r w:rsidRPr="000D0EE8">
        <w:rPr>
          <w:rStyle w:val="a0"/>
          <w:rFonts w:ascii="Times New Roman" w:hAnsi="Times New Roman"/>
          <w:sz w:val="28"/>
          <w:szCs w:val="28"/>
        </w:rPr>
        <w:t>Вараської гімназії Вараської міської ради Рівненської області</w:t>
      </w:r>
    </w:p>
    <w:p w:rsidR="007839C6" w:rsidRDefault="007839C6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39C6" w:rsidRPr="00511834" w:rsidRDefault="007839C6" w:rsidP="00511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834">
        <w:rPr>
          <w:rFonts w:ascii="Times New Roman" w:hAnsi="Times New Roman"/>
          <w:sz w:val="28"/>
          <w:szCs w:val="28"/>
        </w:rPr>
        <w:t xml:space="preserve">4. Міському голові призначити в.о. директора </w:t>
      </w:r>
      <w:r w:rsidRPr="00511834">
        <w:rPr>
          <w:rStyle w:val="a0"/>
          <w:rFonts w:ascii="Times New Roman" w:hAnsi="Times New Roman"/>
          <w:sz w:val="28"/>
          <w:szCs w:val="28"/>
        </w:rPr>
        <w:t>Вараської гімназії Вараської міської ради</w:t>
      </w:r>
      <w:r>
        <w:rPr>
          <w:rStyle w:val="a0"/>
          <w:rFonts w:ascii="Times New Roman" w:hAnsi="Times New Roman"/>
          <w:sz w:val="28"/>
          <w:szCs w:val="28"/>
        </w:rPr>
        <w:t>,</w:t>
      </w:r>
      <w:r w:rsidRPr="00511834">
        <w:rPr>
          <w:rStyle w:val="a0"/>
          <w:rFonts w:ascii="Times New Roman" w:hAnsi="Times New Roman"/>
          <w:sz w:val="28"/>
          <w:szCs w:val="28"/>
        </w:rPr>
        <w:t xml:space="preserve"> </w:t>
      </w:r>
      <w:r w:rsidRPr="00511834">
        <w:rPr>
          <w:rFonts w:ascii="Times New Roman" w:hAnsi="Times New Roman"/>
          <w:sz w:val="28"/>
          <w:szCs w:val="28"/>
        </w:rPr>
        <w:t>у зв'язку із закінченням контракту з керівником закладу загальної середньої освіти</w:t>
      </w:r>
      <w:r>
        <w:rPr>
          <w:rFonts w:ascii="Times New Roman" w:hAnsi="Times New Roman"/>
          <w:sz w:val="28"/>
          <w:szCs w:val="28"/>
        </w:rPr>
        <w:t>,</w:t>
      </w:r>
      <w:r w:rsidRPr="00511834">
        <w:rPr>
          <w:rFonts w:ascii="Times New Roman" w:hAnsi="Times New Roman"/>
          <w:sz w:val="28"/>
          <w:szCs w:val="28"/>
        </w:rPr>
        <w:t xml:space="preserve"> на строк проведення конкурсу на посаду директора закладу до дня призначення директора за результатами конкурсу.</w:t>
      </w:r>
    </w:p>
    <w:p w:rsidR="007839C6" w:rsidRDefault="007839C6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39C6" w:rsidRDefault="007839C6" w:rsidP="00511834">
      <w:pPr>
        <w:spacing w:after="0" w:line="240" w:lineRule="auto"/>
        <w:ind w:firstLine="567"/>
        <w:jc w:val="both"/>
        <w:rPr>
          <w:rFonts w:ascii="Times New Roman" w:hAnsi="Times New Roman" w:cs="Tahoma"/>
          <w:kern w:val="3"/>
          <w:sz w:val="28"/>
          <w:szCs w:val="28"/>
          <w:lang w:eastAsia="fa-IR" w:bidi="fa-IR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bookmarkStart w:id="0" w:name="n2644"/>
      <w:bookmarkStart w:id="1" w:name="n2721"/>
      <w:bookmarkStart w:id="2" w:name="n2751"/>
      <w:bookmarkEnd w:id="0"/>
      <w:bookmarkEnd w:id="1"/>
      <w:bookmarkEnd w:id="2"/>
    </w:p>
    <w:p w:rsidR="007839C6" w:rsidRDefault="007839C6" w:rsidP="00511834">
      <w:pPr>
        <w:spacing w:after="0" w:line="240" w:lineRule="auto"/>
        <w:ind w:firstLine="567"/>
        <w:jc w:val="both"/>
        <w:rPr>
          <w:rFonts w:ascii="Times New Roman" w:hAnsi="Times New Roman" w:cs="Tahoma"/>
          <w:kern w:val="3"/>
          <w:sz w:val="28"/>
          <w:szCs w:val="28"/>
          <w:lang w:eastAsia="fa-IR" w:bidi="fa-IR"/>
        </w:rPr>
      </w:pPr>
    </w:p>
    <w:p w:rsidR="007839C6" w:rsidRPr="00CE5FE6" w:rsidRDefault="007839C6" w:rsidP="005118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Олександр МЕНЗУЛ</w:t>
      </w: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GoBack"/>
      <w:bookmarkEnd w:id="3"/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9309D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Default="007839C6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9C6" w:rsidRPr="00CE5FE6" w:rsidRDefault="007839C6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7839C6" w:rsidRDefault="007839C6" w:rsidP="00511834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7839C6" w:rsidRPr="00CE5FE6" w:rsidRDefault="007839C6" w:rsidP="004E3075">
      <w:pPr>
        <w:spacing w:after="0"/>
        <w:ind w:left="3540"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 травня 2021 року №409</w:t>
      </w:r>
    </w:p>
    <w:p w:rsidR="007839C6" w:rsidRPr="00F723EE" w:rsidRDefault="007839C6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39C6" w:rsidRPr="00EE561A" w:rsidRDefault="007839C6" w:rsidP="0016187C">
      <w:pPr>
        <w:pStyle w:val="Standard"/>
        <w:spacing w:after="0" w:line="240" w:lineRule="auto"/>
        <w:jc w:val="center"/>
        <w:rPr>
          <w:b/>
          <w:lang w:val="uk-UA"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7839C6" w:rsidRDefault="007839C6" w:rsidP="009309D4">
      <w:pPr>
        <w:spacing w:after="0" w:line="240" w:lineRule="auto"/>
        <w:jc w:val="center"/>
        <w:rPr>
          <w:rStyle w:val="a0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09D4">
        <w:rPr>
          <w:rStyle w:val="a0"/>
          <w:rFonts w:ascii="Times New Roman" w:hAnsi="Times New Roman"/>
          <w:b/>
          <w:sz w:val="28"/>
          <w:szCs w:val="28"/>
        </w:rPr>
        <w:t>Вараської гімназії Вараської міської ради Рівненської області</w:t>
      </w:r>
    </w:p>
    <w:p w:rsidR="007839C6" w:rsidRPr="00F723EE" w:rsidRDefault="007839C6" w:rsidP="005B61C2">
      <w:pPr>
        <w:spacing w:after="0" w:line="240" w:lineRule="auto"/>
        <w:jc w:val="center"/>
        <w:rPr>
          <w:rStyle w:val="a0"/>
          <w:rFonts w:ascii="Times New Roman" w:hAnsi="Times New Roman"/>
          <w:b/>
          <w:sz w:val="28"/>
          <w:szCs w:val="28"/>
        </w:rPr>
      </w:pPr>
    </w:p>
    <w:p w:rsidR="007839C6" w:rsidRDefault="007839C6" w:rsidP="004C04E5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39C6" w:rsidRDefault="007839C6" w:rsidP="004C04E5">
      <w:pPr>
        <w:pStyle w:val="Standard"/>
        <w:spacing w:after="0" w:line="240" w:lineRule="auto"/>
        <w:jc w:val="center"/>
        <w:rPr>
          <w:color w:val="00000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:rsidR="007839C6" w:rsidRDefault="007839C6" w:rsidP="00005D0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7839C6" w:rsidRPr="00005D07" w:rsidRDefault="007839C6" w:rsidP="00005D0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7839C6" w:rsidRPr="00511834" w:rsidRDefault="007839C6" w:rsidP="00005D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834">
        <w:rPr>
          <w:rFonts w:ascii="Times New Roman" w:hAnsi="Times New Roman"/>
          <w:sz w:val="28"/>
          <w:szCs w:val="28"/>
        </w:rPr>
        <w:t>ОСТАПОВИЧ</w:t>
      </w:r>
      <w:r>
        <w:rPr>
          <w:rFonts w:ascii="Times New Roman" w:hAnsi="Times New Roman"/>
          <w:sz w:val="28"/>
          <w:szCs w:val="28"/>
        </w:rPr>
        <w:t xml:space="preserve"> Ульяна Степанівна– начальник організаційного відділу управління документообігу та організаційної роботи виконавчого комітету Вараської міської ради;</w:t>
      </w:r>
    </w:p>
    <w:p w:rsidR="007839C6" w:rsidRPr="00005D07" w:rsidRDefault="007839C6" w:rsidP="00005D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11834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Члени комісії:</w:t>
      </w:r>
    </w:p>
    <w:p w:rsidR="007839C6" w:rsidRDefault="007839C6" w:rsidP="00846B5C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КОРЕНЬ Олена Миколаївна – начальник управління освіти виконавчого комітету Вараської  міської ради; </w:t>
      </w:r>
    </w:p>
    <w:p w:rsidR="007839C6" w:rsidRDefault="007839C6" w:rsidP="00846B5C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НІКІТЧУК Володимир Антонович – голова Вараської міської організації профспілки працівників освіти і науки України;</w:t>
      </w:r>
    </w:p>
    <w:p w:rsidR="007839C6" w:rsidRDefault="007839C6" w:rsidP="00846B5C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>
        <w:rPr>
          <w:rFonts w:ascii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області;</w:t>
      </w:r>
    </w:p>
    <w:p w:rsidR="007839C6" w:rsidRPr="007F0BAB" w:rsidRDefault="007839C6" w:rsidP="009309D4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ПЄПЄЛЯЄВА Оксана Зіновіївна </w:t>
      </w:r>
      <w:r w:rsidRPr="00846B5C">
        <w:rPr>
          <w:rFonts w:ascii="Times New Roman" w:hAnsi="Times New Roman"/>
          <w:sz w:val="28"/>
          <w:szCs w:val="28"/>
          <w:lang w:val="uk-UA"/>
        </w:rPr>
        <w:t xml:space="preserve">- голова первинної профспілкової організації </w:t>
      </w:r>
      <w:r w:rsidRPr="00846B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працівників освіти і науки</w:t>
      </w:r>
      <w:r w:rsidRPr="009309D4">
        <w:rPr>
          <w:rStyle w:val="a0"/>
          <w:rFonts w:ascii="Times New Roman" w:hAnsi="Times New Roman"/>
          <w:sz w:val="28"/>
          <w:szCs w:val="28"/>
          <w:lang w:val="uk-UA"/>
        </w:rPr>
        <w:t>Вараської гімназії Вараської міської ради Рівненської області</w:t>
      </w:r>
      <w:r>
        <w:rPr>
          <w:rStyle w:val="a0"/>
          <w:rFonts w:ascii="Times New Roman" w:hAnsi="Times New Roman"/>
          <w:sz w:val="28"/>
          <w:szCs w:val="28"/>
          <w:lang w:val="uk-UA"/>
        </w:rPr>
        <w:t>;</w:t>
      </w:r>
    </w:p>
    <w:p w:rsidR="007839C6" w:rsidRDefault="007839C6" w:rsidP="00005D0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:rsidR="007839C6" w:rsidRDefault="007839C6" w:rsidP="00005D0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ГОДУНОК  Роман Володимирович – депутат Вараської міської ради (від фракції «ГОЛОС»);</w:t>
      </w:r>
    </w:p>
    <w:p w:rsidR="007839C6" w:rsidRDefault="007839C6" w:rsidP="00005D07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Миколайович– депутат міської ради (від фракції «Європейська солідарність»);</w:t>
      </w:r>
    </w:p>
    <w:p w:rsidR="007839C6" w:rsidRDefault="007839C6" w:rsidP="002818A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МОХНАР Дмитро Миколайович – депутат Вараської міської ради (від фракції «За майбутнє»);</w:t>
      </w:r>
    </w:p>
    <w:p w:rsidR="007839C6" w:rsidRDefault="007839C6" w:rsidP="00005D0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Михайлівна – депутат Вараської міської ради (від фракції «ПРОпозиція»);</w:t>
      </w:r>
    </w:p>
    <w:p w:rsidR="007839C6" w:rsidRDefault="007839C6" w:rsidP="00005D0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– депутат Вараської міської ради (від фракції «Слуга народу»).</w:t>
      </w:r>
    </w:p>
    <w:p w:rsidR="007839C6" w:rsidRDefault="007839C6" w:rsidP="004C04E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839C6" w:rsidRPr="00005D07" w:rsidRDefault="007839C6" w:rsidP="004C04E5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39C6" w:rsidRDefault="007839C6" w:rsidP="004C2921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Геннадій ДЕРЕВ'ЯНЧУК</w:t>
      </w:r>
    </w:p>
    <w:p w:rsidR="007839C6" w:rsidRDefault="007839C6" w:rsidP="004C2921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39C6" w:rsidRDefault="007839C6" w:rsidP="004C2921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39C6" w:rsidRDefault="007839C6" w:rsidP="004C2921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39C6" w:rsidRDefault="007839C6" w:rsidP="004C2921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7839C6" w:rsidSect="00511834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9C6" w:rsidRDefault="007839C6">
      <w:pPr>
        <w:spacing w:after="0" w:line="240" w:lineRule="auto"/>
      </w:pPr>
      <w:r>
        <w:separator/>
      </w:r>
    </w:p>
  </w:endnote>
  <w:endnote w:type="continuationSeparator" w:id="0">
    <w:p w:rsidR="007839C6" w:rsidRDefault="0078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C6" w:rsidRDefault="007839C6" w:rsidP="000F16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39C6" w:rsidRDefault="007839C6" w:rsidP="000F16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C6" w:rsidRDefault="007839C6" w:rsidP="000F16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9C6" w:rsidRDefault="007839C6">
      <w:pPr>
        <w:spacing w:after="0" w:line="240" w:lineRule="auto"/>
      </w:pPr>
      <w:r>
        <w:separator/>
      </w:r>
    </w:p>
  </w:footnote>
  <w:footnote w:type="continuationSeparator" w:id="0">
    <w:p w:rsidR="007839C6" w:rsidRDefault="0078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C6" w:rsidRDefault="007839C6" w:rsidP="00C651C6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7839C6" w:rsidRDefault="007839C6" w:rsidP="00C651C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8F0"/>
    <w:multiLevelType w:val="multilevel"/>
    <w:tmpl w:val="11FE96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3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>
    <w:nsid w:val="74F9586C"/>
    <w:multiLevelType w:val="multilevel"/>
    <w:tmpl w:val="86B0A2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F43"/>
    <w:rsid w:val="00002952"/>
    <w:rsid w:val="00005D07"/>
    <w:rsid w:val="00011861"/>
    <w:rsid w:val="00012021"/>
    <w:rsid w:val="00034562"/>
    <w:rsid w:val="00036BAF"/>
    <w:rsid w:val="000536FB"/>
    <w:rsid w:val="000574E7"/>
    <w:rsid w:val="0006588C"/>
    <w:rsid w:val="000760AD"/>
    <w:rsid w:val="00082D91"/>
    <w:rsid w:val="00086543"/>
    <w:rsid w:val="000911C1"/>
    <w:rsid w:val="000948A9"/>
    <w:rsid w:val="00095DAD"/>
    <w:rsid w:val="000A627D"/>
    <w:rsid w:val="000B458A"/>
    <w:rsid w:val="000B7E53"/>
    <w:rsid w:val="000C62F7"/>
    <w:rsid w:val="000D0EE8"/>
    <w:rsid w:val="000D349E"/>
    <w:rsid w:val="000D6F75"/>
    <w:rsid w:val="000E7E01"/>
    <w:rsid w:val="000F166B"/>
    <w:rsid w:val="00107233"/>
    <w:rsid w:val="0012387A"/>
    <w:rsid w:val="00130342"/>
    <w:rsid w:val="001340D4"/>
    <w:rsid w:val="00136CD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F06F6"/>
    <w:rsid w:val="0021212C"/>
    <w:rsid w:val="00216855"/>
    <w:rsid w:val="00226DB2"/>
    <w:rsid w:val="00250EF6"/>
    <w:rsid w:val="00255D06"/>
    <w:rsid w:val="002640E6"/>
    <w:rsid w:val="00264FA4"/>
    <w:rsid w:val="002818A9"/>
    <w:rsid w:val="00282E3B"/>
    <w:rsid w:val="00286557"/>
    <w:rsid w:val="002909D5"/>
    <w:rsid w:val="00295D74"/>
    <w:rsid w:val="002C2CBB"/>
    <w:rsid w:val="002C4CE9"/>
    <w:rsid w:val="002E487A"/>
    <w:rsid w:val="00313F21"/>
    <w:rsid w:val="00321C34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72CF2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420D0"/>
    <w:rsid w:val="00453D47"/>
    <w:rsid w:val="004551CF"/>
    <w:rsid w:val="004557BC"/>
    <w:rsid w:val="004616AF"/>
    <w:rsid w:val="00461839"/>
    <w:rsid w:val="00463627"/>
    <w:rsid w:val="004772F7"/>
    <w:rsid w:val="004A30C2"/>
    <w:rsid w:val="004C04E5"/>
    <w:rsid w:val="004C2921"/>
    <w:rsid w:val="004C32B8"/>
    <w:rsid w:val="004C44D2"/>
    <w:rsid w:val="004C473A"/>
    <w:rsid w:val="004D2885"/>
    <w:rsid w:val="004D69F3"/>
    <w:rsid w:val="004E108A"/>
    <w:rsid w:val="004E3075"/>
    <w:rsid w:val="00500B5D"/>
    <w:rsid w:val="00500EF3"/>
    <w:rsid w:val="00505190"/>
    <w:rsid w:val="00511834"/>
    <w:rsid w:val="005360A1"/>
    <w:rsid w:val="00550A60"/>
    <w:rsid w:val="0055761B"/>
    <w:rsid w:val="00561FFD"/>
    <w:rsid w:val="00563218"/>
    <w:rsid w:val="0057189E"/>
    <w:rsid w:val="00574BCE"/>
    <w:rsid w:val="0058194B"/>
    <w:rsid w:val="005929BF"/>
    <w:rsid w:val="00593DFF"/>
    <w:rsid w:val="005B1C0D"/>
    <w:rsid w:val="005B61C2"/>
    <w:rsid w:val="005C34B3"/>
    <w:rsid w:val="005C56A4"/>
    <w:rsid w:val="005D56DD"/>
    <w:rsid w:val="005E5835"/>
    <w:rsid w:val="005F1005"/>
    <w:rsid w:val="005F1AB5"/>
    <w:rsid w:val="005F498E"/>
    <w:rsid w:val="00602BEC"/>
    <w:rsid w:val="006273F2"/>
    <w:rsid w:val="0067409F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4CED"/>
    <w:rsid w:val="00717774"/>
    <w:rsid w:val="00721C0F"/>
    <w:rsid w:val="00723A69"/>
    <w:rsid w:val="007257F1"/>
    <w:rsid w:val="007318F8"/>
    <w:rsid w:val="007320B9"/>
    <w:rsid w:val="00732448"/>
    <w:rsid w:val="007337AB"/>
    <w:rsid w:val="00734EEA"/>
    <w:rsid w:val="00740442"/>
    <w:rsid w:val="00741657"/>
    <w:rsid w:val="00741B7B"/>
    <w:rsid w:val="00752866"/>
    <w:rsid w:val="0076070F"/>
    <w:rsid w:val="007620E0"/>
    <w:rsid w:val="00771F43"/>
    <w:rsid w:val="007839C6"/>
    <w:rsid w:val="00792317"/>
    <w:rsid w:val="0079270E"/>
    <w:rsid w:val="00795765"/>
    <w:rsid w:val="0079632C"/>
    <w:rsid w:val="00797976"/>
    <w:rsid w:val="007A5604"/>
    <w:rsid w:val="007C3278"/>
    <w:rsid w:val="007C6D69"/>
    <w:rsid w:val="007D3469"/>
    <w:rsid w:val="007D3E50"/>
    <w:rsid w:val="007E0F10"/>
    <w:rsid w:val="007E5FAD"/>
    <w:rsid w:val="007F0BAB"/>
    <w:rsid w:val="00801F3E"/>
    <w:rsid w:val="00821002"/>
    <w:rsid w:val="00837D63"/>
    <w:rsid w:val="00845E27"/>
    <w:rsid w:val="00846B5C"/>
    <w:rsid w:val="00853895"/>
    <w:rsid w:val="00876F3A"/>
    <w:rsid w:val="00893419"/>
    <w:rsid w:val="008A7B9B"/>
    <w:rsid w:val="008D2798"/>
    <w:rsid w:val="008D3766"/>
    <w:rsid w:val="008D4013"/>
    <w:rsid w:val="008D6C00"/>
    <w:rsid w:val="008E5139"/>
    <w:rsid w:val="00903385"/>
    <w:rsid w:val="00904483"/>
    <w:rsid w:val="00911CBC"/>
    <w:rsid w:val="00921317"/>
    <w:rsid w:val="00925DE6"/>
    <w:rsid w:val="009309D4"/>
    <w:rsid w:val="00937A49"/>
    <w:rsid w:val="0094451A"/>
    <w:rsid w:val="00945907"/>
    <w:rsid w:val="009566F1"/>
    <w:rsid w:val="009569EB"/>
    <w:rsid w:val="009756B8"/>
    <w:rsid w:val="0098359C"/>
    <w:rsid w:val="00994CDC"/>
    <w:rsid w:val="0099568B"/>
    <w:rsid w:val="009B5580"/>
    <w:rsid w:val="009B6C67"/>
    <w:rsid w:val="009D4CC1"/>
    <w:rsid w:val="009D7080"/>
    <w:rsid w:val="009E4379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E6F32"/>
    <w:rsid w:val="00AF6EBE"/>
    <w:rsid w:val="00B07287"/>
    <w:rsid w:val="00B11661"/>
    <w:rsid w:val="00B21B36"/>
    <w:rsid w:val="00B377CC"/>
    <w:rsid w:val="00B62EC4"/>
    <w:rsid w:val="00B67CD9"/>
    <w:rsid w:val="00B74DCF"/>
    <w:rsid w:val="00B763A2"/>
    <w:rsid w:val="00B9488A"/>
    <w:rsid w:val="00B95837"/>
    <w:rsid w:val="00BA39B3"/>
    <w:rsid w:val="00BA46EF"/>
    <w:rsid w:val="00BC23E2"/>
    <w:rsid w:val="00BC311C"/>
    <w:rsid w:val="00BD3392"/>
    <w:rsid w:val="00BE35F9"/>
    <w:rsid w:val="00BE75E6"/>
    <w:rsid w:val="00C00D22"/>
    <w:rsid w:val="00C11D62"/>
    <w:rsid w:val="00C14C6F"/>
    <w:rsid w:val="00C325DB"/>
    <w:rsid w:val="00C357C9"/>
    <w:rsid w:val="00C454B5"/>
    <w:rsid w:val="00C651C6"/>
    <w:rsid w:val="00C8198B"/>
    <w:rsid w:val="00C9096E"/>
    <w:rsid w:val="00CB5849"/>
    <w:rsid w:val="00CC2253"/>
    <w:rsid w:val="00CC397F"/>
    <w:rsid w:val="00CC7DEB"/>
    <w:rsid w:val="00CD60EB"/>
    <w:rsid w:val="00CD7D57"/>
    <w:rsid w:val="00CE2B89"/>
    <w:rsid w:val="00CE45F4"/>
    <w:rsid w:val="00CE5FE6"/>
    <w:rsid w:val="00CF30E6"/>
    <w:rsid w:val="00D01955"/>
    <w:rsid w:val="00D045DB"/>
    <w:rsid w:val="00D10C0A"/>
    <w:rsid w:val="00D32ACB"/>
    <w:rsid w:val="00D41EC7"/>
    <w:rsid w:val="00D501ED"/>
    <w:rsid w:val="00D72F43"/>
    <w:rsid w:val="00D7329C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3F95"/>
    <w:rsid w:val="00E17063"/>
    <w:rsid w:val="00E26C8D"/>
    <w:rsid w:val="00E26CAE"/>
    <w:rsid w:val="00E424DF"/>
    <w:rsid w:val="00E50F67"/>
    <w:rsid w:val="00E551FB"/>
    <w:rsid w:val="00E80025"/>
    <w:rsid w:val="00E80570"/>
    <w:rsid w:val="00E84FCC"/>
    <w:rsid w:val="00E900FE"/>
    <w:rsid w:val="00E902E7"/>
    <w:rsid w:val="00EA7CFA"/>
    <w:rsid w:val="00EB0F69"/>
    <w:rsid w:val="00EB3A98"/>
    <w:rsid w:val="00EC4903"/>
    <w:rsid w:val="00EC6E7F"/>
    <w:rsid w:val="00ED669F"/>
    <w:rsid w:val="00EE561A"/>
    <w:rsid w:val="00EF1DE3"/>
    <w:rsid w:val="00F1273C"/>
    <w:rsid w:val="00F13596"/>
    <w:rsid w:val="00F16217"/>
    <w:rsid w:val="00F3356A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87A9B"/>
    <w:rsid w:val="00F901C1"/>
    <w:rsid w:val="00FA7E8D"/>
    <w:rsid w:val="00FB41A7"/>
    <w:rsid w:val="00FC3DA9"/>
    <w:rsid w:val="00FC3DC1"/>
    <w:rsid w:val="00FD7059"/>
    <w:rsid w:val="00FE3C8E"/>
    <w:rsid w:val="00FF106A"/>
    <w:rsid w:val="00FF29EC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4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b w:val="0"/>
      <w:szCs w:val="28"/>
      <w:lang w:eastAsia="uk-UA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63218"/>
    <w:rPr>
      <w:rFonts w:ascii="Times New Roman" w:hAnsi="Times New Roman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24DF"/>
    <w:rPr>
      <w:rFonts w:ascii="Times New Roman" w:hAnsi="Times New Roman" w:cs="Arial"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3895"/>
    <w:rPr>
      <w:rFonts w:ascii="Times New Roman" w:hAnsi="Times New Roman" w:cs="Times New Roman"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72F43"/>
    <w:rPr>
      <w:rFonts w:ascii="Cambria" w:hAnsi="Cambria" w:cs="Times New Roman"/>
      <w:color w:val="365F91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500B5D"/>
    <w:pPr>
      <w:spacing w:before="240" w:after="60" w:line="240" w:lineRule="auto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="Times New Roman"/>
      <w:sz w:val="28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customStyle="1" w:styleId="1">
    <w:name w:val="1"/>
    <w:basedOn w:val="Normal"/>
    <w:next w:val="Normal"/>
    <w:link w:val="a"/>
    <w:autoRedefine/>
    <w:uiPriority w:val="99"/>
    <w:rsid w:val="009B6C67"/>
    <w:pPr>
      <w:spacing w:before="240" w:after="60" w:line="240" w:lineRule="auto"/>
      <w:ind w:left="567"/>
      <w:jc w:val="center"/>
      <w:outlineLvl w:val="0"/>
    </w:pPr>
    <w:rPr>
      <w:rFonts w:ascii="Arial" w:hAnsi="Arial"/>
      <w:b/>
      <w:kern w:val="28"/>
      <w:sz w:val="32"/>
      <w:szCs w:val="20"/>
      <w:lang w:eastAsia="uk-UA"/>
    </w:rPr>
  </w:style>
  <w:style w:type="character" w:customStyle="1" w:styleId="a">
    <w:name w:val="Название Знак"/>
    <w:link w:val="1"/>
    <w:uiPriority w:val="99"/>
    <w:locked/>
    <w:rsid w:val="009B6C67"/>
    <w:rPr>
      <w:rFonts w:ascii="Arial" w:hAnsi="Arial"/>
      <w:b/>
      <w:kern w:val="28"/>
      <w:sz w:val="32"/>
    </w:rPr>
  </w:style>
  <w:style w:type="character" w:styleId="Strong">
    <w:name w:val="Strong"/>
    <w:basedOn w:val="DefaultParagraphFont"/>
    <w:uiPriority w:val="99"/>
    <w:qFormat/>
    <w:rsid w:val="001340D4"/>
    <w:rPr>
      <w:rFonts w:ascii="Times New Roman" w:hAnsi="Times New Roman" w:cs="Times New Roman"/>
      <w:bCs/>
      <w:sz w:val="28"/>
    </w:rPr>
  </w:style>
  <w:style w:type="paragraph" w:styleId="Footer">
    <w:name w:val="footer"/>
    <w:basedOn w:val="Normal"/>
    <w:link w:val="FooterChar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D72F4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rsid w:val="00D72F43"/>
    <w:rPr>
      <w:rFonts w:cs="Times New Roman"/>
      <w:color w:val="0000FF"/>
      <w:u w:val="single"/>
    </w:rPr>
  </w:style>
  <w:style w:type="paragraph" w:customStyle="1" w:styleId="10">
    <w:name w:val="Абзац списка1"/>
    <w:basedOn w:val="Normal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Normal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D72F43"/>
    <w:rPr>
      <w:lang w:eastAsia="en-US"/>
    </w:rPr>
  </w:style>
  <w:style w:type="paragraph" w:customStyle="1" w:styleId="Standard">
    <w:name w:val="Standard"/>
    <w:uiPriority w:val="99"/>
    <w:rsid w:val="0016187C"/>
    <w:pPr>
      <w:suppressAutoHyphens/>
      <w:autoSpaceDN w:val="0"/>
      <w:spacing w:after="200" w:line="276" w:lineRule="auto"/>
    </w:pPr>
    <w:rPr>
      <w:rFonts w:eastAsia="SimSun" w:cs="F"/>
      <w:kern w:val="3"/>
      <w:lang w:val="ru-RU" w:eastAsia="en-US"/>
    </w:rPr>
  </w:style>
  <w:style w:type="paragraph" w:styleId="ListParagraph">
    <w:name w:val="List Paragraph"/>
    <w:basedOn w:val="Standard"/>
    <w:uiPriority w:val="99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16187C"/>
    <w:rPr>
      <w:rFonts w:cs="Times New Roman"/>
    </w:rPr>
  </w:style>
  <w:style w:type="character" w:customStyle="1" w:styleId="a0">
    <w:name w:val="Шрифт абзацу за промовчанням"/>
    <w:uiPriority w:val="99"/>
    <w:rsid w:val="0016187C"/>
  </w:style>
  <w:style w:type="paragraph" w:styleId="BalloonText">
    <w:name w:val="Balloon Text"/>
    <w:basedOn w:val="Normal"/>
    <w:link w:val="BalloonTextChar"/>
    <w:uiPriority w:val="99"/>
    <w:semiHidden/>
    <w:rsid w:val="0037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2329</Words>
  <Characters>1329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Novak</cp:lastModifiedBy>
  <cp:revision>12</cp:revision>
  <cp:lastPrinted>2021-05-31T12:28:00Z</cp:lastPrinted>
  <dcterms:created xsi:type="dcterms:W3CDTF">2021-05-11T10:18:00Z</dcterms:created>
  <dcterms:modified xsi:type="dcterms:W3CDTF">2021-05-31T13:43:00Z</dcterms:modified>
</cp:coreProperties>
</file>