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E7" w:rsidRPr="008A7B9B" w:rsidRDefault="00D76DE7" w:rsidP="009030E7">
      <w:pPr>
        <w:tabs>
          <w:tab w:val="left" w:pos="142"/>
        </w:tabs>
        <w:spacing w:after="0" w:line="360" w:lineRule="auto"/>
        <w:ind w:left="284" w:hanging="284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</w:p>
    <w:p w:rsidR="00D76DE7" w:rsidRPr="002E487A" w:rsidRDefault="00D76DE7" w:rsidP="009030E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D76DE7" w:rsidRPr="002E487A" w:rsidRDefault="00D76DE7" w:rsidP="00903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76DE7" w:rsidRPr="002E487A" w:rsidRDefault="00D76DE7" w:rsidP="00903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76DE7" w:rsidRPr="002E487A" w:rsidRDefault="00D76DE7" w:rsidP="00903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  <w:lang w:val="ru-RU" w:eastAsia="ru-RU"/>
        </w:rPr>
        <w:t xml:space="preserve">Восьме </w:t>
      </w:r>
      <w:r w:rsidRPr="002E487A">
        <w:rPr>
          <w:rFonts w:ascii="Times New Roman" w:hAnsi="Times New Roman"/>
          <w:b/>
          <w:sz w:val="32"/>
          <w:szCs w:val="32"/>
          <w:lang w:eastAsia="ru-RU"/>
        </w:rPr>
        <w:t>скликання</w:t>
      </w:r>
    </w:p>
    <w:p w:rsidR="00D76DE7" w:rsidRPr="002E487A" w:rsidRDefault="00D76DE7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2E487A">
        <w:rPr>
          <w:rFonts w:ascii="Times New Roman" w:hAnsi="Times New Roman"/>
          <w:b/>
          <w:sz w:val="32"/>
          <w:szCs w:val="32"/>
          <w:lang w:eastAsia="ru-RU"/>
        </w:rPr>
        <w:t>е</w:t>
      </w:r>
      <w:r>
        <w:rPr>
          <w:rFonts w:ascii="Times New Roman" w:hAnsi="Times New Roman"/>
          <w:b/>
          <w:sz w:val="32"/>
          <w:szCs w:val="32"/>
          <w:lang w:val="ru-RU" w:eastAsia="ru-RU"/>
        </w:rPr>
        <w:t>в</w:t>
      </w:r>
      <w:r w:rsidRPr="008C0219">
        <w:rPr>
          <w:rFonts w:ascii="Times New Roman" w:hAnsi="Times New Roman"/>
          <w:b/>
          <w:sz w:val="32"/>
          <w:szCs w:val="32"/>
          <w:lang w:val="ru-RU" w:eastAsia="ru-RU"/>
        </w:rPr>
        <w:t>'</w:t>
      </w:r>
      <w:r>
        <w:rPr>
          <w:rFonts w:ascii="Times New Roman" w:hAnsi="Times New Roman"/>
          <w:b/>
          <w:sz w:val="32"/>
          <w:szCs w:val="32"/>
          <w:lang w:val="ru-RU" w:eastAsia="ru-RU"/>
        </w:rPr>
        <w:t>я</w:t>
      </w:r>
      <w:r w:rsidRPr="008C0219">
        <w:rPr>
          <w:rFonts w:ascii="Times New Roman" w:hAnsi="Times New Roman"/>
          <w:b/>
          <w:sz w:val="32"/>
          <w:szCs w:val="32"/>
          <w:lang w:val="ru-RU" w:eastAsia="ru-RU"/>
        </w:rPr>
        <w:t>т</w:t>
      </w:r>
      <w:r w:rsidRPr="008C0219">
        <w:rPr>
          <w:rFonts w:ascii="Times New Roman" w:hAnsi="Times New Roman"/>
          <w:b/>
          <w:sz w:val="32"/>
          <w:szCs w:val="32"/>
          <w:lang w:eastAsia="ru-RU"/>
        </w:rPr>
        <w:t>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41731">
        <w:rPr>
          <w:rFonts w:ascii="Times New Roman" w:hAnsi="Times New Roman"/>
          <w:b/>
          <w:sz w:val="32"/>
          <w:szCs w:val="32"/>
          <w:lang w:eastAsia="ru-RU"/>
        </w:rPr>
        <w:t>сесія</w:t>
      </w:r>
    </w:p>
    <w:p w:rsidR="00D76DE7" w:rsidRPr="00226DB2" w:rsidRDefault="00D76DE7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</w:p>
    <w:p w:rsidR="00D76DE7" w:rsidRPr="005D49DF" w:rsidRDefault="00D76DE7" w:rsidP="00D72F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76DE7" w:rsidRPr="002E487A" w:rsidRDefault="00D76DE7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D76DE7" w:rsidRPr="009030E7" w:rsidRDefault="00D76DE7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травня  </w:t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410</w:t>
      </w:r>
    </w:p>
    <w:p w:rsidR="00D76DE7" w:rsidRDefault="00D76DE7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6DE7" w:rsidRPr="002E487A" w:rsidRDefault="00D76DE7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6DE7" w:rsidRDefault="00D76DE7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D76DE7" w:rsidRDefault="00D76DE7" w:rsidP="0016187C">
      <w:pPr>
        <w:spacing w:after="0" w:line="240" w:lineRule="auto"/>
        <w:jc w:val="both"/>
        <w:rPr>
          <w:rStyle w:val="a0"/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0"/>
          <w:rFonts w:ascii="Times New Roman" w:hAnsi="Times New Roman"/>
          <w:sz w:val="28"/>
          <w:szCs w:val="28"/>
        </w:rPr>
        <w:t xml:space="preserve">Вараського ліцею №2 </w:t>
      </w:r>
    </w:p>
    <w:p w:rsidR="00D76DE7" w:rsidRDefault="00D76DE7" w:rsidP="0016187C">
      <w:pPr>
        <w:spacing w:after="0" w:line="240" w:lineRule="auto"/>
        <w:jc w:val="both"/>
        <w:rPr>
          <w:rStyle w:val="a0"/>
          <w:rFonts w:ascii="Times New Roman" w:hAnsi="Times New Roman"/>
          <w:sz w:val="28"/>
          <w:szCs w:val="28"/>
        </w:rPr>
      </w:pPr>
      <w:r w:rsidRPr="0090161D">
        <w:rPr>
          <w:rStyle w:val="a0"/>
          <w:rFonts w:ascii="Times New Roman" w:hAnsi="Times New Roman"/>
          <w:sz w:val="28"/>
          <w:szCs w:val="28"/>
        </w:rPr>
        <w:t xml:space="preserve">Вараської міської територіальної громади </w:t>
      </w:r>
    </w:p>
    <w:p w:rsidR="00D76DE7" w:rsidRDefault="00D76DE7" w:rsidP="0016187C">
      <w:pPr>
        <w:spacing w:after="0" w:line="240" w:lineRule="auto"/>
        <w:jc w:val="both"/>
        <w:rPr>
          <w:rStyle w:val="a0"/>
          <w:rFonts w:ascii="Times New Roman" w:hAnsi="Times New Roman"/>
          <w:sz w:val="28"/>
          <w:szCs w:val="28"/>
        </w:rPr>
      </w:pPr>
      <w:r w:rsidRPr="0090161D">
        <w:rPr>
          <w:rStyle w:val="a0"/>
          <w:rFonts w:ascii="Times New Roman" w:hAnsi="Times New Roman"/>
          <w:sz w:val="28"/>
          <w:szCs w:val="28"/>
        </w:rPr>
        <w:t>Рівненської області</w:t>
      </w:r>
    </w:p>
    <w:p w:rsidR="00D76DE7" w:rsidRPr="002E487A" w:rsidRDefault="00D76DE7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DE7" w:rsidRPr="002E487A" w:rsidRDefault="00D76DE7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D76DE7" w:rsidRPr="0098359C" w:rsidRDefault="00D76DE7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ab/>
      </w:r>
      <w:r w:rsidRPr="0098359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Відповідно до Законів України «Про освіту», </w:t>
      </w:r>
      <w:r w:rsidRPr="0098359C"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98359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«Про </w:t>
        </w:r>
        <w:r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повну </w:t>
        </w:r>
        <w:r w:rsidRPr="0098359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>загальну середню освіту»</w:t>
        </w:r>
      </w:hyperlink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,</w:t>
      </w:r>
      <w:r w:rsidRPr="0098359C"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 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 зв’язку із закінченням строкового трудового договору (контракту) керівника</w:t>
      </w:r>
      <w:r w:rsidRPr="0098359C">
        <w:rPr>
          <w:rStyle w:val="a0"/>
          <w:rFonts w:ascii="Times New Roman" w:hAnsi="Times New Roman"/>
          <w:sz w:val="28"/>
          <w:szCs w:val="28"/>
        </w:rPr>
        <w:t>закладу загальної середньої освіти Вараської міської територіальної громади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8359C">
        <w:rPr>
          <w:rFonts w:ascii="Times New Roman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</w:p>
    <w:p w:rsidR="00D76DE7" w:rsidRDefault="00D76DE7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6DE7" w:rsidRDefault="00D76DE7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76DE7" w:rsidRPr="00CE5FE6" w:rsidRDefault="00D76DE7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6DE7" w:rsidRDefault="00D76DE7" w:rsidP="0098359C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з 01 червня 2021 року  по 31 липня 2021 року конкурс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>
        <w:rPr>
          <w:rStyle w:val="a0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0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>
        <w:rPr>
          <w:rStyle w:val="a0"/>
          <w:rFonts w:ascii="Times New Roman" w:hAnsi="Times New Roman"/>
          <w:sz w:val="28"/>
          <w:szCs w:val="28"/>
        </w:rPr>
        <w:t>.</w:t>
      </w:r>
    </w:p>
    <w:p w:rsidR="00D76DE7" w:rsidRDefault="00D76DE7" w:rsidP="0098359C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  <w:lang w:eastAsia="ru-RU"/>
        </w:rPr>
      </w:pPr>
    </w:p>
    <w:p w:rsidR="00D76DE7" w:rsidRDefault="00D76DE7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 для  проведення конкурсу на посаду керівника </w:t>
      </w:r>
      <w:r w:rsidRPr="0090161D">
        <w:rPr>
          <w:rStyle w:val="a0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>
        <w:rPr>
          <w:rFonts w:ascii="Times New Roman" w:hAnsi="Times New Roman"/>
          <w:sz w:val="28"/>
          <w:szCs w:val="28"/>
        </w:rPr>
        <w:t xml:space="preserve"> (додаток1).</w:t>
      </w:r>
    </w:p>
    <w:p w:rsidR="00D76DE7" w:rsidRDefault="00D76DE7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6DE7" w:rsidRDefault="00D76DE7" w:rsidP="0098359C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і </w:t>
      </w:r>
      <w:r w:rsidRPr="0090161D">
        <w:rPr>
          <w:rStyle w:val="a0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>
        <w:rPr>
          <w:rStyle w:val="a0"/>
          <w:rFonts w:ascii="Times New Roman" w:hAnsi="Times New Roman"/>
          <w:sz w:val="28"/>
          <w:szCs w:val="28"/>
        </w:rPr>
        <w:t>.</w:t>
      </w:r>
    </w:p>
    <w:p w:rsidR="00D76DE7" w:rsidRDefault="00D76DE7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6DE7" w:rsidRDefault="00D76DE7" w:rsidP="00835F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FA4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Міському голові призначити в.о.</w:t>
      </w:r>
      <w:r w:rsidRPr="00835FA4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Style w:val="a0"/>
          <w:rFonts w:ascii="Times New Roman" w:hAnsi="Times New Roman"/>
          <w:sz w:val="28"/>
          <w:szCs w:val="28"/>
        </w:rPr>
        <w:t>Вараського ліцею №2</w:t>
      </w:r>
      <w:r w:rsidRPr="00835FA4">
        <w:rPr>
          <w:rStyle w:val="a0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Style w:val="a0"/>
          <w:rFonts w:ascii="Times New Roman" w:hAnsi="Times New Roman"/>
          <w:sz w:val="28"/>
          <w:szCs w:val="28"/>
        </w:rPr>
        <w:t>,</w:t>
      </w:r>
      <w:r w:rsidRPr="00835FA4">
        <w:rPr>
          <w:rStyle w:val="a0"/>
          <w:rFonts w:ascii="Times New Roman" w:hAnsi="Times New Roman"/>
          <w:sz w:val="28"/>
          <w:szCs w:val="28"/>
        </w:rPr>
        <w:t xml:space="preserve"> </w:t>
      </w:r>
      <w:r w:rsidRPr="00835FA4">
        <w:rPr>
          <w:rFonts w:ascii="Times New Roman" w:hAnsi="Times New Roman"/>
          <w:sz w:val="28"/>
          <w:szCs w:val="28"/>
        </w:rPr>
        <w:t>у зв'язку із закінченням контракту з керівником закладу загальної середньої освіти</w:t>
      </w:r>
      <w:r>
        <w:rPr>
          <w:rFonts w:ascii="Times New Roman" w:hAnsi="Times New Roman"/>
          <w:sz w:val="28"/>
          <w:szCs w:val="28"/>
        </w:rPr>
        <w:t>,</w:t>
      </w:r>
      <w:r w:rsidRPr="00835FA4">
        <w:rPr>
          <w:rFonts w:ascii="Times New Roman" w:hAnsi="Times New Roman"/>
          <w:sz w:val="28"/>
          <w:szCs w:val="28"/>
        </w:rPr>
        <w:t xml:space="preserve"> на строк проведення конкурсу на посаду директора закладу до дня призначення директора за результатами конкурсу.</w:t>
      </w:r>
    </w:p>
    <w:p w:rsidR="00D76DE7" w:rsidRPr="008A7B9B" w:rsidRDefault="00D76DE7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5.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bookmarkStart w:id="0" w:name="n2644"/>
      <w:bookmarkStart w:id="1" w:name="n2721"/>
      <w:bookmarkStart w:id="2" w:name="n2751"/>
      <w:bookmarkEnd w:id="0"/>
      <w:bookmarkEnd w:id="1"/>
      <w:bookmarkEnd w:id="2"/>
    </w:p>
    <w:p w:rsidR="00D76DE7" w:rsidRDefault="00D76DE7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6DE7" w:rsidRPr="00CE5FE6" w:rsidRDefault="00D76DE7" w:rsidP="00835F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6DE7" w:rsidRPr="00CE5FE6" w:rsidRDefault="00D76DE7" w:rsidP="009030E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  Олександр МЕНЗУЛ</w:t>
      </w: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Default="00D76DE7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76DE7" w:rsidRPr="00CE5FE6" w:rsidRDefault="00D76DE7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D76DE7" w:rsidRDefault="00D76DE7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D76DE7" w:rsidRPr="00CE5FE6" w:rsidRDefault="00D76DE7" w:rsidP="00FC1BE1">
      <w:pPr>
        <w:spacing w:after="0"/>
        <w:ind w:left="3540"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28 травня 2021 року №410</w:t>
      </w:r>
    </w:p>
    <w:p w:rsidR="00D76DE7" w:rsidRPr="00F723EE" w:rsidRDefault="00D76DE7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6DE7" w:rsidRPr="00F723EE" w:rsidRDefault="00D76DE7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D76DE7" w:rsidRPr="00F723EE" w:rsidRDefault="00D76DE7" w:rsidP="00F723EE">
      <w:pPr>
        <w:spacing w:after="0" w:line="240" w:lineRule="auto"/>
        <w:jc w:val="center"/>
        <w:rPr>
          <w:rStyle w:val="a0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Pr="00F723EE">
        <w:rPr>
          <w:rStyle w:val="a0"/>
          <w:rFonts w:ascii="Times New Roman" w:hAnsi="Times New Roman"/>
          <w:b/>
          <w:sz w:val="28"/>
          <w:szCs w:val="28"/>
        </w:rPr>
        <w:t xml:space="preserve"> Вараського ліцею №2</w:t>
      </w:r>
    </w:p>
    <w:p w:rsidR="00D76DE7" w:rsidRPr="00F723EE" w:rsidRDefault="00D76DE7" w:rsidP="00F723EE">
      <w:pPr>
        <w:spacing w:after="0" w:line="240" w:lineRule="auto"/>
        <w:jc w:val="center"/>
        <w:rPr>
          <w:rStyle w:val="a0"/>
          <w:rFonts w:ascii="Times New Roman" w:hAnsi="Times New Roman"/>
          <w:b/>
          <w:sz w:val="28"/>
          <w:szCs w:val="28"/>
        </w:rPr>
      </w:pPr>
      <w:r w:rsidRPr="00F723EE">
        <w:rPr>
          <w:rStyle w:val="a0"/>
          <w:rFonts w:ascii="Times New Roman" w:hAnsi="Times New Roman"/>
          <w:b/>
          <w:sz w:val="28"/>
          <w:szCs w:val="28"/>
        </w:rPr>
        <w:t>Вараської міської територіальної громади</w:t>
      </w:r>
    </w:p>
    <w:p w:rsidR="00D76DE7" w:rsidRPr="00F723EE" w:rsidRDefault="00D76DE7" w:rsidP="00F723EE">
      <w:pPr>
        <w:spacing w:after="0" w:line="240" w:lineRule="auto"/>
        <w:jc w:val="center"/>
        <w:rPr>
          <w:rStyle w:val="a0"/>
          <w:rFonts w:ascii="Times New Roman" w:hAnsi="Times New Roman"/>
          <w:b/>
          <w:sz w:val="28"/>
          <w:szCs w:val="28"/>
        </w:rPr>
      </w:pPr>
      <w:r w:rsidRPr="00F723EE">
        <w:rPr>
          <w:rStyle w:val="a0"/>
          <w:rFonts w:ascii="Times New Roman" w:hAnsi="Times New Roman"/>
          <w:b/>
          <w:sz w:val="28"/>
          <w:szCs w:val="28"/>
        </w:rPr>
        <w:t>Рівненської області</w:t>
      </w:r>
    </w:p>
    <w:p w:rsidR="00D76DE7" w:rsidRPr="00463627" w:rsidRDefault="00D76DE7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76DE7" w:rsidRPr="00463627" w:rsidRDefault="00D76DE7" w:rsidP="0016187C">
      <w:pPr>
        <w:pStyle w:val="Standard"/>
        <w:spacing w:after="0" w:line="240" w:lineRule="auto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D76DE7" w:rsidRDefault="00D76DE7" w:rsidP="009030E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D76DE7" w:rsidRPr="009030E7" w:rsidRDefault="00D76DE7" w:rsidP="009030E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D76DE7" w:rsidRDefault="00D76DE7" w:rsidP="00903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C0219">
        <w:rPr>
          <w:rFonts w:ascii="Times New Roman" w:hAnsi="Times New Roman"/>
          <w:sz w:val="28"/>
          <w:szCs w:val="28"/>
        </w:rPr>
        <w:t xml:space="preserve">СТАПОВИЧ </w:t>
      </w:r>
      <w:r>
        <w:rPr>
          <w:rFonts w:ascii="Times New Roman" w:hAnsi="Times New Roman"/>
          <w:sz w:val="28"/>
          <w:szCs w:val="28"/>
        </w:rPr>
        <w:t>Ульяна Степанівна– начальник організаційного відділу управління документообігу та організаційної роботи виконавчого комітету Вараської міської ради;</w:t>
      </w:r>
    </w:p>
    <w:p w:rsidR="00D76DE7" w:rsidRPr="009030E7" w:rsidRDefault="00D76DE7" w:rsidP="00903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Члени комісії:</w:t>
      </w:r>
    </w:p>
    <w:p w:rsidR="00D76DE7" w:rsidRDefault="00D76DE7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КОРЕНЬ Олена Миколаївна – начальник управління освіти виконавчого комітету Вараської  міської ради;</w:t>
      </w:r>
    </w:p>
    <w:p w:rsidR="00D76DE7" w:rsidRPr="00313E74" w:rsidRDefault="00D76DE7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EE">
        <w:rPr>
          <w:rFonts w:ascii="Times New Roman" w:hAnsi="Times New Roman" w:cs="Times New Roman"/>
          <w:sz w:val="28"/>
          <w:szCs w:val="28"/>
          <w:lang w:val="uk-UA"/>
        </w:rPr>
        <w:t>НІКІТЧУК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Антонович – голова Вараської міської організації профспілки працівників освіти і науки України;</w:t>
      </w:r>
    </w:p>
    <w:p w:rsidR="00D76DE7" w:rsidRPr="000D0EE8" w:rsidRDefault="00D76DE7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 w:rsidRPr="00086543"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 w:rsidRPr="00086543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 w:rsidRPr="00086543"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</w:t>
      </w:r>
      <w:r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;</w:t>
      </w:r>
    </w:p>
    <w:p w:rsidR="00D76DE7" w:rsidRPr="00572FC4" w:rsidRDefault="00D76DE7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МИРОНЧУК Вікторія Всеволодівна </w:t>
      </w:r>
      <w:r w:rsidRPr="00A03CA1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організації </w:t>
      </w:r>
      <w:r w:rsidRPr="00A03C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працівників освіти і науки </w:t>
      </w:r>
      <w:r w:rsidRPr="00021F46">
        <w:rPr>
          <w:rStyle w:val="a0"/>
          <w:rFonts w:ascii="Times New Roman" w:hAnsi="Times New Roman"/>
          <w:sz w:val="28"/>
          <w:szCs w:val="28"/>
          <w:lang w:val="uk-UA"/>
        </w:rPr>
        <w:t>Вараського ліцею №2 Вараської міської територіальної громади Рівненської</w:t>
      </w:r>
      <w:r w:rsidRPr="00021F4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області</w:t>
      </w:r>
      <w:r w:rsidRPr="00021F46">
        <w:rPr>
          <w:rStyle w:val="a0"/>
          <w:rFonts w:ascii="Times New Roman" w:hAnsi="Times New Roman"/>
          <w:sz w:val="28"/>
          <w:szCs w:val="28"/>
          <w:lang w:val="uk-UA"/>
        </w:rPr>
        <w:t>;</w:t>
      </w:r>
    </w:p>
    <w:p w:rsidR="00D76DE7" w:rsidRDefault="00D76DE7" w:rsidP="009030E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D76DE7" w:rsidRDefault="00D76DE7" w:rsidP="009030E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ГОДУНОК Роман Володимирович – депутат Вараської міської ради (від фракції «ГОЛОС»);</w:t>
      </w:r>
    </w:p>
    <w:p w:rsidR="00D76DE7" w:rsidRDefault="00D76DE7" w:rsidP="00FE66D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Миколайович– депутат міської ради (від фракції «Європейська солідарність»);</w:t>
      </w:r>
    </w:p>
    <w:p w:rsidR="00D76DE7" w:rsidRDefault="00D76DE7" w:rsidP="00FE66D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МОХНАР Дмитро Миколайович – депутат Вараської міської ради (від фракції «За майбутнє»);</w:t>
      </w:r>
    </w:p>
    <w:p w:rsidR="00D76DE7" w:rsidRDefault="00D76DE7" w:rsidP="009030E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Михайлівна – депутат Вараської міської ради (від фракції «ПРОпозиція»);</w:t>
      </w:r>
    </w:p>
    <w:p w:rsidR="00D76DE7" w:rsidRDefault="00D76DE7" w:rsidP="009030E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– депутат Вараської міської ради (від фракції «Слуга народу»).</w:t>
      </w:r>
    </w:p>
    <w:p w:rsidR="00D76DE7" w:rsidRDefault="00D76DE7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6DE7" w:rsidRDefault="00D76DE7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6DE7" w:rsidRPr="004C2921" w:rsidRDefault="00D76DE7" w:rsidP="004C292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</w:t>
      </w:r>
      <w:r w:rsidRPr="00CE5FE6">
        <w:rPr>
          <w:rFonts w:ascii="Times New Roman" w:hAnsi="Times New Roman"/>
          <w:sz w:val="28"/>
          <w:szCs w:val="28"/>
        </w:rPr>
        <w:t>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D76DE7" w:rsidRPr="004C2921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E7" w:rsidRDefault="00D76DE7">
      <w:pPr>
        <w:spacing w:after="0" w:line="240" w:lineRule="auto"/>
      </w:pPr>
      <w:r>
        <w:separator/>
      </w:r>
    </w:p>
  </w:endnote>
  <w:endnote w:type="continuationSeparator" w:id="0">
    <w:p w:rsidR="00D76DE7" w:rsidRDefault="00D7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E7" w:rsidRDefault="00D76DE7" w:rsidP="000F16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6DE7" w:rsidRDefault="00D76DE7" w:rsidP="000F16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E7" w:rsidRDefault="00D76DE7" w:rsidP="000F16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E7" w:rsidRDefault="00D76DE7">
      <w:pPr>
        <w:spacing w:after="0" w:line="240" w:lineRule="auto"/>
      </w:pPr>
      <w:r>
        <w:separator/>
      </w:r>
    </w:p>
  </w:footnote>
  <w:footnote w:type="continuationSeparator" w:id="0">
    <w:p w:rsidR="00D76DE7" w:rsidRDefault="00D7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E7" w:rsidRDefault="00D76DE7" w:rsidP="00C651C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76DE7" w:rsidRDefault="00D76DE7" w:rsidP="00C651C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8F0"/>
    <w:multiLevelType w:val="multilevel"/>
    <w:tmpl w:val="11FE96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3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>
    <w:nsid w:val="74F9586C"/>
    <w:multiLevelType w:val="multilevel"/>
    <w:tmpl w:val="86B0A2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F43"/>
    <w:rsid w:val="00002952"/>
    <w:rsid w:val="00011861"/>
    <w:rsid w:val="00012021"/>
    <w:rsid w:val="00021F46"/>
    <w:rsid w:val="00034562"/>
    <w:rsid w:val="00036BAF"/>
    <w:rsid w:val="000536FB"/>
    <w:rsid w:val="000574E7"/>
    <w:rsid w:val="0006588C"/>
    <w:rsid w:val="00070B51"/>
    <w:rsid w:val="000760AD"/>
    <w:rsid w:val="00082D91"/>
    <w:rsid w:val="00086543"/>
    <w:rsid w:val="000911C1"/>
    <w:rsid w:val="000948A9"/>
    <w:rsid w:val="000A627D"/>
    <w:rsid w:val="000B458A"/>
    <w:rsid w:val="000B56EC"/>
    <w:rsid w:val="000B7E53"/>
    <w:rsid w:val="000C62F7"/>
    <w:rsid w:val="000D0EE8"/>
    <w:rsid w:val="000D6F75"/>
    <w:rsid w:val="000E7E01"/>
    <w:rsid w:val="000F166B"/>
    <w:rsid w:val="00107233"/>
    <w:rsid w:val="00130342"/>
    <w:rsid w:val="001340D4"/>
    <w:rsid w:val="00136CD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E3A21"/>
    <w:rsid w:val="001F06F6"/>
    <w:rsid w:val="0021212C"/>
    <w:rsid w:val="00216855"/>
    <w:rsid w:val="00226DB2"/>
    <w:rsid w:val="00250EF6"/>
    <w:rsid w:val="002640E6"/>
    <w:rsid w:val="00264FA4"/>
    <w:rsid w:val="00282E3B"/>
    <w:rsid w:val="00286557"/>
    <w:rsid w:val="002909D5"/>
    <w:rsid w:val="00295D74"/>
    <w:rsid w:val="002C2CBB"/>
    <w:rsid w:val="002C4CE9"/>
    <w:rsid w:val="002E487A"/>
    <w:rsid w:val="00313E74"/>
    <w:rsid w:val="00313F21"/>
    <w:rsid w:val="00321C34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75E8F"/>
    <w:rsid w:val="0037631A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1731"/>
    <w:rsid w:val="004420D0"/>
    <w:rsid w:val="00451732"/>
    <w:rsid w:val="00453D47"/>
    <w:rsid w:val="004557BC"/>
    <w:rsid w:val="004616AF"/>
    <w:rsid w:val="00461839"/>
    <w:rsid w:val="00463627"/>
    <w:rsid w:val="004772F7"/>
    <w:rsid w:val="004C2921"/>
    <w:rsid w:val="004C44D2"/>
    <w:rsid w:val="004D2885"/>
    <w:rsid w:val="004E108A"/>
    <w:rsid w:val="004F1DAC"/>
    <w:rsid w:val="00500B5D"/>
    <w:rsid w:val="00500EF3"/>
    <w:rsid w:val="00505190"/>
    <w:rsid w:val="005135CA"/>
    <w:rsid w:val="005360A1"/>
    <w:rsid w:val="00550A60"/>
    <w:rsid w:val="0055761B"/>
    <w:rsid w:val="00561FFD"/>
    <w:rsid w:val="00563218"/>
    <w:rsid w:val="0057189E"/>
    <w:rsid w:val="00572FC4"/>
    <w:rsid w:val="0058194B"/>
    <w:rsid w:val="005929BF"/>
    <w:rsid w:val="00593DFF"/>
    <w:rsid w:val="005B1C0D"/>
    <w:rsid w:val="005C2C8B"/>
    <w:rsid w:val="005C34B3"/>
    <w:rsid w:val="005C56A4"/>
    <w:rsid w:val="005C6633"/>
    <w:rsid w:val="005D49DF"/>
    <w:rsid w:val="005D56DD"/>
    <w:rsid w:val="005E5835"/>
    <w:rsid w:val="005E70E7"/>
    <w:rsid w:val="005F1005"/>
    <w:rsid w:val="005F1AB5"/>
    <w:rsid w:val="005F2819"/>
    <w:rsid w:val="005F498E"/>
    <w:rsid w:val="00602BEC"/>
    <w:rsid w:val="006264B0"/>
    <w:rsid w:val="006273F2"/>
    <w:rsid w:val="0067409F"/>
    <w:rsid w:val="00677CA2"/>
    <w:rsid w:val="006822C1"/>
    <w:rsid w:val="00685239"/>
    <w:rsid w:val="006855AE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4CED"/>
    <w:rsid w:val="00717774"/>
    <w:rsid w:val="00721C0F"/>
    <w:rsid w:val="00723A69"/>
    <w:rsid w:val="00724470"/>
    <w:rsid w:val="007318F8"/>
    <w:rsid w:val="007320B9"/>
    <w:rsid w:val="00732448"/>
    <w:rsid w:val="007337AB"/>
    <w:rsid w:val="00734EEA"/>
    <w:rsid w:val="00740442"/>
    <w:rsid w:val="00741657"/>
    <w:rsid w:val="00741B7B"/>
    <w:rsid w:val="00752866"/>
    <w:rsid w:val="0076070F"/>
    <w:rsid w:val="00792317"/>
    <w:rsid w:val="0079270E"/>
    <w:rsid w:val="00795765"/>
    <w:rsid w:val="0079632C"/>
    <w:rsid w:val="00797976"/>
    <w:rsid w:val="007A5604"/>
    <w:rsid w:val="007C1E7B"/>
    <w:rsid w:val="007C3278"/>
    <w:rsid w:val="007C6D69"/>
    <w:rsid w:val="007D3469"/>
    <w:rsid w:val="007D3E50"/>
    <w:rsid w:val="007E0F10"/>
    <w:rsid w:val="007E5FAD"/>
    <w:rsid w:val="00801F3E"/>
    <w:rsid w:val="00821002"/>
    <w:rsid w:val="00835FA4"/>
    <w:rsid w:val="00837D63"/>
    <w:rsid w:val="00845E27"/>
    <w:rsid w:val="00853895"/>
    <w:rsid w:val="00876F3A"/>
    <w:rsid w:val="00893419"/>
    <w:rsid w:val="008A7B9B"/>
    <w:rsid w:val="008C0219"/>
    <w:rsid w:val="008D2798"/>
    <w:rsid w:val="008D2933"/>
    <w:rsid w:val="008D3766"/>
    <w:rsid w:val="008D4013"/>
    <w:rsid w:val="008D6270"/>
    <w:rsid w:val="008D6C00"/>
    <w:rsid w:val="008E5139"/>
    <w:rsid w:val="0090161D"/>
    <w:rsid w:val="009030E7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D7080"/>
    <w:rsid w:val="009E4379"/>
    <w:rsid w:val="00A03CA1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83CFA"/>
    <w:rsid w:val="00AA4698"/>
    <w:rsid w:val="00AA6299"/>
    <w:rsid w:val="00AC1C3D"/>
    <w:rsid w:val="00AC1FE6"/>
    <w:rsid w:val="00AC2966"/>
    <w:rsid w:val="00AC40D7"/>
    <w:rsid w:val="00AE14F1"/>
    <w:rsid w:val="00AE29D0"/>
    <w:rsid w:val="00AF6EBE"/>
    <w:rsid w:val="00B07287"/>
    <w:rsid w:val="00B21B36"/>
    <w:rsid w:val="00B377CC"/>
    <w:rsid w:val="00B528E0"/>
    <w:rsid w:val="00B62EC4"/>
    <w:rsid w:val="00B67931"/>
    <w:rsid w:val="00B67CD9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357C9"/>
    <w:rsid w:val="00C454B5"/>
    <w:rsid w:val="00C651C6"/>
    <w:rsid w:val="00C8198B"/>
    <w:rsid w:val="00C82775"/>
    <w:rsid w:val="00C9096E"/>
    <w:rsid w:val="00CA2FCB"/>
    <w:rsid w:val="00CB5849"/>
    <w:rsid w:val="00CC2253"/>
    <w:rsid w:val="00CC25BA"/>
    <w:rsid w:val="00CC397F"/>
    <w:rsid w:val="00CE2B89"/>
    <w:rsid w:val="00CE45F4"/>
    <w:rsid w:val="00CE5FE6"/>
    <w:rsid w:val="00CF667C"/>
    <w:rsid w:val="00D01955"/>
    <w:rsid w:val="00D045DB"/>
    <w:rsid w:val="00D10C0A"/>
    <w:rsid w:val="00D14B1F"/>
    <w:rsid w:val="00D25E00"/>
    <w:rsid w:val="00D32ACB"/>
    <w:rsid w:val="00D41EC7"/>
    <w:rsid w:val="00D501ED"/>
    <w:rsid w:val="00D72F43"/>
    <w:rsid w:val="00D7329C"/>
    <w:rsid w:val="00D76DE7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7063"/>
    <w:rsid w:val="00E26C8D"/>
    <w:rsid w:val="00E26CAE"/>
    <w:rsid w:val="00E424DF"/>
    <w:rsid w:val="00E50F67"/>
    <w:rsid w:val="00E551FB"/>
    <w:rsid w:val="00E80570"/>
    <w:rsid w:val="00E84FCC"/>
    <w:rsid w:val="00E900FE"/>
    <w:rsid w:val="00E902E7"/>
    <w:rsid w:val="00E94380"/>
    <w:rsid w:val="00EA7CFA"/>
    <w:rsid w:val="00EB0F69"/>
    <w:rsid w:val="00EB3A98"/>
    <w:rsid w:val="00EC4903"/>
    <w:rsid w:val="00ED669F"/>
    <w:rsid w:val="00EF1DE3"/>
    <w:rsid w:val="00F0749E"/>
    <w:rsid w:val="00F1273C"/>
    <w:rsid w:val="00F13596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87A9B"/>
    <w:rsid w:val="00F901C1"/>
    <w:rsid w:val="00FA7E8D"/>
    <w:rsid w:val="00FB41A7"/>
    <w:rsid w:val="00FC1BE1"/>
    <w:rsid w:val="00FC3DA9"/>
    <w:rsid w:val="00FC3DC1"/>
    <w:rsid w:val="00FD7059"/>
    <w:rsid w:val="00FE3C8E"/>
    <w:rsid w:val="00FE66DC"/>
    <w:rsid w:val="00FF106A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4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b w:val="0"/>
      <w:szCs w:val="28"/>
      <w:lang w:eastAsia="uk-UA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3218"/>
    <w:rPr>
      <w:rFonts w:ascii="Times New Roman" w:hAnsi="Times New Roman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24DF"/>
    <w:rPr>
      <w:rFonts w:ascii="Times New Roman" w:hAnsi="Times New Roman" w:cs="Arial"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3895"/>
    <w:rPr>
      <w:rFonts w:ascii="Times New Roman" w:hAnsi="Times New Roman" w:cs="Times New Roman"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72F43"/>
    <w:rPr>
      <w:rFonts w:ascii="Cambria" w:hAnsi="Cambria" w:cs="Times New Roman"/>
      <w:color w:val="365F91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500B5D"/>
    <w:pPr>
      <w:spacing w:before="240" w:after="60" w:line="240" w:lineRule="auto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="Times New Roman"/>
      <w:sz w:val="28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customStyle="1" w:styleId="1">
    <w:name w:val="1"/>
    <w:basedOn w:val="Normal"/>
    <w:next w:val="Normal"/>
    <w:link w:val="a"/>
    <w:autoRedefine/>
    <w:uiPriority w:val="99"/>
    <w:rsid w:val="009B6C67"/>
    <w:pPr>
      <w:spacing w:before="240" w:after="60" w:line="240" w:lineRule="auto"/>
      <w:ind w:left="567"/>
      <w:jc w:val="center"/>
      <w:outlineLvl w:val="0"/>
    </w:pPr>
    <w:rPr>
      <w:rFonts w:ascii="Arial" w:hAnsi="Arial"/>
      <w:b/>
      <w:kern w:val="28"/>
      <w:sz w:val="32"/>
      <w:szCs w:val="20"/>
      <w:lang w:eastAsia="uk-UA"/>
    </w:rPr>
  </w:style>
  <w:style w:type="character" w:customStyle="1" w:styleId="a">
    <w:name w:val="Название Знак"/>
    <w:link w:val="1"/>
    <w:uiPriority w:val="99"/>
    <w:locked/>
    <w:rsid w:val="009B6C67"/>
    <w:rPr>
      <w:rFonts w:ascii="Arial" w:hAnsi="Arial"/>
      <w:b/>
      <w:kern w:val="28"/>
      <w:sz w:val="32"/>
    </w:rPr>
  </w:style>
  <w:style w:type="character" w:styleId="Strong">
    <w:name w:val="Strong"/>
    <w:basedOn w:val="DefaultParagraphFont"/>
    <w:uiPriority w:val="99"/>
    <w:qFormat/>
    <w:rsid w:val="001340D4"/>
    <w:rPr>
      <w:rFonts w:ascii="Times New Roman" w:hAnsi="Times New Roman" w:cs="Times New Roman"/>
      <w:bCs/>
      <w:sz w:val="28"/>
    </w:rPr>
  </w:style>
  <w:style w:type="paragraph" w:styleId="Footer">
    <w:name w:val="footer"/>
    <w:basedOn w:val="Normal"/>
    <w:link w:val="FooterChar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D72F4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rsid w:val="00D72F43"/>
    <w:rPr>
      <w:rFonts w:cs="Times New Roman"/>
      <w:color w:val="0000FF"/>
      <w:u w:val="single"/>
    </w:rPr>
  </w:style>
  <w:style w:type="paragraph" w:customStyle="1" w:styleId="10">
    <w:name w:val="Абзац списка1"/>
    <w:basedOn w:val="Normal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Normal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D72F43"/>
    <w:rPr>
      <w:lang w:eastAsia="en-US"/>
    </w:rPr>
  </w:style>
  <w:style w:type="paragraph" w:customStyle="1" w:styleId="Standard">
    <w:name w:val="Standard"/>
    <w:uiPriority w:val="99"/>
    <w:rsid w:val="0016187C"/>
    <w:pPr>
      <w:suppressAutoHyphens/>
      <w:autoSpaceDN w:val="0"/>
      <w:spacing w:after="200" w:line="276" w:lineRule="auto"/>
    </w:pPr>
    <w:rPr>
      <w:rFonts w:eastAsia="SimSun" w:cs="F"/>
      <w:kern w:val="3"/>
      <w:lang w:val="ru-RU" w:eastAsia="en-US"/>
    </w:rPr>
  </w:style>
  <w:style w:type="paragraph" w:styleId="ListParagraph">
    <w:name w:val="List Paragraph"/>
    <w:basedOn w:val="Standard"/>
    <w:uiPriority w:val="99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16187C"/>
    <w:rPr>
      <w:rFonts w:cs="Times New Roman"/>
    </w:rPr>
  </w:style>
  <w:style w:type="character" w:customStyle="1" w:styleId="a0">
    <w:name w:val="Шрифт абзацу за промовчанням"/>
    <w:uiPriority w:val="99"/>
    <w:rsid w:val="0016187C"/>
  </w:style>
  <w:style w:type="paragraph" w:styleId="BalloonText">
    <w:name w:val="Balloon Text"/>
    <w:basedOn w:val="Normal"/>
    <w:link w:val="BalloonTextChar"/>
    <w:uiPriority w:val="99"/>
    <w:semiHidden/>
    <w:rsid w:val="005D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2377</Words>
  <Characters>1355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Novak</cp:lastModifiedBy>
  <cp:revision>16</cp:revision>
  <cp:lastPrinted>2021-05-31T12:20:00Z</cp:lastPrinted>
  <dcterms:created xsi:type="dcterms:W3CDTF">2021-05-11T10:04:00Z</dcterms:created>
  <dcterms:modified xsi:type="dcterms:W3CDTF">2021-05-31T13:48:00Z</dcterms:modified>
</cp:coreProperties>
</file>